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Content>
        <w:p w14:paraId="24DBC26D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722D38A0" wp14:editId="4BE2521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44749293" wp14:editId="4727F72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DD665DB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4749293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DD665DB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34186A1" wp14:editId="63D6CB2B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C5EE3F" w14:textId="72712CCE" w:rsidR="00E95C27" w:rsidRDefault="00000000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gramStart"/>
                                    <w:r w:rsidR="00C3370D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1051A980" w14:textId="77777777" w:rsidR="00E95C27" w:rsidRDefault="00000000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4186A1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3CC5EE3F" w14:textId="72712CCE" w:rsidR="00E95C27" w:rsidRDefault="00000000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="00C3370D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  <w:proofErr w:type="gramEnd"/>
                            </w:sdtContent>
                          </w:sdt>
                        </w:p>
                        <w:p w14:paraId="1051A980" w14:textId="77777777" w:rsidR="00E95C27" w:rsidRDefault="00000000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23D140D" wp14:editId="3C3711F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CFF6CE" w14:textId="746AD8EA" w:rsidR="00E95C27" w:rsidRDefault="00000000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C3370D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193C3061" w14:textId="3D284022" w:rsidR="00E95C27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C3370D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S6 Gestion des utilisateurs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3D140D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64CFF6CE" w14:textId="746AD8EA" w:rsidR="00E95C27" w:rsidRDefault="00000000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3370D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193C3061" w14:textId="3D284022" w:rsidR="00E95C27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C3370D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S6 Gestion des utilisateurs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1DBE9F2D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Content>
        <w:p w14:paraId="34ED3114" w14:textId="77777777" w:rsidR="002F5769" w:rsidRDefault="002F5769">
          <w:pPr>
            <w:pStyle w:val="En-ttedetabledesmatires"/>
          </w:pPr>
          <w:r>
            <w:t>Table des matières</w:t>
          </w:r>
        </w:p>
        <w:p w14:paraId="0A809ACB" w14:textId="77777777" w:rsidR="002F5769" w:rsidRDefault="002F5769">
          <w:pPr>
            <w:pStyle w:val="TM1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711313" w:history="1">
            <w:r w:rsidRPr="0066429C">
              <w:rPr>
                <w:rStyle w:val="Lienhypertexte"/>
                <w:noProof/>
                <w:lang w:val="en-US"/>
              </w:rPr>
              <w:t>Titre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_Toc134711313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F1F03" w14:textId="77777777" w:rsidR="002F5769" w:rsidRDefault="00000000">
          <w:pPr>
            <w:pStyle w:val="TM2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134711314" w:history="1">
            <w:r w:rsidR="002F5769" w:rsidRPr="0066429C">
              <w:rPr>
                <w:rStyle w:val="Lienhypertexte"/>
                <w:noProof/>
                <w:lang w:val="en-US"/>
              </w:rPr>
              <w:t>Titre 2</w:t>
            </w:r>
            <w:r w:rsidR="002F5769">
              <w:rPr>
                <w:noProof/>
                <w:webHidden/>
              </w:rPr>
              <w:tab/>
            </w:r>
            <w:r w:rsidR="002F5769">
              <w:rPr>
                <w:noProof/>
                <w:webHidden/>
              </w:rPr>
              <w:fldChar w:fldCharType="begin"/>
            </w:r>
            <w:r w:rsidR="002F5769">
              <w:rPr>
                <w:noProof/>
                <w:webHidden/>
              </w:rPr>
              <w:instrText xml:space="preserve"> PAGEREF _Toc134711314 \h </w:instrText>
            </w:r>
            <w:r w:rsidR="002F5769">
              <w:rPr>
                <w:noProof/>
                <w:webHidden/>
              </w:rPr>
            </w:r>
            <w:r w:rsidR="002F5769">
              <w:rPr>
                <w:noProof/>
                <w:webHidden/>
              </w:rPr>
              <w:fldChar w:fldCharType="separate"/>
            </w:r>
            <w:r w:rsidR="002F5769">
              <w:rPr>
                <w:noProof/>
                <w:webHidden/>
              </w:rPr>
              <w:t>2</w:t>
            </w:r>
            <w:r w:rsidR="002F5769">
              <w:rPr>
                <w:noProof/>
                <w:webHidden/>
              </w:rPr>
              <w:fldChar w:fldCharType="end"/>
            </w:r>
          </w:hyperlink>
        </w:p>
        <w:p w14:paraId="79157194" w14:textId="77777777" w:rsidR="002F5769" w:rsidRDefault="00000000">
          <w:pPr>
            <w:pStyle w:val="TM3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134711315" w:history="1">
            <w:r w:rsidR="002F5769" w:rsidRPr="0066429C">
              <w:rPr>
                <w:rStyle w:val="Lienhypertexte"/>
                <w:noProof/>
              </w:rPr>
              <w:t>Titre 3</w:t>
            </w:r>
            <w:r w:rsidR="002F5769">
              <w:rPr>
                <w:noProof/>
                <w:webHidden/>
              </w:rPr>
              <w:tab/>
            </w:r>
            <w:r w:rsidR="002F5769">
              <w:rPr>
                <w:noProof/>
                <w:webHidden/>
              </w:rPr>
              <w:fldChar w:fldCharType="begin"/>
            </w:r>
            <w:r w:rsidR="002F5769">
              <w:rPr>
                <w:noProof/>
                <w:webHidden/>
              </w:rPr>
              <w:instrText xml:space="preserve"> PAGEREF _Toc134711315 \h </w:instrText>
            </w:r>
            <w:r w:rsidR="002F5769">
              <w:rPr>
                <w:noProof/>
                <w:webHidden/>
              </w:rPr>
            </w:r>
            <w:r w:rsidR="002F5769">
              <w:rPr>
                <w:noProof/>
                <w:webHidden/>
              </w:rPr>
              <w:fldChar w:fldCharType="separate"/>
            </w:r>
            <w:r w:rsidR="002F5769">
              <w:rPr>
                <w:noProof/>
                <w:webHidden/>
              </w:rPr>
              <w:t>2</w:t>
            </w:r>
            <w:r w:rsidR="002F5769">
              <w:rPr>
                <w:noProof/>
                <w:webHidden/>
              </w:rPr>
              <w:fldChar w:fldCharType="end"/>
            </w:r>
          </w:hyperlink>
        </w:p>
        <w:p w14:paraId="46B34383" w14:textId="77777777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6631D606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20EC916D" w14:textId="619F39E8" w:rsidR="0031339F" w:rsidRPr="00C3370D" w:rsidRDefault="00C3370D" w:rsidP="007276B4">
      <w:pPr>
        <w:pStyle w:val="Titre1"/>
      </w:pPr>
      <w:r w:rsidRPr="00C3370D">
        <w:lastRenderedPageBreak/>
        <w:t>Création Utilisateur</w:t>
      </w:r>
    </w:p>
    <w:p w14:paraId="2E93D5FF" w14:textId="7FA36862" w:rsidR="00E95C27" w:rsidRPr="00C3370D" w:rsidRDefault="00C3370D" w:rsidP="00686278">
      <w:pPr>
        <w:pStyle w:val="Titre2"/>
      </w:pPr>
      <w:r w:rsidRPr="00C3370D">
        <w:t>adduser</w:t>
      </w:r>
    </w:p>
    <w:p w14:paraId="0E222CBB" w14:textId="77777777" w:rsidR="00C3370D" w:rsidRDefault="00C3370D" w:rsidP="00C3370D">
      <w:pPr>
        <w:pStyle w:val="NormalWeb"/>
        <w:shd w:val="clear" w:color="auto" w:fill="FFFFFF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La commande </w:t>
      </w:r>
      <w:proofErr w:type="spellStart"/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t>adduser</w:t>
      </w:r>
      <w:proofErr w:type="spellEnd"/>
      <w:r>
        <w:rPr>
          <w:rFonts w:ascii="Ubuntu" w:hAnsi="Ubuntu"/>
          <w:color w:val="333333"/>
          <w:sz w:val="21"/>
          <w:szCs w:val="21"/>
        </w:rPr>
        <w:t>, invoquée par un compte d'administration, démarre le script de création de compte d'utilisateur :</w:t>
      </w:r>
    </w:p>
    <w:p w14:paraId="501AC1B2" w14:textId="77777777" w:rsidR="00C3370D" w:rsidRDefault="00C3370D" w:rsidP="00C3370D">
      <w:pPr>
        <w:pStyle w:val="Prformat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CECECE"/>
        <w:wordWrap w:val="0"/>
        <w:spacing w:after="150"/>
        <w:rPr>
          <w:rFonts w:ascii="Consolas" w:hAnsi="Consolas"/>
          <w:color w:val="000000"/>
        </w:rPr>
      </w:pPr>
      <w:proofErr w:type="spellStart"/>
      <w:proofErr w:type="gramStart"/>
      <w:r>
        <w:rPr>
          <w:rFonts w:ascii="Consolas" w:hAnsi="Consolas"/>
          <w:color w:val="000000"/>
        </w:rPr>
        <w:t>sudo</w:t>
      </w:r>
      <w:proofErr w:type="spellEnd"/>
      <w:proofErr w:type="gramEnd"/>
      <w:r>
        <w:rPr>
          <w:rFonts w:ascii="Consolas" w:hAnsi="Consolas"/>
          <w:color w:val="000000"/>
        </w:rPr>
        <w:t xml:space="preserve"> </w:t>
      </w:r>
      <w:proofErr w:type="spellStart"/>
      <w:r>
        <w:rPr>
          <w:rFonts w:ascii="Consolas" w:hAnsi="Consolas"/>
          <w:color w:val="000000"/>
        </w:rPr>
        <w:t>adduser</w:t>
      </w:r>
      <w:proofErr w:type="spellEnd"/>
      <w:r>
        <w:rPr>
          <w:rFonts w:ascii="Consolas" w:hAnsi="Consolas"/>
          <w:color w:val="000000"/>
        </w:rPr>
        <w:t xml:space="preserve"> identifiant</w:t>
      </w:r>
    </w:p>
    <w:p w14:paraId="2D85B99C" w14:textId="77777777" w:rsidR="00C3370D" w:rsidRDefault="00C3370D" w:rsidP="00C3370D">
      <w:pPr>
        <w:pStyle w:val="NormalWeb"/>
        <w:shd w:val="clear" w:color="auto" w:fill="FFFFFF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Sont ensuite demandées, une à une, les informations à affecter au nouveau compte d'utilisateur. Appuyer sur la touche [Entrée] du clavier enregistre l'information renseignée et passe à la question suivante.</w:t>
      </w:r>
    </w:p>
    <w:p w14:paraId="7E2E5761" w14:textId="77777777" w:rsidR="00C3370D" w:rsidRDefault="00C3370D" w:rsidP="00C3370D">
      <w:pPr>
        <w:pStyle w:val="NormalWeb"/>
        <w:shd w:val="clear" w:color="auto" w:fill="FFFFFF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Lorsque toutes les informations requises ont été récupérées, un récapitulatif est présenté à l'administrateur. Celui-ci doit alors confirmer la création du nouveau compte ou recommencer l'opération. Sur confirmation des informations, le script appelle </w:t>
      </w:r>
      <w:proofErr w:type="spellStart"/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fldChar w:fldCharType="begin"/>
      </w:r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instrText>HYPERLINK "https://doc.ubuntu-fr.org/useradd" \o "useradd"</w:instrText>
      </w:r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</w:r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fldChar w:fldCharType="separate"/>
      </w:r>
      <w:r>
        <w:rPr>
          <w:rStyle w:val="Lienhypertexte"/>
          <w:rFonts w:ascii="Consolas" w:hAnsi="Consolas" w:cs="Courier New"/>
          <w:color w:val="E95420"/>
          <w:sz w:val="19"/>
          <w:szCs w:val="19"/>
          <w:shd w:val="clear" w:color="auto" w:fill="F9F2F4"/>
        </w:rPr>
        <w:t>useradd</w:t>
      </w:r>
      <w:proofErr w:type="spellEnd"/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fldChar w:fldCharType="end"/>
      </w:r>
      <w:r>
        <w:rPr>
          <w:rFonts w:ascii="Ubuntu" w:hAnsi="Ubuntu"/>
          <w:color w:val="333333"/>
          <w:sz w:val="21"/>
          <w:szCs w:val="21"/>
        </w:rPr>
        <w:t> pour créer le nouveau compte et crée un nouveau dossier personnel à partir de la structure contenue dans le répertoire </w:t>
      </w:r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t>/</w:t>
      </w:r>
      <w:proofErr w:type="spellStart"/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t>etc</w:t>
      </w:r>
      <w:proofErr w:type="spellEnd"/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t>/</w:t>
      </w:r>
      <w:proofErr w:type="spellStart"/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t>skel</w:t>
      </w:r>
      <w:proofErr w:type="spellEnd"/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t>/</w:t>
      </w:r>
      <w:r>
        <w:rPr>
          <w:rFonts w:ascii="Ubuntu" w:hAnsi="Ubuntu"/>
          <w:color w:val="333333"/>
          <w:sz w:val="21"/>
          <w:szCs w:val="21"/>
        </w:rPr>
        <w:t>.</w:t>
      </w:r>
    </w:p>
    <w:p w14:paraId="52DB2FE7" w14:textId="77777777" w:rsidR="00C3370D" w:rsidRDefault="00C3370D" w:rsidP="00C3370D">
      <w:pPr>
        <w:pStyle w:val="NormalWeb"/>
        <w:shd w:val="clear" w:color="auto" w:fill="FFFFFF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Certaines options peuvent être précisées à </w:t>
      </w:r>
      <w:proofErr w:type="spellStart"/>
      <w:r>
        <w:rPr>
          <w:rStyle w:val="CodeHTML"/>
          <w:rFonts w:ascii="Consolas" w:hAnsi="Consolas"/>
          <w:color w:val="C7254E"/>
          <w:sz w:val="19"/>
          <w:szCs w:val="19"/>
          <w:shd w:val="clear" w:color="auto" w:fill="F9F2F4"/>
        </w:rPr>
        <w:t>adduser</w:t>
      </w:r>
      <w:proofErr w:type="spellEnd"/>
      <w:r>
        <w:rPr>
          <w:rFonts w:ascii="Ubuntu" w:hAnsi="Ubuntu"/>
          <w:color w:val="333333"/>
          <w:sz w:val="21"/>
          <w:szCs w:val="21"/>
        </w:rPr>
        <w:t>, pour fournir certains paramètres supplémentaires. Consultez </w:t>
      </w:r>
      <w:hyperlink r:id="rId10" w:tooltip="http://manpages.ubuntu.com/adduser" w:history="1">
        <w:r>
          <w:rPr>
            <w:rStyle w:val="Lienhypertexte"/>
            <w:rFonts w:ascii="Ubuntu" w:hAnsi="Ubuntu"/>
            <w:color w:val="F57900"/>
            <w:sz w:val="21"/>
            <w:szCs w:val="21"/>
          </w:rPr>
          <w:t xml:space="preserve">le manuel de </w:t>
        </w:r>
        <w:proofErr w:type="spellStart"/>
        <w:r>
          <w:rPr>
            <w:rStyle w:val="Lienhypertexte"/>
            <w:rFonts w:ascii="Ubuntu" w:hAnsi="Ubuntu"/>
            <w:color w:val="F57900"/>
            <w:sz w:val="21"/>
            <w:szCs w:val="21"/>
          </w:rPr>
          <w:t>adduser</w:t>
        </w:r>
        <w:proofErr w:type="spellEnd"/>
        <w:r>
          <w:rPr>
            <w:rStyle w:val="Lienhypertexte"/>
            <w:rFonts w:ascii="Ubuntu" w:hAnsi="Ubuntu"/>
            <w:color w:val="F57900"/>
            <w:sz w:val="21"/>
            <w:szCs w:val="21"/>
          </w:rPr>
          <w:t xml:space="preserve"> (en)</w:t>
        </w:r>
      </w:hyperlink>
      <w:r>
        <w:rPr>
          <w:rFonts w:ascii="Ubuntu" w:hAnsi="Ubuntu"/>
          <w:color w:val="333333"/>
          <w:sz w:val="21"/>
          <w:szCs w:val="21"/>
        </w:rPr>
        <w:t> pour lire davantage à propos de ces options.</w:t>
      </w:r>
    </w:p>
    <w:p w14:paraId="7885517A" w14:textId="77777777" w:rsidR="002E77FC" w:rsidRPr="00C3370D" w:rsidRDefault="002E77FC" w:rsidP="002E77FC"/>
    <w:p w14:paraId="01D61C58" w14:textId="2DA4C71E" w:rsidR="00C3370D" w:rsidRPr="00C3370D" w:rsidRDefault="00C3370D" w:rsidP="00C3370D">
      <w:pPr>
        <w:pStyle w:val="Titre2"/>
      </w:pPr>
      <w:r w:rsidRPr="00C3370D">
        <w:t>useradd</w:t>
      </w:r>
    </w:p>
    <w:p w14:paraId="17F5186D" w14:textId="19EFCDFD" w:rsidR="00BC7908" w:rsidRDefault="00C3370D" w:rsidP="00BC7908">
      <w:r>
        <w:t>Création d’utilisateur en mode script ….</w:t>
      </w:r>
    </w:p>
    <w:tbl>
      <w:tblPr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6760"/>
      </w:tblGrid>
      <w:tr w:rsidR="005A4F42" w:rsidRPr="005A4F42" w14:paraId="7D9C3A0F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2676A" w14:textId="20A3AA6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OPTIONS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610B9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DESCRIPTION</w:t>
            </w:r>
          </w:p>
        </w:tc>
      </w:tr>
      <w:tr w:rsidR="005A4F42" w:rsidRPr="005A4F42" w14:paraId="1E740BDF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C3BC5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-d (–home)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DEB2D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Indiquer le répertoire home à créer</w:t>
            </w:r>
          </w:p>
        </w:tc>
      </w:tr>
      <w:tr w:rsidR="005A4F42" w:rsidRPr="005A4F42" w14:paraId="00AB7165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81A7D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-D, –defaults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D1B42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Modifier des valeurs des options par défaut de la commande </w:t>
            </w:r>
            <w:proofErr w:type="spellStart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useradd</w:t>
            </w:r>
            <w:proofErr w:type="spellEnd"/>
          </w:p>
        </w:tc>
      </w:tr>
      <w:tr w:rsidR="005A4F42" w:rsidRPr="005A4F42" w14:paraId="04B2A4F0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9EEEE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-e (–</w:t>
            </w:r>
            <w:proofErr w:type="spellStart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expiredate</w:t>
            </w:r>
            <w:proofErr w:type="spellEnd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005FD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Créer un utilisateur avec une date d’expiration</w:t>
            </w:r>
          </w:p>
        </w:tc>
      </w:tr>
      <w:tr w:rsidR="005A4F42" w:rsidRPr="005A4F42" w14:paraId="42CA390A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E3F90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-g (–</w:t>
            </w:r>
            <w:proofErr w:type="spellStart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gid</w:t>
            </w:r>
            <w:proofErr w:type="spellEnd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94FE1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Indiquer le </w:t>
            </w:r>
            <w:proofErr w:type="spellStart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gid</w:t>
            </w:r>
            <w:proofErr w:type="spellEnd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 de l’utilisateur</w:t>
            </w:r>
          </w:p>
        </w:tc>
      </w:tr>
      <w:tr w:rsidR="005A4F42" w:rsidRPr="005A4F42" w14:paraId="23C7F344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B075A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-G (–groups)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5F5EA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Spécifier le groupe auquel l’utilisateur appartient</w:t>
            </w:r>
          </w:p>
        </w:tc>
      </w:tr>
      <w:tr w:rsidR="005A4F42" w:rsidRPr="005A4F42" w14:paraId="0FB462EA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C48B3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-m (–</w:t>
            </w:r>
            <w:proofErr w:type="spellStart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create</w:t>
            </w:r>
            <w:proofErr w:type="spellEnd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-home)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DE26D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Créer le répertoire de l’utilisateur (home) – par défaut /home/utilisateur</w:t>
            </w:r>
          </w:p>
        </w:tc>
      </w:tr>
      <w:tr w:rsidR="005A4F42" w:rsidRPr="005A4F42" w14:paraId="26BCAFBB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37364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-r (–system)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E88A3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Créer un utilisateur système</w:t>
            </w:r>
          </w:p>
        </w:tc>
      </w:tr>
      <w:tr w:rsidR="005A4F42" w:rsidRPr="005A4F42" w14:paraId="0ED868B4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E5C98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-s (–</w:t>
            </w:r>
            <w:proofErr w:type="spellStart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shell</w:t>
            </w:r>
            <w:proofErr w:type="spellEnd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30DE2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Indiquer le </w:t>
            </w:r>
            <w:proofErr w:type="spellStart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shell</w:t>
            </w:r>
            <w:proofErr w:type="spellEnd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 de connexion (/bin/</w:t>
            </w:r>
            <w:proofErr w:type="spellStart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bash</w:t>
            </w:r>
            <w:proofErr w:type="spellEnd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, /bin/false, …)</w:t>
            </w:r>
          </w:p>
        </w:tc>
      </w:tr>
      <w:tr w:rsidR="005A4F42" w:rsidRPr="005A4F42" w14:paraId="307C4201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56D73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lastRenderedPageBreak/>
              <w:t>-u (–</w:t>
            </w:r>
            <w:proofErr w:type="spellStart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uid</w:t>
            </w:r>
            <w:proofErr w:type="spellEnd"/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4A71F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FFFFFF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FFFFFF"/>
                <w:sz w:val="24"/>
                <w:szCs w:val="24"/>
                <w:lang w:eastAsia="fr-FR"/>
              </w:rPr>
              <w:t>Spécifier l’UID de l’utilisateur</w:t>
            </w:r>
          </w:p>
        </w:tc>
      </w:tr>
      <w:tr w:rsidR="005A4F42" w:rsidRPr="005A4F42" w14:paraId="51044ECA" w14:textId="77777777" w:rsidTr="005A4F42">
        <w:tc>
          <w:tcPr>
            <w:tcW w:w="1447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CEFDD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-U (–user-group)</w:t>
            </w:r>
          </w:p>
        </w:tc>
        <w:tc>
          <w:tcPr>
            <w:tcW w:w="6760" w:type="dxa"/>
            <w:tcBorders>
              <w:bottom w:val="dotted" w:sz="6" w:space="0" w:color="0000FF"/>
            </w:tcBorders>
            <w:shd w:val="clear" w:color="auto" w:fill="EAEC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AC068" w14:textId="77777777" w:rsidR="005A4F42" w:rsidRPr="005A4F42" w:rsidRDefault="005A4F42" w:rsidP="005A4F42">
            <w:pPr>
              <w:spacing w:before="0" w:after="48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5A4F4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Crée / ajoute un groupe avec le même nom que l’utilisateur.</w:t>
            </w:r>
          </w:p>
        </w:tc>
      </w:tr>
    </w:tbl>
    <w:p w14:paraId="2EAF78F6" w14:textId="77777777" w:rsidR="005A4F42" w:rsidRDefault="005A4F42" w:rsidP="00BC7908"/>
    <w:p w14:paraId="14D94C38" w14:textId="2A3EB19B" w:rsidR="00C3370D" w:rsidRDefault="00C3370D" w:rsidP="00C3370D">
      <w:pPr>
        <w:pStyle w:val="Titre1"/>
      </w:pPr>
      <w:r>
        <w:t>Création de Groupe</w:t>
      </w:r>
    </w:p>
    <w:p w14:paraId="53D26E92" w14:textId="309CAD23" w:rsidR="00C3370D" w:rsidRDefault="00C3370D" w:rsidP="00C3370D">
      <w:pPr>
        <w:pStyle w:val="Titre2"/>
      </w:pPr>
      <w:r>
        <w:t>Addgroup</w:t>
      </w:r>
    </w:p>
    <w:p w14:paraId="6C1290D9" w14:textId="5A31451F" w:rsidR="00C3370D" w:rsidRPr="00C3370D" w:rsidRDefault="00C3370D" w:rsidP="00C3370D">
      <w:r>
        <w:t>Création de groupe e, mode interactifs ….</w:t>
      </w:r>
    </w:p>
    <w:p w14:paraId="47B17043" w14:textId="1825DEC0" w:rsidR="00C3370D" w:rsidRDefault="00C3370D" w:rsidP="00C3370D">
      <w:pPr>
        <w:pStyle w:val="Titre2"/>
      </w:pPr>
      <w:r>
        <w:t>Groupadd</w:t>
      </w:r>
    </w:p>
    <w:p w14:paraId="40E2CC55" w14:textId="06EEDA1C" w:rsidR="00C3370D" w:rsidRDefault="00C3370D" w:rsidP="00BC7908">
      <w:r>
        <w:t>Création de groupe en mode script ….</w:t>
      </w:r>
    </w:p>
    <w:p w14:paraId="7B578157" w14:textId="2D9B0F14" w:rsidR="00C3370D" w:rsidRPr="00BC7908" w:rsidRDefault="00C3370D" w:rsidP="00C3370D">
      <w:pPr>
        <w:pStyle w:val="Titre2"/>
      </w:pPr>
      <w:r w:rsidRPr="00C3370D">
        <w:t>Modifier le groupe principal d'un utilisateur</w:t>
      </w:r>
    </w:p>
    <w:p w14:paraId="5C9E344A" w14:textId="77777777" w:rsidR="00C3370D" w:rsidRDefault="00C3370D" w:rsidP="00C3370D">
      <w:r>
        <w:t>Alors qu'un compte d'utilisateur peut faire partie de plusieurs groupes, l'un des groupes est toujours le « groupe principal » et les autres sont des « groupes secondaires ». Le processus de connexion de l'utilisateur et les fichiers et dossiers créés par l'utilisateur seront attribués au groupe principal.</w:t>
      </w:r>
    </w:p>
    <w:p w14:paraId="3C48E6EE" w14:textId="77777777" w:rsidR="00C3370D" w:rsidRDefault="00C3370D" w:rsidP="00C3370D"/>
    <w:p w14:paraId="53D00F74" w14:textId="77777777" w:rsidR="00C3370D" w:rsidRDefault="00C3370D" w:rsidP="00C3370D">
      <w:r>
        <w:t xml:space="preserve">Pour modifier le groupe principal auquel un utilisateur est affecté, exécutez la commande </w:t>
      </w:r>
      <w:proofErr w:type="spellStart"/>
      <w:proofErr w:type="gramStart"/>
      <w:r>
        <w:t>usermod</w:t>
      </w:r>
      <w:proofErr w:type="spellEnd"/>
      <w:r>
        <w:t xml:space="preserve"> ,</w:t>
      </w:r>
      <w:proofErr w:type="gramEnd"/>
      <w:r>
        <w:t xml:space="preserve"> en remplaçant </w:t>
      </w:r>
      <w:proofErr w:type="spellStart"/>
      <w:r>
        <w:t>examplegroup</w:t>
      </w:r>
      <w:proofErr w:type="spellEnd"/>
      <w:r>
        <w:t xml:space="preserve"> par le nom du groupe que vous souhaitez définir comme principal et </w:t>
      </w:r>
      <w:proofErr w:type="spellStart"/>
      <w:r>
        <w:t>exampleusernameavec</w:t>
      </w:r>
      <w:proofErr w:type="spellEnd"/>
      <w:r>
        <w:t xml:space="preserve"> le nom du compte utilisateur.</w:t>
      </w:r>
    </w:p>
    <w:p w14:paraId="6FEDAA8E" w14:textId="77777777" w:rsidR="00C3370D" w:rsidRDefault="00C3370D" w:rsidP="00C3370D"/>
    <w:p w14:paraId="0BB50C7D" w14:textId="77777777" w:rsidR="00C3370D" w:rsidRDefault="00C3370D" w:rsidP="00C3370D">
      <w:proofErr w:type="spellStart"/>
      <w:proofErr w:type="gramStart"/>
      <w:r>
        <w:t>usermod</w:t>
      </w:r>
      <w:proofErr w:type="spellEnd"/>
      <w:proofErr w:type="gramEnd"/>
      <w:r>
        <w:t xml:space="preserve"> -g </w:t>
      </w:r>
      <w:proofErr w:type="spellStart"/>
      <w:r>
        <w:t>groupname</w:t>
      </w:r>
      <w:proofErr w:type="spellEnd"/>
      <w:r>
        <w:t xml:space="preserve"> </w:t>
      </w:r>
      <w:proofErr w:type="spellStart"/>
      <w:r>
        <w:t>username</w:t>
      </w:r>
      <w:proofErr w:type="spellEnd"/>
    </w:p>
    <w:p w14:paraId="3BACD779" w14:textId="77777777" w:rsidR="00C3370D" w:rsidRDefault="00C3370D" w:rsidP="00C3370D">
      <w:proofErr w:type="spellStart"/>
      <w:r>
        <w:t>Notez le</w:t>
      </w:r>
      <w:proofErr w:type="spellEnd"/>
      <w:r>
        <w:t xml:space="preserve"> -g ici. Lorsque vous utilisez un g minuscule, vous affectez un groupe principal. Lorsque vous utilisez un -G majuscule, comme ci-dessus, vous affectez un nouveau groupe secondaire.</w:t>
      </w:r>
    </w:p>
    <w:p w14:paraId="30B6DC46" w14:textId="77777777" w:rsidR="00686278" w:rsidRDefault="00686278"/>
    <w:p w14:paraId="39360317" w14:textId="44A5C8EF" w:rsidR="00C3370D" w:rsidRDefault="00C3370D" w:rsidP="00C3370D">
      <w:pPr>
        <w:pStyle w:val="Titre3"/>
      </w:pPr>
      <w:r w:rsidRPr="00C3370D">
        <w:t>Afficher les groupes auxquels un compte d'utilisateur est attribué</w:t>
      </w:r>
    </w:p>
    <w:p w14:paraId="360D1778" w14:textId="77777777" w:rsidR="00C3370D" w:rsidRPr="00C3370D" w:rsidRDefault="00C3370D" w:rsidP="00C3370D">
      <w:pPr>
        <w:shd w:val="clear" w:color="auto" w:fill="FFFFFF"/>
        <w:spacing w:before="0"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fr-FR"/>
        </w:rPr>
      </w:pPr>
      <w:r w:rsidRPr="00C3370D">
        <w:rPr>
          <w:rFonts w:ascii="Open Sans" w:eastAsia="Times New Roman" w:hAnsi="Open Sans" w:cs="Open Sans"/>
          <w:color w:val="212529"/>
          <w:sz w:val="24"/>
          <w:szCs w:val="24"/>
          <w:lang w:eastAsia="fr-FR"/>
        </w:rPr>
        <w:t>Pour afficher les groupes auxquels le compte utilisateur actuel est attribué, exécutez la commande </w:t>
      </w:r>
      <w:proofErr w:type="gramStart"/>
      <w:r w:rsidRPr="00C3370D">
        <w:rPr>
          <w:rFonts w:ascii="Consolas" w:eastAsia="Times New Roman" w:hAnsi="Consolas" w:cs="Courier New"/>
          <w:color w:val="E83E8C"/>
          <w:sz w:val="21"/>
          <w:szCs w:val="21"/>
          <w:lang w:eastAsia="fr-FR"/>
        </w:rPr>
        <w:t>groups</w:t>
      </w:r>
      <w:r w:rsidRPr="00C3370D">
        <w:rPr>
          <w:rFonts w:ascii="Open Sans" w:eastAsia="Times New Roman" w:hAnsi="Open Sans" w:cs="Open Sans"/>
          <w:color w:val="212529"/>
          <w:sz w:val="24"/>
          <w:szCs w:val="24"/>
          <w:lang w:eastAsia="fr-FR"/>
        </w:rPr>
        <w:t> .</w:t>
      </w:r>
      <w:proofErr w:type="gramEnd"/>
      <w:r w:rsidRPr="00C3370D">
        <w:rPr>
          <w:rFonts w:ascii="Open Sans" w:eastAsia="Times New Roman" w:hAnsi="Open Sans" w:cs="Open Sans"/>
          <w:color w:val="212529"/>
          <w:sz w:val="24"/>
          <w:szCs w:val="24"/>
          <w:lang w:eastAsia="fr-FR"/>
        </w:rPr>
        <w:t xml:space="preserve"> Vous verrez une liste de groupes.</w:t>
      </w:r>
    </w:p>
    <w:p w14:paraId="2F4A30CF" w14:textId="77777777" w:rsidR="00C3370D" w:rsidRPr="00C3370D" w:rsidRDefault="00C3370D" w:rsidP="00C337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fr-FR"/>
        </w:rPr>
      </w:pPr>
      <w:proofErr w:type="gramStart"/>
      <w:r w:rsidRPr="00C3370D">
        <w:rPr>
          <w:rFonts w:ascii="Consolas" w:eastAsia="Times New Roman" w:hAnsi="Consolas" w:cs="Courier New"/>
          <w:color w:val="212529"/>
          <w:sz w:val="21"/>
          <w:szCs w:val="21"/>
          <w:lang w:eastAsia="fr-FR"/>
        </w:rPr>
        <w:t>groups</w:t>
      </w:r>
      <w:proofErr w:type="gramEnd"/>
    </w:p>
    <w:p w14:paraId="4C3F4359" w14:textId="77777777" w:rsidR="00C3370D" w:rsidRPr="00C3370D" w:rsidRDefault="00C3370D" w:rsidP="00C3370D">
      <w:pPr>
        <w:shd w:val="clear" w:color="auto" w:fill="FFFFFF"/>
        <w:spacing w:before="0"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fr-FR"/>
        </w:rPr>
      </w:pPr>
      <w:r w:rsidRPr="00C3370D">
        <w:rPr>
          <w:rFonts w:ascii="Open Sans" w:eastAsia="Times New Roman" w:hAnsi="Open Sans" w:cs="Open Sans"/>
          <w:color w:val="212529"/>
          <w:sz w:val="24"/>
          <w:szCs w:val="24"/>
          <w:lang w:eastAsia="fr-FR"/>
        </w:rPr>
        <w:t>Pour afficher les identifiants numériques associés à chaque groupe, exécutez plutôt la commande </w:t>
      </w:r>
      <w:r w:rsidRPr="00C3370D">
        <w:rPr>
          <w:rFonts w:ascii="Consolas" w:eastAsia="Times New Roman" w:hAnsi="Consolas" w:cs="Courier New"/>
          <w:color w:val="E83E8C"/>
          <w:sz w:val="21"/>
          <w:szCs w:val="21"/>
          <w:lang w:eastAsia="fr-FR"/>
        </w:rPr>
        <w:t>id</w:t>
      </w:r>
      <w:r w:rsidRPr="00C3370D">
        <w:rPr>
          <w:rFonts w:ascii="Open Sans" w:eastAsia="Times New Roman" w:hAnsi="Open Sans" w:cs="Open Sans"/>
          <w:color w:val="212529"/>
          <w:sz w:val="24"/>
          <w:szCs w:val="24"/>
          <w:lang w:eastAsia="fr-FR"/>
        </w:rPr>
        <w:t> :</w:t>
      </w:r>
    </w:p>
    <w:p w14:paraId="3207987B" w14:textId="77777777" w:rsidR="00C3370D" w:rsidRPr="00C3370D" w:rsidRDefault="00C3370D" w:rsidP="00C337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fr-FR"/>
        </w:rPr>
      </w:pPr>
      <w:proofErr w:type="gramStart"/>
      <w:r w:rsidRPr="00C3370D">
        <w:rPr>
          <w:rFonts w:ascii="Consolas" w:eastAsia="Times New Roman" w:hAnsi="Consolas" w:cs="Courier New"/>
          <w:color w:val="212529"/>
          <w:sz w:val="21"/>
          <w:szCs w:val="21"/>
          <w:lang w:eastAsia="fr-FR"/>
        </w:rPr>
        <w:t>id</w:t>
      </w:r>
      <w:proofErr w:type="gramEnd"/>
    </w:p>
    <w:p w14:paraId="523150C4" w14:textId="77777777" w:rsidR="00C3370D" w:rsidRPr="00C3370D" w:rsidRDefault="00C3370D" w:rsidP="00C3370D">
      <w:pPr>
        <w:pStyle w:val="Titre3"/>
      </w:pPr>
      <w:r w:rsidRPr="00C3370D">
        <w:t>Ajouter un utilisateur à plusieurs groupes</w:t>
      </w:r>
    </w:p>
    <w:p w14:paraId="48F45029" w14:textId="77777777" w:rsidR="00C3370D" w:rsidRDefault="00C3370D" w:rsidP="00C3370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lastRenderedPageBreak/>
        <w:t>Lors de l'attribution des groupes secondaires à un compte d'utilisateur, vous pouvez facilement attribuer plusieurs groupes à la fois en séparant la liste par une virgule.</w:t>
      </w:r>
    </w:p>
    <w:p w14:paraId="5FB41061" w14:textId="77777777" w:rsidR="00C3370D" w:rsidRPr="00C3370D" w:rsidRDefault="00C3370D" w:rsidP="00C3370D">
      <w:pPr>
        <w:pStyle w:val="PrformatHTML"/>
        <w:shd w:val="clear" w:color="auto" w:fill="FFFFFF"/>
        <w:rPr>
          <w:rFonts w:ascii="Consolas" w:hAnsi="Consolas"/>
          <w:color w:val="212529"/>
          <w:sz w:val="21"/>
          <w:szCs w:val="21"/>
          <w:lang w:val="en-US"/>
        </w:rPr>
      </w:pPr>
      <w:proofErr w:type="spellStart"/>
      <w:r w:rsidRPr="00C3370D">
        <w:rPr>
          <w:rFonts w:ascii="Consolas" w:hAnsi="Consolas"/>
          <w:color w:val="212529"/>
          <w:sz w:val="21"/>
          <w:szCs w:val="21"/>
          <w:lang w:val="en-US"/>
        </w:rPr>
        <w:t>usermod</w:t>
      </w:r>
      <w:proofErr w:type="spellEnd"/>
      <w:r w:rsidRPr="00C3370D">
        <w:rPr>
          <w:rFonts w:ascii="Consolas" w:hAnsi="Consolas"/>
          <w:color w:val="212529"/>
          <w:sz w:val="21"/>
          <w:szCs w:val="21"/>
          <w:lang w:val="en-US"/>
        </w:rPr>
        <w:t xml:space="preserve"> -a -G group</w:t>
      </w:r>
      <w:proofErr w:type="gramStart"/>
      <w:r w:rsidRPr="00C3370D">
        <w:rPr>
          <w:rFonts w:ascii="Consolas" w:hAnsi="Consolas"/>
          <w:color w:val="212529"/>
          <w:sz w:val="21"/>
          <w:szCs w:val="21"/>
          <w:lang w:val="en-US"/>
        </w:rPr>
        <w:t>1,group</w:t>
      </w:r>
      <w:proofErr w:type="gramEnd"/>
      <w:r w:rsidRPr="00C3370D">
        <w:rPr>
          <w:rFonts w:ascii="Consolas" w:hAnsi="Consolas"/>
          <w:color w:val="212529"/>
          <w:sz w:val="21"/>
          <w:szCs w:val="21"/>
          <w:lang w:val="en-US"/>
        </w:rPr>
        <w:t xml:space="preserve">2,group3 </w:t>
      </w:r>
      <w:proofErr w:type="spellStart"/>
      <w:r w:rsidRPr="00C3370D">
        <w:rPr>
          <w:rFonts w:ascii="Consolas" w:hAnsi="Consolas"/>
          <w:color w:val="212529"/>
          <w:sz w:val="21"/>
          <w:szCs w:val="21"/>
          <w:lang w:val="en-US"/>
        </w:rPr>
        <w:t>exampleusername</w:t>
      </w:r>
      <w:proofErr w:type="spellEnd"/>
    </w:p>
    <w:p w14:paraId="19E55120" w14:textId="77777777" w:rsidR="00C3370D" w:rsidRDefault="00C3370D" w:rsidP="00C3370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Par exemple, pour ajouter l'utilisateur nommé geek aux groupes ftp, </w:t>
      </w:r>
      <w:proofErr w:type="spellStart"/>
      <w:r>
        <w:rPr>
          <w:rFonts w:ascii="Open Sans" w:hAnsi="Open Sans" w:cs="Open Sans"/>
          <w:color w:val="212529"/>
        </w:rPr>
        <w:t>sudo</w:t>
      </w:r>
      <w:proofErr w:type="spellEnd"/>
      <w:r>
        <w:rPr>
          <w:rFonts w:ascii="Open Sans" w:hAnsi="Open Sans" w:cs="Open Sans"/>
          <w:color w:val="212529"/>
        </w:rPr>
        <w:t xml:space="preserve"> et </w:t>
      </w:r>
      <w:proofErr w:type="spellStart"/>
      <w:r>
        <w:rPr>
          <w:rFonts w:ascii="Open Sans" w:hAnsi="Open Sans" w:cs="Open Sans"/>
          <w:color w:val="212529"/>
        </w:rPr>
        <w:t>example</w:t>
      </w:r>
      <w:proofErr w:type="spellEnd"/>
      <w:r>
        <w:rPr>
          <w:rFonts w:ascii="Open Sans" w:hAnsi="Open Sans" w:cs="Open Sans"/>
          <w:color w:val="212529"/>
        </w:rPr>
        <w:t>, vous exécuteriez :</w:t>
      </w:r>
    </w:p>
    <w:p w14:paraId="0D660415" w14:textId="77777777" w:rsidR="00C3370D" w:rsidRPr="00C3370D" w:rsidRDefault="00C3370D" w:rsidP="00C3370D">
      <w:pPr>
        <w:pStyle w:val="PrformatHTML"/>
        <w:shd w:val="clear" w:color="auto" w:fill="FFFFFF"/>
        <w:rPr>
          <w:rFonts w:ascii="Consolas" w:hAnsi="Consolas"/>
          <w:color w:val="212529"/>
          <w:sz w:val="21"/>
          <w:szCs w:val="21"/>
          <w:lang w:val="en-US"/>
        </w:rPr>
      </w:pPr>
      <w:proofErr w:type="spellStart"/>
      <w:r w:rsidRPr="00C3370D">
        <w:rPr>
          <w:rFonts w:ascii="Consolas" w:hAnsi="Consolas"/>
          <w:color w:val="212529"/>
          <w:sz w:val="21"/>
          <w:szCs w:val="21"/>
          <w:lang w:val="en-US"/>
        </w:rPr>
        <w:t>usermod</w:t>
      </w:r>
      <w:proofErr w:type="spellEnd"/>
      <w:r w:rsidRPr="00C3370D">
        <w:rPr>
          <w:rFonts w:ascii="Consolas" w:hAnsi="Consolas"/>
          <w:color w:val="212529"/>
          <w:sz w:val="21"/>
          <w:szCs w:val="21"/>
          <w:lang w:val="en-US"/>
        </w:rPr>
        <w:t xml:space="preserve"> -a -G </w:t>
      </w:r>
      <w:proofErr w:type="spellStart"/>
      <w:proofErr w:type="gramStart"/>
      <w:r w:rsidRPr="00C3370D">
        <w:rPr>
          <w:rFonts w:ascii="Consolas" w:hAnsi="Consolas"/>
          <w:color w:val="212529"/>
          <w:sz w:val="21"/>
          <w:szCs w:val="21"/>
          <w:lang w:val="en-US"/>
        </w:rPr>
        <w:t>ftp,sudo</w:t>
      </w:r>
      <w:proofErr w:type="gramEnd"/>
      <w:r w:rsidRPr="00C3370D">
        <w:rPr>
          <w:rFonts w:ascii="Consolas" w:hAnsi="Consolas"/>
          <w:color w:val="212529"/>
          <w:sz w:val="21"/>
          <w:szCs w:val="21"/>
          <w:lang w:val="en-US"/>
        </w:rPr>
        <w:t>,example</w:t>
      </w:r>
      <w:proofErr w:type="spellEnd"/>
      <w:r w:rsidRPr="00C3370D">
        <w:rPr>
          <w:rFonts w:ascii="Consolas" w:hAnsi="Consolas"/>
          <w:color w:val="212529"/>
          <w:sz w:val="21"/>
          <w:szCs w:val="21"/>
          <w:lang w:val="en-US"/>
        </w:rPr>
        <w:t xml:space="preserve"> geek</w:t>
      </w:r>
    </w:p>
    <w:p w14:paraId="1DB749BC" w14:textId="77777777" w:rsidR="00C3370D" w:rsidRDefault="00C3370D" w:rsidP="00C3370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Vous pouvez spécifier autant de groupes que vous le souhaitez, séparez-les simplement par une virgule.</w:t>
      </w:r>
    </w:p>
    <w:p w14:paraId="5F535AD2" w14:textId="53B1BA68" w:rsidR="00C3370D" w:rsidRDefault="00D313AF" w:rsidP="00D313AF">
      <w:pPr>
        <w:pStyle w:val="Titre1"/>
      </w:pPr>
      <w:r>
        <w:t>Les fichiers utilisateurs</w:t>
      </w:r>
    </w:p>
    <w:p w14:paraId="78D7C1C0" w14:textId="77777777" w:rsidR="00860167" w:rsidRDefault="00860167" w:rsidP="00860167">
      <w:pPr>
        <w:pStyle w:val="NormalWeb"/>
        <w:shd w:val="clear" w:color="auto" w:fill="FFFFFF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Les commandes ci-dessus modifient les fichiers systèmes suivants qu'il est évidemment fortement déconseillé de modifier manuellement :</w:t>
      </w:r>
    </w:p>
    <w:p w14:paraId="0830D234" w14:textId="77777777" w:rsidR="00860167" w:rsidRDefault="00860167" w:rsidP="00860167">
      <w:pPr>
        <w:pStyle w:val="Prformat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CECECE"/>
        <w:wordWrap w:val="0"/>
        <w:spacing w:after="150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>/</w:t>
      </w:r>
      <w:proofErr w:type="spellStart"/>
      <w:r>
        <w:rPr>
          <w:rFonts w:ascii="Consolas" w:hAnsi="Consolas"/>
          <w:color w:val="000000"/>
        </w:rPr>
        <w:t>etc</w:t>
      </w:r>
      <w:proofErr w:type="spellEnd"/>
      <w:r>
        <w:rPr>
          <w:rFonts w:ascii="Consolas" w:hAnsi="Consolas"/>
          <w:color w:val="000000"/>
        </w:rPr>
        <w:t>/</w:t>
      </w:r>
      <w:proofErr w:type="spellStart"/>
      <w:r>
        <w:rPr>
          <w:rFonts w:ascii="Consolas" w:hAnsi="Consolas"/>
          <w:color w:val="000000"/>
        </w:rPr>
        <w:t>passwd</w:t>
      </w:r>
      <w:proofErr w:type="spellEnd"/>
    </w:p>
    <w:p w14:paraId="53FCB8C8" w14:textId="77777777" w:rsidR="00860167" w:rsidRDefault="00860167" w:rsidP="00860167">
      <w:pPr>
        <w:pStyle w:val="Prformat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CECECE"/>
        <w:wordWrap w:val="0"/>
        <w:spacing w:after="150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>/</w:t>
      </w:r>
      <w:proofErr w:type="spellStart"/>
      <w:r>
        <w:rPr>
          <w:rFonts w:ascii="Consolas" w:hAnsi="Consolas"/>
          <w:color w:val="000000"/>
        </w:rPr>
        <w:t>etc</w:t>
      </w:r>
      <w:proofErr w:type="spellEnd"/>
      <w:r>
        <w:rPr>
          <w:rFonts w:ascii="Consolas" w:hAnsi="Consolas"/>
          <w:color w:val="000000"/>
        </w:rPr>
        <w:t>/</w:t>
      </w:r>
      <w:proofErr w:type="spellStart"/>
      <w:r>
        <w:rPr>
          <w:rFonts w:ascii="Consolas" w:hAnsi="Consolas"/>
          <w:color w:val="000000"/>
        </w:rPr>
        <w:t>shadow</w:t>
      </w:r>
      <w:proofErr w:type="spellEnd"/>
    </w:p>
    <w:p w14:paraId="2149AAB9" w14:textId="77777777" w:rsidR="00860167" w:rsidRDefault="00860167" w:rsidP="00860167">
      <w:pPr>
        <w:pStyle w:val="Prformat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CECECE"/>
        <w:wordWrap w:val="0"/>
        <w:spacing w:after="150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>/</w:t>
      </w:r>
      <w:proofErr w:type="spellStart"/>
      <w:r>
        <w:rPr>
          <w:rFonts w:ascii="Consolas" w:hAnsi="Consolas"/>
          <w:color w:val="000000"/>
        </w:rPr>
        <w:t>etc</w:t>
      </w:r>
      <w:proofErr w:type="spellEnd"/>
      <w:r>
        <w:rPr>
          <w:rFonts w:ascii="Consolas" w:hAnsi="Consolas"/>
          <w:color w:val="000000"/>
        </w:rPr>
        <w:t>/group</w:t>
      </w:r>
    </w:p>
    <w:p w14:paraId="22273B6C" w14:textId="77777777" w:rsidR="00860167" w:rsidRDefault="00860167" w:rsidP="00860167">
      <w:pPr>
        <w:pStyle w:val="NormalWeb"/>
        <w:shd w:val="clear" w:color="auto" w:fill="FFFFFF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Le fichier /</w:t>
      </w:r>
      <w:proofErr w:type="spellStart"/>
      <w:r>
        <w:rPr>
          <w:rFonts w:ascii="Ubuntu" w:hAnsi="Ubuntu"/>
          <w:color w:val="333333"/>
          <w:sz w:val="21"/>
          <w:szCs w:val="21"/>
        </w:rPr>
        <w:t>etc</w:t>
      </w:r>
      <w:proofErr w:type="spellEnd"/>
      <w:r>
        <w:rPr>
          <w:rFonts w:ascii="Ubuntu" w:hAnsi="Ubuntu"/>
          <w:color w:val="333333"/>
          <w:sz w:val="21"/>
          <w:szCs w:val="21"/>
        </w:rPr>
        <w:t>/</w:t>
      </w:r>
      <w:proofErr w:type="spellStart"/>
      <w:r>
        <w:rPr>
          <w:rFonts w:ascii="Ubuntu" w:hAnsi="Ubuntu"/>
          <w:color w:val="333333"/>
          <w:sz w:val="21"/>
          <w:szCs w:val="21"/>
        </w:rPr>
        <w:t>passwd</w:t>
      </w:r>
      <w:proofErr w:type="spellEnd"/>
      <w:r>
        <w:rPr>
          <w:rFonts w:ascii="Ubuntu" w:hAnsi="Ubuntu"/>
          <w:color w:val="333333"/>
          <w:sz w:val="21"/>
          <w:szCs w:val="21"/>
        </w:rPr>
        <w:t xml:space="preserve"> contient les informations suivantes sur les comptes utilisateurs :</w:t>
      </w:r>
    </w:p>
    <w:p w14:paraId="3234D2D0" w14:textId="77777777" w:rsidR="00144924" w:rsidRDefault="00144924" w:rsidP="00860167">
      <w:pPr>
        <w:pStyle w:val="NormalWeb"/>
        <w:shd w:val="clear" w:color="auto" w:fill="FFFFFF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</w:p>
    <w:p w14:paraId="1C4C693B" w14:textId="1CCE91A6" w:rsidR="00144924" w:rsidRDefault="00144924" w:rsidP="00F64AF9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  <w:lang w:val="en-US"/>
        </w:rPr>
      </w:pPr>
      <w:r w:rsidRPr="00144924">
        <w:rPr>
          <w:rFonts w:ascii="Ubuntu" w:hAnsi="Ubuntu"/>
          <w:color w:val="333333"/>
          <w:sz w:val="21"/>
          <w:szCs w:val="21"/>
          <w:lang w:val="en-US"/>
        </w:rPr>
        <w:t>root:</w:t>
      </w:r>
      <w:proofErr w:type="gramStart"/>
      <w:r w:rsidRPr="00144924">
        <w:rPr>
          <w:rFonts w:ascii="Ubuntu" w:hAnsi="Ubuntu"/>
          <w:color w:val="333333"/>
          <w:sz w:val="21"/>
          <w:szCs w:val="21"/>
          <w:lang w:val="en-US"/>
        </w:rPr>
        <w:t>x:0:0</w:t>
      </w:r>
      <w:proofErr w:type="gramEnd"/>
      <w:r w:rsidRPr="00144924">
        <w:rPr>
          <w:rFonts w:ascii="Ubuntu" w:hAnsi="Ubuntu"/>
          <w:color w:val="333333"/>
          <w:sz w:val="21"/>
          <w:szCs w:val="21"/>
          <w:lang w:val="en-US"/>
        </w:rPr>
        <w:t>:root:/root:/bin/bash</w:t>
      </w:r>
    </w:p>
    <w:p w14:paraId="444EB68C" w14:textId="47075187" w:rsidR="00F64AF9" w:rsidRDefault="00F64AF9" w:rsidP="00F64AF9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  <w:lang w:val="en-US"/>
        </w:rPr>
      </w:pPr>
      <w:r w:rsidRPr="00F64AF9">
        <w:rPr>
          <w:rFonts w:ascii="Ubuntu" w:hAnsi="Ubuntu"/>
          <w:color w:val="333333"/>
          <w:sz w:val="21"/>
          <w:szCs w:val="21"/>
          <w:lang w:val="en-US"/>
        </w:rPr>
        <w:t>bind:</w:t>
      </w:r>
      <w:proofErr w:type="gramStart"/>
      <w:r w:rsidRPr="00F64AF9">
        <w:rPr>
          <w:rFonts w:ascii="Ubuntu" w:hAnsi="Ubuntu"/>
          <w:color w:val="333333"/>
          <w:sz w:val="21"/>
          <w:szCs w:val="21"/>
          <w:lang w:val="en-US"/>
        </w:rPr>
        <w:t>x:117:119</w:t>
      </w:r>
      <w:proofErr w:type="gramEnd"/>
      <w:r w:rsidRPr="00F64AF9">
        <w:rPr>
          <w:rFonts w:ascii="Ubuntu" w:hAnsi="Ubuntu"/>
          <w:color w:val="333333"/>
          <w:sz w:val="21"/>
          <w:szCs w:val="21"/>
          <w:lang w:val="en-US"/>
        </w:rPr>
        <w:t>::/var/cache/bind:/</w:t>
      </w:r>
      <w:proofErr w:type="spellStart"/>
      <w:r w:rsidRPr="00F64AF9">
        <w:rPr>
          <w:rFonts w:ascii="Ubuntu" w:hAnsi="Ubuntu"/>
          <w:color w:val="333333"/>
          <w:sz w:val="21"/>
          <w:szCs w:val="21"/>
          <w:lang w:val="en-US"/>
        </w:rPr>
        <w:t>usr</w:t>
      </w:r>
      <w:proofErr w:type="spellEnd"/>
      <w:r w:rsidRPr="00F64AF9">
        <w:rPr>
          <w:rFonts w:ascii="Ubuntu" w:hAnsi="Ubuntu"/>
          <w:color w:val="333333"/>
          <w:sz w:val="21"/>
          <w:szCs w:val="21"/>
          <w:lang w:val="en-US"/>
        </w:rPr>
        <w:t>/</w:t>
      </w:r>
      <w:proofErr w:type="spellStart"/>
      <w:r w:rsidRPr="00F64AF9">
        <w:rPr>
          <w:rFonts w:ascii="Ubuntu" w:hAnsi="Ubuntu"/>
          <w:color w:val="333333"/>
          <w:sz w:val="21"/>
          <w:szCs w:val="21"/>
          <w:lang w:val="en-US"/>
        </w:rPr>
        <w:t>sbin</w:t>
      </w:r>
      <w:proofErr w:type="spellEnd"/>
      <w:r w:rsidRPr="00F64AF9">
        <w:rPr>
          <w:rFonts w:ascii="Ubuntu" w:hAnsi="Ubuntu"/>
          <w:color w:val="333333"/>
          <w:sz w:val="21"/>
          <w:szCs w:val="21"/>
          <w:lang w:val="en-US"/>
        </w:rPr>
        <w:t>/</w:t>
      </w:r>
      <w:proofErr w:type="spellStart"/>
      <w:r w:rsidRPr="00F64AF9">
        <w:rPr>
          <w:rFonts w:ascii="Ubuntu" w:hAnsi="Ubuntu"/>
          <w:color w:val="333333"/>
          <w:sz w:val="21"/>
          <w:szCs w:val="21"/>
          <w:lang w:val="en-US"/>
        </w:rPr>
        <w:t>nologin</w:t>
      </w:r>
      <w:proofErr w:type="spellEnd"/>
    </w:p>
    <w:p w14:paraId="596D0F80" w14:textId="519EA1E3" w:rsidR="00144924" w:rsidRDefault="00F64AF9" w:rsidP="00F64AF9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  <w:lang w:val="en-US"/>
        </w:rPr>
      </w:pPr>
      <w:r w:rsidRPr="00F64AF9">
        <w:rPr>
          <w:rFonts w:ascii="Ubuntu" w:hAnsi="Ubuntu"/>
          <w:color w:val="333333"/>
          <w:sz w:val="21"/>
          <w:szCs w:val="21"/>
          <w:lang w:val="en-US"/>
        </w:rPr>
        <w:t>ddemangel:</w:t>
      </w:r>
      <w:proofErr w:type="gramStart"/>
      <w:r w:rsidRPr="00F64AF9">
        <w:rPr>
          <w:rFonts w:ascii="Ubuntu" w:hAnsi="Ubuntu"/>
          <w:color w:val="333333"/>
          <w:sz w:val="21"/>
          <w:szCs w:val="21"/>
          <w:lang w:val="en-US"/>
        </w:rPr>
        <w:t>x:1003:100</w:t>
      </w:r>
      <w:r w:rsidR="00523CBF">
        <w:rPr>
          <w:rFonts w:ascii="Ubuntu" w:hAnsi="Ubuntu"/>
          <w:color w:val="333333"/>
          <w:sz w:val="21"/>
          <w:szCs w:val="21"/>
          <w:lang w:val="en-US"/>
        </w:rPr>
        <w:t>2</w:t>
      </w:r>
      <w:proofErr w:type="gramEnd"/>
      <w:r w:rsidRPr="00F64AF9">
        <w:rPr>
          <w:rFonts w:ascii="Ubuntu" w:hAnsi="Ubuntu"/>
          <w:color w:val="333333"/>
          <w:sz w:val="21"/>
          <w:szCs w:val="21"/>
          <w:lang w:val="en-US"/>
        </w:rPr>
        <w:t xml:space="preserve">:demangel </w:t>
      </w:r>
      <w:proofErr w:type="spellStart"/>
      <w:r w:rsidRPr="00F64AF9">
        <w:rPr>
          <w:rFonts w:ascii="Ubuntu" w:hAnsi="Ubuntu"/>
          <w:color w:val="333333"/>
          <w:sz w:val="21"/>
          <w:szCs w:val="21"/>
          <w:lang w:val="en-US"/>
        </w:rPr>
        <w:t>denis</w:t>
      </w:r>
      <w:proofErr w:type="spellEnd"/>
      <w:r w:rsidRPr="00F64AF9">
        <w:rPr>
          <w:rFonts w:ascii="Ubuntu" w:hAnsi="Ubuntu"/>
          <w:color w:val="333333"/>
          <w:sz w:val="21"/>
          <w:szCs w:val="21"/>
          <w:lang w:val="en-US"/>
        </w:rPr>
        <w:t xml:space="preserve"> </w:t>
      </w:r>
      <w:proofErr w:type="spellStart"/>
      <w:r w:rsidRPr="00F64AF9">
        <w:rPr>
          <w:rFonts w:ascii="Ubuntu" w:hAnsi="Ubuntu"/>
          <w:color w:val="333333"/>
          <w:sz w:val="21"/>
          <w:szCs w:val="21"/>
          <w:lang w:val="en-US"/>
        </w:rPr>
        <w:t>formateur</w:t>
      </w:r>
      <w:proofErr w:type="spellEnd"/>
      <w:r w:rsidRPr="00F64AF9">
        <w:rPr>
          <w:rFonts w:ascii="Ubuntu" w:hAnsi="Ubuntu"/>
          <w:color w:val="333333"/>
          <w:sz w:val="21"/>
          <w:szCs w:val="21"/>
          <w:lang w:val="en-US"/>
        </w:rPr>
        <w:t>:/home/ddemangel:/bin/bash</w:t>
      </w:r>
    </w:p>
    <w:p w14:paraId="0A66B8FC" w14:textId="77777777" w:rsidR="00F64AF9" w:rsidRPr="00144924" w:rsidRDefault="00F64AF9" w:rsidP="00860167">
      <w:pPr>
        <w:pStyle w:val="NormalWeb"/>
        <w:shd w:val="clear" w:color="auto" w:fill="FFFFFF"/>
        <w:spacing w:before="0" w:beforeAutospacing="0" w:after="150" w:afterAutospacing="0"/>
        <w:rPr>
          <w:rFonts w:ascii="Ubuntu" w:hAnsi="Ubuntu"/>
          <w:color w:val="333333"/>
          <w:sz w:val="21"/>
          <w:szCs w:val="21"/>
          <w:lang w:val="en-US"/>
        </w:rPr>
      </w:pPr>
    </w:p>
    <w:p w14:paraId="0E62B8B1" w14:textId="77777777" w:rsidR="00860167" w:rsidRDefault="00860167" w:rsidP="00860167">
      <w:pPr>
        <w:pStyle w:val="level1"/>
        <w:numPr>
          <w:ilvl w:val="0"/>
          <w:numId w:val="2"/>
        </w:numPr>
        <w:shd w:val="clear" w:color="auto" w:fill="FFFFFF"/>
        <w:rPr>
          <w:rFonts w:ascii="Ubuntu" w:hAnsi="Ubuntu"/>
          <w:color w:val="333333"/>
          <w:sz w:val="21"/>
          <w:szCs w:val="21"/>
        </w:rPr>
      </w:pPr>
      <w:proofErr w:type="spellStart"/>
      <w:proofErr w:type="gramStart"/>
      <w:r>
        <w:rPr>
          <w:rFonts w:ascii="Ubuntu" w:hAnsi="Ubuntu"/>
          <w:color w:val="333333"/>
          <w:sz w:val="21"/>
          <w:szCs w:val="21"/>
        </w:rPr>
        <w:t>nom</w:t>
      </w:r>
      <w:proofErr w:type="gramEnd"/>
      <w:r>
        <w:rPr>
          <w:rFonts w:ascii="Ubuntu" w:hAnsi="Ubuntu"/>
          <w:color w:val="333333"/>
          <w:sz w:val="21"/>
          <w:szCs w:val="21"/>
        </w:rPr>
        <w:t>_utilisateur</w:t>
      </w:r>
      <w:proofErr w:type="spellEnd"/>
      <w:r>
        <w:rPr>
          <w:rFonts w:ascii="Ubuntu" w:hAnsi="Ubuntu"/>
          <w:color w:val="333333"/>
          <w:sz w:val="21"/>
          <w:szCs w:val="21"/>
        </w:rPr>
        <w:t xml:space="preserve"> correspond au login de l'utilisateur.</w:t>
      </w:r>
    </w:p>
    <w:p w14:paraId="7C541F7C" w14:textId="77777777" w:rsidR="00860167" w:rsidRDefault="00860167" w:rsidP="00860167">
      <w:pPr>
        <w:pStyle w:val="level1"/>
        <w:numPr>
          <w:ilvl w:val="0"/>
          <w:numId w:val="2"/>
        </w:numPr>
        <w:shd w:val="clear" w:color="auto" w:fill="FFFFFF"/>
        <w:rPr>
          <w:rFonts w:ascii="Ubuntu" w:hAnsi="Ubuntu"/>
          <w:color w:val="333333"/>
          <w:sz w:val="21"/>
          <w:szCs w:val="21"/>
        </w:rPr>
      </w:pPr>
      <w:proofErr w:type="spellStart"/>
      <w:proofErr w:type="gramStart"/>
      <w:r>
        <w:rPr>
          <w:rFonts w:ascii="Ubuntu" w:hAnsi="Ubuntu"/>
          <w:color w:val="333333"/>
          <w:sz w:val="21"/>
          <w:szCs w:val="21"/>
        </w:rPr>
        <w:t>mot</w:t>
      </w:r>
      <w:proofErr w:type="gramEnd"/>
      <w:r>
        <w:rPr>
          <w:rFonts w:ascii="Ubuntu" w:hAnsi="Ubuntu"/>
          <w:color w:val="333333"/>
          <w:sz w:val="21"/>
          <w:szCs w:val="21"/>
        </w:rPr>
        <w:t>_de_passe</w:t>
      </w:r>
      <w:proofErr w:type="spellEnd"/>
      <w:r>
        <w:rPr>
          <w:rFonts w:ascii="Ubuntu" w:hAnsi="Ubuntu"/>
          <w:color w:val="333333"/>
          <w:sz w:val="21"/>
          <w:szCs w:val="21"/>
        </w:rPr>
        <w:t xml:space="preserve"> correspond au mot de passe de l'utilisateur remplacé par un x pour des raisons de sécurité.</w:t>
      </w:r>
    </w:p>
    <w:p w14:paraId="4248D94C" w14:textId="77777777" w:rsidR="00860167" w:rsidRDefault="00860167" w:rsidP="00860167">
      <w:pPr>
        <w:pStyle w:val="level1"/>
        <w:numPr>
          <w:ilvl w:val="0"/>
          <w:numId w:val="2"/>
        </w:numPr>
        <w:shd w:val="clear" w:color="auto" w:fill="FFFFFF"/>
        <w:rPr>
          <w:rFonts w:ascii="Ubuntu" w:hAnsi="Ubuntu"/>
          <w:color w:val="333333"/>
          <w:sz w:val="21"/>
          <w:szCs w:val="21"/>
        </w:rPr>
      </w:pPr>
      <w:proofErr w:type="spellStart"/>
      <w:proofErr w:type="gramStart"/>
      <w:r>
        <w:rPr>
          <w:rFonts w:ascii="Ubuntu" w:hAnsi="Ubuntu"/>
          <w:color w:val="333333"/>
          <w:sz w:val="21"/>
          <w:szCs w:val="21"/>
        </w:rPr>
        <w:t>uuid</w:t>
      </w:r>
      <w:proofErr w:type="spellEnd"/>
      <w:proofErr w:type="gramEnd"/>
      <w:r>
        <w:rPr>
          <w:rFonts w:ascii="Ubuntu" w:hAnsi="Ubuntu"/>
          <w:color w:val="333333"/>
          <w:sz w:val="21"/>
          <w:szCs w:val="21"/>
        </w:rPr>
        <w:t xml:space="preserve"> correspond à l'identifiant système de l'utilisateur.</w:t>
      </w:r>
    </w:p>
    <w:p w14:paraId="7FC51F2F" w14:textId="77777777" w:rsidR="00860167" w:rsidRDefault="00860167" w:rsidP="00860167">
      <w:pPr>
        <w:pStyle w:val="level1"/>
        <w:numPr>
          <w:ilvl w:val="0"/>
          <w:numId w:val="2"/>
        </w:numPr>
        <w:shd w:val="clear" w:color="auto" w:fill="FFFFFF"/>
        <w:rPr>
          <w:rFonts w:ascii="Ubuntu" w:hAnsi="Ubuntu"/>
          <w:color w:val="333333"/>
          <w:sz w:val="21"/>
          <w:szCs w:val="21"/>
        </w:rPr>
      </w:pPr>
      <w:proofErr w:type="spellStart"/>
      <w:proofErr w:type="gramStart"/>
      <w:r>
        <w:rPr>
          <w:rFonts w:ascii="Ubuntu" w:hAnsi="Ubuntu"/>
          <w:color w:val="333333"/>
          <w:sz w:val="21"/>
          <w:szCs w:val="21"/>
        </w:rPr>
        <w:t>guid</w:t>
      </w:r>
      <w:proofErr w:type="spellEnd"/>
      <w:proofErr w:type="gramEnd"/>
      <w:r>
        <w:rPr>
          <w:rFonts w:ascii="Ubuntu" w:hAnsi="Ubuntu"/>
          <w:color w:val="333333"/>
          <w:sz w:val="21"/>
          <w:szCs w:val="21"/>
        </w:rPr>
        <w:t xml:space="preserve"> correspond au groupe principal de l'utilisateur.</w:t>
      </w:r>
    </w:p>
    <w:p w14:paraId="484A4177" w14:textId="77777777" w:rsidR="00860167" w:rsidRDefault="00860167" w:rsidP="00860167">
      <w:pPr>
        <w:pStyle w:val="level1"/>
        <w:numPr>
          <w:ilvl w:val="0"/>
          <w:numId w:val="2"/>
        </w:numPr>
        <w:shd w:val="clear" w:color="auto" w:fill="FFFFFF"/>
        <w:rPr>
          <w:rFonts w:ascii="Ubuntu" w:hAnsi="Ubuntu"/>
          <w:color w:val="333333"/>
          <w:sz w:val="21"/>
          <w:szCs w:val="21"/>
        </w:rPr>
      </w:pPr>
      <w:proofErr w:type="gramStart"/>
      <w:r>
        <w:rPr>
          <w:rFonts w:ascii="Ubuntu" w:hAnsi="Ubuntu"/>
          <w:color w:val="333333"/>
          <w:sz w:val="21"/>
          <w:szCs w:val="21"/>
        </w:rPr>
        <w:t>commentaire</w:t>
      </w:r>
      <w:proofErr w:type="gramEnd"/>
      <w:r>
        <w:rPr>
          <w:rFonts w:ascii="Ubuntu" w:hAnsi="Ubuntu"/>
          <w:color w:val="333333"/>
          <w:sz w:val="21"/>
          <w:szCs w:val="21"/>
        </w:rPr>
        <w:t xml:space="preserve"> (parfois appelé </w:t>
      </w:r>
      <w:hyperlink r:id="rId11" w:tooltip="https://fr.wikipedia.org/wiki/Champ_Gecos" w:history="1">
        <w:r>
          <w:rPr>
            <w:rStyle w:val="Lienhypertexte"/>
            <w:rFonts w:ascii="Ubuntu" w:hAnsi="Ubuntu"/>
            <w:color w:val="8F5902"/>
            <w:sz w:val="21"/>
            <w:szCs w:val="21"/>
          </w:rPr>
          <w:t>champ GECOS</w:t>
        </w:r>
      </w:hyperlink>
      <w:r>
        <w:rPr>
          <w:rFonts w:ascii="Ubuntu" w:hAnsi="Ubuntu"/>
          <w:color w:val="333333"/>
          <w:sz w:val="21"/>
          <w:szCs w:val="21"/>
        </w:rPr>
        <w:t>) correspond à un commentaire textuel sur l'utilisateur qui est souvent son nom réel (Prénom et Nom) et autres informations (n° bureau, téléphone..) séparées par des virgules.</w:t>
      </w:r>
    </w:p>
    <w:p w14:paraId="63BE4194" w14:textId="77777777" w:rsidR="00860167" w:rsidRDefault="00860167" w:rsidP="00860167">
      <w:pPr>
        <w:pStyle w:val="level1"/>
        <w:numPr>
          <w:ilvl w:val="0"/>
          <w:numId w:val="2"/>
        </w:numPr>
        <w:shd w:val="clear" w:color="auto" w:fill="FFFFFF"/>
        <w:rPr>
          <w:rFonts w:ascii="Ubuntu" w:hAnsi="Ubuntu"/>
          <w:color w:val="333333"/>
          <w:sz w:val="21"/>
          <w:szCs w:val="21"/>
        </w:rPr>
      </w:pPr>
      <w:proofErr w:type="gramStart"/>
      <w:r>
        <w:rPr>
          <w:rFonts w:ascii="Ubuntu" w:hAnsi="Ubuntu"/>
          <w:color w:val="333333"/>
          <w:sz w:val="21"/>
          <w:szCs w:val="21"/>
        </w:rPr>
        <w:t>home</w:t>
      </w:r>
      <w:proofErr w:type="gramEnd"/>
      <w:r>
        <w:rPr>
          <w:rFonts w:ascii="Ubuntu" w:hAnsi="Ubuntu"/>
          <w:color w:val="333333"/>
          <w:sz w:val="21"/>
          <w:szCs w:val="21"/>
        </w:rPr>
        <w:t xml:space="preserve"> correspond au répertoire home de l'utilisateur sur ce système, /dev/</w:t>
      </w:r>
      <w:proofErr w:type="spellStart"/>
      <w:r>
        <w:rPr>
          <w:rFonts w:ascii="Ubuntu" w:hAnsi="Ubuntu"/>
          <w:color w:val="333333"/>
          <w:sz w:val="21"/>
          <w:szCs w:val="21"/>
        </w:rPr>
        <w:t>null</w:t>
      </w:r>
      <w:proofErr w:type="spellEnd"/>
      <w:r>
        <w:rPr>
          <w:rFonts w:ascii="Ubuntu" w:hAnsi="Ubuntu"/>
          <w:color w:val="333333"/>
          <w:sz w:val="21"/>
          <w:szCs w:val="21"/>
        </w:rPr>
        <w:t xml:space="preserve"> si compte sans home (sur un serveur).</w:t>
      </w:r>
    </w:p>
    <w:p w14:paraId="14E6B252" w14:textId="77777777" w:rsidR="00860167" w:rsidRDefault="00860167" w:rsidP="00860167">
      <w:pPr>
        <w:pStyle w:val="level1"/>
        <w:numPr>
          <w:ilvl w:val="0"/>
          <w:numId w:val="2"/>
        </w:numPr>
        <w:shd w:val="clear" w:color="auto" w:fill="FFFFFF"/>
        <w:rPr>
          <w:rFonts w:ascii="Ubuntu" w:hAnsi="Ubuntu"/>
          <w:color w:val="333333"/>
          <w:sz w:val="21"/>
          <w:szCs w:val="21"/>
        </w:rPr>
      </w:pPr>
      <w:proofErr w:type="spellStart"/>
      <w:proofErr w:type="gramStart"/>
      <w:r>
        <w:rPr>
          <w:rFonts w:ascii="Ubuntu" w:hAnsi="Ubuntu"/>
          <w:color w:val="333333"/>
          <w:sz w:val="21"/>
          <w:szCs w:val="21"/>
        </w:rPr>
        <w:t>shell</w:t>
      </w:r>
      <w:proofErr w:type="spellEnd"/>
      <w:proofErr w:type="gramEnd"/>
      <w:r>
        <w:rPr>
          <w:rFonts w:ascii="Ubuntu" w:hAnsi="Ubuntu"/>
          <w:color w:val="333333"/>
          <w:sz w:val="21"/>
          <w:szCs w:val="21"/>
        </w:rPr>
        <w:t xml:space="preserve"> correspond à l'interpréteur </w:t>
      </w:r>
      <w:proofErr w:type="spellStart"/>
      <w:r>
        <w:rPr>
          <w:rFonts w:ascii="Ubuntu" w:hAnsi="Ubuntu"/>
          <w:color w:val="333333"/>
          <w:sz w:val="21"/>
          <w:szCs w:val="21"/>
        </w:rPr>
        <w:t>shell</w:t>
      </w:r>
      <w:proofErr w:type="spellEnd"/>
      <w:r>
        <w:rPr>
          <w:rFonts w:ascii="Ubuntu" w:hAnsi="Ubuntu"/>
          <w:color w:val="333333"/>
          <w:sz w:val="21"/>
          <w:szCs w:val="21"/>
        </w:rPr>
        <w:t xml:space="preserve"> par défaut de l'utilisateur, /bin/false pour interdire l'utilisation du </w:t>
      </w:r>
      <w:proofErr w:type="spellStart"/>
      <w:r>
        <w:rPr>
          <w:rFonts w:ascii="Ubuntu" w:hAnsi="Ubuntu"/>
          <w:color w:val="333333"/>
          <w:sz w:val="21"/>
          <w:szCs w:val="21"/>
        </w:rPr>
        <w:t>shell</w:t>
      </w:r>
      <w:proofErr w:type="spellEnd"/>
      <w:r>
        <w:rPr>
          <w:rFonts w:ascii="Ubuntu" w:hAnsi="Ubuntu"/>
          <w:color w:val="333333"/>
          <w:sz w:val="21"/>
          <w:szCs w:val="21"/>
        </w:rPr>
        <w:t xml:space="preserve"> (sur un serveur).</w:t>
      </w:r>
    </w:p>
    <w:p w14:paraId="5B9A551F" w14:textId="7065DF66" w:rsidR="00D313AF" w:rsidRDefault="00860167" w:rsidP="00C3370D">
      <w:r>
        <w:t>Le fichier group …</w:t>
      </w:r>
    </w:p>
    <w:p w14:paraId="69DBF7C5" w14:textId="63DFDEBA" w:rsidR="000E5930" w:rsidRPr="00523CBF" w:rsidRDefault="000E5930" w:rsidP="00523CBF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  <w:lang w:val="en-US"/>
        </w:rPr>
      </w:pPr>
      <w:r w:rsidRPr="00523CBF">
        <w:rPr>
          <w:rFonts w:ascii="Ubuntu" w:hAnsi="Ubuntu"/>
          <w:color w:val="333333"/>
          <w:sz w:val="21"/>
          <w:szCs w:val="21"/>
          <w:lang w:val="en-US"/>
        </w:rPr>
        <w:t>root:x:0:</w:t>
      </w:r>
    </w:p>
    <w:p w14:paraId="5CA0BBEC" w14:textId="410D8857" w:rsidR="000E5930" w:rsidRPr="00523CBF" w:rsidRDefault="000E5930" w:rsidP="00523CBF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  <w:lang w:val="en-US"/>
        </w:rPr>
      </w:pPr>
      <w:r w:rsidRPr="00523CBF">
        <w:rPr>
          <w:rFonts w:ascii="Ubuntu" w:hAnsi="Ubuntu"/>
          <w:color w:val="333333"/>
          <w:sz w:val="21"/>
          <w:szCs w:val="21"/>
          <w:lang w:val="en-US"/>
        </w:rPr>
        <w:t>adm:x:</w:t>
      </w:r>
      <w:proofErr w:type="gramStart"/>
      <w:r w:rsidRPr="00523CBF">
        <w:rPr>
          <w:rFonts w:ascii="Ubuntu" w:hAnsi="Ubuntu"/>
          <w:color w:val="333333"/>
          <w:sz w:val="21"/>
          <w:szCs w:val="21"/>
          <w:lang w:val="en-US"/>
        </w:rPr>
        <w:t>4:syslog</w:t>
      </w:r>
      <w:proofErr w:type="gramEnd"/>
      <w:r w:rsidRPr="00523CBF">
        <w:rPr>
          <w:rFonts w:ascii="Ubuntu" w:hAnsi="Ubuntu"/>
          <w:color w:val="333333"/>
          <w:sz w:val="21"/>
          <w:szCs w:val="21"/>
          <w:lang w:val="en-US"/>
        </w:rPr>
        <w:t>,install</w:t>
      </w:r>
    </w:p>
    <w:p w14:paraId="472D4BD8" w14:textId="3678AB2E" w:rsidR="00AA5FE6" w:rsidRPr="005A4F42" w:rsidRDefault="00AA5FE6" w:rsidP="00523CBF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proofErr w:type="gramStart"/>
      <w:r w:rsidRPr="005A4F42">
        <w:rPr>
          <w:rFonts w:ascii="Ubuntu" w:hAnsi="Ubuntu"/>
          <w:color w:val="333333"/>
          <w:sz w:val="21"/>
          <w:szCs w:val="21"/>
        </w:rPr>
        <w:t>sudo:</w:t>
      </w:r>
      <w:proofErr w:type="gramEnd"/>
      <w:r w:rsidRPr="005A4F42">
        <w:rPr>
          <w:rFonts w:ascii="Ubuntu" w:hAnsi="Ubuntu"/>
          <w:color w:val="333333"/>
          <w:sz w:val="21"/>
          <w:szCs w:val="21"/>
        </w:rPr>
        <w:t>x:27:install</w:t>
      </w:r>
    </w:p>
    <w:p w14:paraId="5510FC71" w14:textId="2B7F033C" w:rsidR="00523CBF" w:rsidRDefault="00523CBF" w:rsidP="00523CBF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</w:pPr>
      <w:proofErr w:type="gramStart"/>
      <w:r w:rsidRPr="005A4F42">
        <w:rPr>
          <w:rFonts w:ascii="Ubuntu" w:hAnsi="Ubuntu"/>
          <w:color w:val="333333"/>
          <w:sz w:val="21"/>
          <w:szCs w:val="21"/>
        </w:rPr>
        <w:t>ddemangel</w:t>
      </w:r>
      <w:r w:rsidRPr="00523CBF">
        <w:t>:</w:t>
      </w:r>
      <w:proofErr w:type="gramEnd"/>
      <w:r w:rsidRPr="00523CBF">
        <w:t>x:1002:</w:t>
      </w:r>
    </w:p>
    <w:p w14:paraId="1112294A" w14:textId="77777777" w:rsidR="000E5930" w:rsidRDefault="000E5930" w:rsidP="00C3370D"/>
    <w:p w14:paraId="7E596BB7" w14:textId="17DF5005" w:rsidR="00860167" w:rsidRDefault="00860167" w:rsidP="00C3370D">
      <w:r>
        <w:t xml:space="preserve">Le fichier </w:t>
      </w:r>
      <w:proofErr w:type="spellStart"/>
      <w:r>
        <w:t>shado</w:t>
      </w:r>
      <w:r w:rsidR="00E83021">
        <w:t>w</w:t>
      </w:r>
      <w:proofErr w:type="spellEnd"/>
    </w:p>
    <w:p w14:paraId="3D470554" w14:textId="3A56DA80" w:rsidR="00E83021" w:rsidRPr="005A4F42" w:rsidRDefault="008C4773" w:rsidP="00B84D3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proofErr w:type="gramStart"/>
      <w:r w:rsidRPr="005A4F42">
        <w:rPr>
          <w:rFonts w:ascii="Ubuntu" w:hAnsi="Ubuntu"/>
          <w:color w:val="333333"/>
          <w:sz w:val="21"/>
          <w:szCs w:val="21"/>
        </w:rPr>
        <w:t>root:*</w:t>
      </w:r>
      <w:proofErr w:type="gramEnd"/>
      <w:r w:rsidRPr="005A4F42">
        <w:rPr>
          <w:rFonts w:ascii="Ubuntu" w:hAnsi="Ubuntu"/>
          <w:color w:val="333333"/>
          <w:sz w:val="21"/>
          <w:szCs w:val="21"/>
        </w:rPr>
        <w:t>:18863:0:99999:7:::</w:t>
      </w:r>
    </w:p>
    <w:p w14:paraId="0D27C072" w14:textId="77777777" w:rsidR="00B84D3C" w:rsidRPr="005A4F42" w:rsidRDefault="00B84D3C" w:rsidP="00B84D3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proofErr w:type="gramStart"/>
      <w:r w:rsidRPr="005A4F42">
        <w:rPr>
          <w:rFonts w:ascii="Ubuntu" w:hAnsi="Ubuntu"/>
          <w:color w:val="333333"/>
          <w:sz w:val="21"/>
          <w:szCs w:val="21"/>
        </w:rPr>
        <w:t>ftp:*</w:t>
      </w:r>
      <w:proofErr w:type="gramEnd"/>
      <w:r w:rsidRPr="005A4F42">
        <w:rPr>
          <w:rFonts w:ascii="Ubuntu" w:hAnsi="Ubuntu"/>
          <w:color w:val="333333"/>
          <w:sz w:val="21"/>
          <w:szCs w:val="21"/>
        </w:rPr>
        <w:t>:19089:0:99999:7:::</w:t>
      </w:r>
    </w:p>
    <w:p w14:paraId="54328853" w14:textId="44312C62" w:rsidR="00B84D3C" w:rsidRPr="005A4F42" w:rsidRDefault="00B84D3C" w:rsidP="00B84D3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</w:rPr>
      </w:pPr>
      <w:proofErr w:type="gramStart"/>
      <w:r w:rsidRPr="005A4F42">
        <w:rPr>
          <w:rFonts w:ascii="Ubuntu" w:hAnsi="Ubuntu"/>
          <w:color w:val="333333"/>
          <w:sz w:val="21"/>
          <w:szCs w:val="21"/>
        </w:rPr>
        <w:t>ddemangel:$</w:t>
      </w:r>
      <w:proofErr w:type="gramEnd"/>
      <w:r w:rsidRPr="005A4F42">
        <w:rPr>
          <w:rFonts w:ascii="Ubuntu" w:hAnsi="Ubuntu"/>
          <w:color w:val="333333"/>
          <w:sz w:val="21"/>
          <w:szCs w:val="21"/>
        </w:rPr>
        <w:t>6$aY3eX1uaK3..Ov$/nbWJIVrMaRNLGp9BWh1C3vmxhT6DuVBxhxZ3W8uq7Q4G1ouW/fK7uTMLdvrrgSN57P3c2Jq53lH/FSOafPn8.:19137:0:99999:7:::</w:t>
      </w:r>
    </w:p>
    <w:p w14:paraId="5C030EE2" w14:textId="677A6AE2" w:rsidR="00B84D3C" w:rsidRPr="00B84D3C" w:rsidRDefault="00B84D3C" w:rsidP="00B84D3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  <w:lang w:val="en-US"/>
        </w:rPr>
      </w:pPr>
      <w:proofErr w:type="gramStart"/>
      <w:r w:rsidRPr="00B84D3C">
        <w:rPr>
          <w:rFonts w:ascii="Ubuntu" w:hAnsi="Ubuntu"/>
          <w:color w:val="333333"/>
          <w:sz w:val="21"/>
          <w:szCs w:val="21"/>
          <w:lang w:val="en-US"/>
        </w:rPr>
        <w:t>toto:!:</w:t>
      </w:r>
      <w:proofErr w:type="gramEnd"/>
      <w:r w:rsidRPr="00B84D3C">
        <w:rPr>
          <w:rFonts w:ascii="Ubuntu" w:hAnsi="Ubuntu"/>
          <w:color w:val="333333"/>
          <w:sz w:val="21"/>
          <w:szCs w:val="21"/>
          <w:lang w:val="en-US"/>
        </w:rPr>
        <w:t>19173:0:99999:7:::</w:t>
      </w:r>
    </w:p>
    <w:p w14:paraId="07CFD65B" w14:textId="77777777" w:rsidR="00860167" w:rsidRPr="00B84D3C" w:rsidRDefault="00860167" w:rsidP="00B84D3C">
      <w:pPr>
        <w:pStyle w:val="NormalWeb"/>
        <w:pBdr>
          <w:top w:val="single" w:sz="4" w:space="1" w:color="4472C4" w:themeColor="accent1" w:shadow="1"/>
          <w:left w:val="single" w:sz="4" w:space="4" w:color="4472C4" w:themeColor="accent1" w:shadow="1"/>
          <w:bottom w:val="single" w:sz="4" w:space="1" w:color="4472C4" w:themeColor="accent1" w:shadow="1"/>
          <w:right w:val="single" w:sz="4" w:space="4" w:color="4472C4" w:themeColor="accent1" w:shadow="1"/>
        </w:pBdr>
        <w:shd w:val="clear" w:color="auto" w:fill="D5DCE4" w:themeFill="text2" w:themeFillTint="33"/>
        <w:spacing w:before="0" w:beforeAutospacing="0" w:after="150" w:afterAutospacing="0"/>
        <w:rPr>
          <w:rFonts w:ascii="Ubuntu" w:hAnsi="Ubuntu"/>
          <w:color w:val="333333"/>
          <w:sz w:val="21"/>
          <w:szCs w:val="21"/>
          <w:lang w:val="en-US"/>
        </w:rPr>
      </w:pPr>
    </w:p>
    <w:p w14:paraId="609EF91F" w14:textId="77777777" w:rsidR="00D313AF" w:rsidRPr="00C3370D" w:rsidRDefault="00D313AF" w:rsidP="00C3370D"/>
    <w:sectPr w:rsidR="00D313AF" w:rsidRPr="00C3370D" w:rsidSect="00E95C27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9AB7" w14:textId="77777777" w:rsidR="000B0716" w:rsidRDefault="000B0716" w:rsidP="00E95C27">
      <w:pPr>
        <w:spacing w:before="0" w:after="0" w:line="240" w:lineRule="auto"/>
      </w:pPr>
      <w:r>
        <w:separator/>
      </w:r>
    </w:p>
  </w:endnote>
  <w:endnote w:type="continuationSeparator" w:id="0">
    <w:p w14:paraId="1CAD20A3" w14:textId="77777777" w:rsidR="000B0716" w:rsidRDefault="000B0716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Content>
      <w:p w14:paraId="4C507DCA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70CDC35D" wp14:editId="20CCB741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89F04D0" wp14:editId="3788955A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23DA43A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9F04D0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kG/gIAAGU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YPTpYmXwJICX+/w3sEg0aonxj1cLdDVf/YEkUxat9zIHsZxbF9DNwkniczmKipZTO1EF5A&#10;qBwXRmHkJ2vjn5CtVLZXxjbkwl4CFXONcsI1VKyrTHdTwV3uOml4d+xjMZ27/afXcfUL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J185Bv4CAABlBwAADgAAAAAAAAAAAAAAAAAuAgAAZHJzL2Uyb0RvYy54bWxQSwECLQAUAAYA&#10;CAAAACEA0pdrB9sAAAAEAQAADwAAAAAAAAAAAAAAAABYBQAAZHJzL2Rvd25yZXYueG1sUEsFBgAA&#10;AAAEAAQA8wAAAGA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323DA43A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EAA3" w14:textId="77777777" w:rsidR="000B0716" w:rsidRDefault="000B0716" w:rsidP="00E95C27">
      <w:pPr>
        <w:spacing w:before="0" w:after="0" w:line="240" w:lineRule="auto"/>
      </w:pPr>
      <w:r>
        <w:separator/>
      </w:r>
    </w:p>
  </w:footnote>
  <w:footnote w:type="continuationSeparator" w:id="0">
    <w:p w14:paraId="1F5F8FB9" w14:textId="77777777" w:rsidR="000B0716" w:rsidRDefault="000B0716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E8C"/>
    <w:multiLevelType w:val="multilevel"/>
    <w:tmpl w:val="2E74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1"/>
  </w:num>
  <w:num w:numId="2" w16cid:durableId="181556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0D"/>
    <w:rsid w:val="00063C72"/>
    <w:rsid w:val="000B0716"/>
    <w:rsid w:val="000E5930"/>
    <w:rsid w:val="00144924"/>
    <w:rsid w:val="002C2489"/>
    <w:rsid w:val="002E77FC"/>
    <w:rsid w:val="002F5769"/>
    <w:rsid w:val="0031339F"/>
    <w:rsid w:val="00415D88"/>
    <w:rsid w:val="0047048A"/>
    <w:rsid w:val="004848C2"/>
    <w:rsid w:val="00504C15"/>
    <w:rsid w:val="00523CBF"/>
    <w:rsid w:val="005A4F42"/>
    <w:rsid w:val="006404E5"/>
    <w:rsid w:val="00686278"/>
    <w:rsid w:val="006925E6"/>
    <w:rsid w:val="00696B10"/>
    <w:rsid w:val="007276B4"/>
    <w:rsid w:val="00790EF6"/>
    <w:rsid w:val="00794347"/>
    <w:rsid w:val="007E34CA"/>
    <w:rsid w:val="00860167"/>
    <w:rsid w:val="008C205A"/>
    <w:rsid w:val="008C4773"/>
    <w:rsid w:val="009649B6"/>
    <w:rsid w:val="00A7682D"/>
    <w:rsid w:val="00AA5FE6"/>
    <w:rsid w:val="00B3499F"/>
    <w:rsid w:val="00B84D3C"/>
    <w:rsid w:val="00BC7908"/>
    <w:rsid w:val="00BF3E4B"/>
    <w:rsid w:val="00BF77E1"/>
    <w:rsid w:val="00C3370D"/>
    <w:rsid w:val="00D313AF"/>
    <w:rsid w:val="00E83021"/>
    <w:rsid w:val="00E95C27"/>
    <w:rsid w:val="00F2486C"/>
    <w:rsid w:val="00F64AF9"/>
    <w:rsid w:val="00F85FC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BDC08"/>
  <w15:chartTrackingRefBased/>
  <w15:docId w15:val="{4E6E1D42-00F9-49CD-88E8-5BA79104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C3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C3370D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33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3370D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level1">
    <w:name w:val="level1"/>
    <w:basedOn w:val="Normal"/>
    <w:rsid w:val="0086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r.wikipedia.org/wiki/Champ_Geco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anpages.ubuntu.com/adduse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26</TotalTime>
  <Pages>6</Pages>
  <Words>839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S6 Gestion des utilisateurs</dc:subject>
  <dc:creator>ddemangel</dc:creator>
  <cp:keywords/>
  <dc:description/>
  <cp:lastModifiedBy>DEMANGEL Denis</cp:lastModifiedBy>
  <cp:revision>12</cp:revision>
  <dcterms:created xsi:type="dcterms:W3CDTF">2023-06-23T09:35:00Z</dcterms:created>
  <dcterms:modified xsi:type="dcterms:W3CDTF">2023-06-26T05:55:00Z</dcterms:modified>
</cp:coreProperties>
</file>