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24210778"/>
        <w:docPartObj>
          <w:docPartGallery w:val="Cover Pages"/>
          <w:docPartUnique/>
        </w:docPartObj>
      </w:sdtPr>
      <w:sdtContent>
        <w:p w14:paraId="2A62C122" w14:textId="77777777" w:rsidR="00E95C27" w:rsidRDefault="00063C72">
          <w:pPr>
            <w:pStyle w:val="Sansinterlign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3360" behindDoc="1" locked="0" layoutInCell="1" allowOverlap="1" wp14:anchorId="22B27ECE" wp14:editId="34B778E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62075" cy="847090"/>
                <wp:effectExtent l="0" t="0" r="9525" b="0"/>
                <wp:wrapTight wrapText="bothSides">
                  <wp:wrapPolygon edited="0">
                    <wp:start x="0" y="0"/>
                    <wp:lineTo x="0" y="20888"/>
                    <wp:lineTo x="21449" y="20888"/>
                    <wp:lineTo x="21449" y="0"/>
                    <wp:lineTo x="0" y="0"/>
                  </wp:wrapPolygon>
                </wp:wrapTight>
                <wp:docPr id="2022028113" name="Image 1" descr="Une image contenant texte, Police, logo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2028113" name="Image 1" descr="Une image contenant texte, Police, logo, capture d’écran&#10;&#10;Description générée automatiquement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847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95C27"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3120" behindDoc="1" locked="0" layoutInCell="1" allowOverlap="1" wp14:anchorId="7DA62E79" wp14:editId="6B51E21F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e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 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04-27T00:00:00Z"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7A59BF5B" w14:textId="77777777" w:rsidR="00E95C27" w:rsidRDefault="008C205A">
                                      <w:pPr>
                                        <w:pStyle w:val="Sansinterligne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27/04/2023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DA62E79" id="Groupe 2" o:spid="_x0000_s1026" style="position:absolute;margin-left:0;margin-top:0;width:172.8pt;height:718.55pt;z-index:-25166336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e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 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4-27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A59BF5B" w14:textId="77777777" w:rsidR="00E95C27" w:rsidRDefault="008C205A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27/04/2023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e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e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e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e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F5CBD5E" wp14:editId="63D98D99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Zone de text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F77AF4" w14:textId="1E5D7A3C" w:rsidR="00E95C27" w:rsidRDefault="00000000">
                                <w:pPr>
                                  <w:pStyle w:val="Sansinterligne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roofErr w:type="gramStart"/>
                                    <w:r w:rsidR="00084707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ddemangel</w:t>
                                    </w:r>
                                    <w:proofErr w:type="gramEnd"/>
                                  </w:sdtContent>
                                </w:sdt>
                              </w:p>
                              <w:p w14:paraId="6634BECD" w14:textId="77777777" w:rsidR="00E95C27" w:rsidRDefault="00000000">
                                <w:pPr>
                                  <w:pStyle w:val="Sansinterligne"/>
                                  <w:rPr>
                                    <w:color w:val="595959" w:themeColor="text1" w:themeTint="A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</w:rPr>
                                    <w:alias w:val="Société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E95C27">
                                      <w:rPr>
                                        <w:caps/>
                                        <w:color w:val="595959" w:themeColor="text1" w:themeTint="A6"/>
                                      </w:rPr>
                                      <w:t>[nom de la société]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5CBD5E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2" o:spid="_x0000_s1055" type="#_x0000_t202" style="position:absolute;margin-left:0;margin-top:0;width:4in;height:28.8pt;z-index:251659264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39F77AF4" w14:textId="1E5D7A3C" w:rsidR="00E95C27" w:rsidRDefault="00000000">
                          <w:pPr>
                            <w:pStyle w:val="Sansinterligne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roofErr w:type="gramStart"/>
                              <w:r w:rsidR="00084707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ddemangel</w:t>
                              </w:r>
                              <w:proofErr w:type="gramEnd"/>
                            </w:sdtContent>
                          </w:sdt>
                        </w:p>
                        <w:p w14:paraId="6634BECD" w14:textId="77777777" w:rsidR="00E95C27" w:rsidRDefault="00000000">
                          <w:pPr>
                            <w:pStyle w:val="Sansinterligne"/>
                            <w:rPr>
                              <w:color w:val="595959" w:themeColor="text1" w:themeTint="A6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</w:rPr>
                              <w:alias w:val="Société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E95C27">
                                <w:rPr>
                                  <w:caps/>
                                  <w:color w:val="595959" w:themeColor="text1" w:themeTint="A6"/>
                                </w:rPr>
                                <w:t>[nom de la société]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2C1A073E" wp14:editId="7D949522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AF2B0E" w14:textId="4187FF64" w:rsidR="00E95C27" w:rsidRDefault="00000000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084707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C9 Linux</w:t>
                                    </w:r>
                                  </w:sdtContent>
                                </w:sdt>
                              </w:p>
                              <w:p w14:paraId="0C13B84B" w14:textId="3848D6D4" w:rsidR="00E95C27" w:rsidRDefault="0000000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084707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Serveur DNS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C1A073E" id="Zone de texte 1" o:spid="_x0000_s1056" type="#_x0000_t202" style="position:absolute;margin-left:0;margin-top:0;width:4in;height:84.25pt;z-index:251656192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65AF2B0E" w14:textId="4187FF64" w:rsidR="00E95C27" w:rsidRDefault="00000000">
                          <w:pPr>
                            <w:pStyle w:val="Sansinterligne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84707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C9 Linux</w:t>
                              </w:r>
                            </w:sdtContent>
                          </w:sdt>
                        </w:p>
                        <w:p w14:paraId="0C13B84B" w14:textId="3848D6D4" w:rsidR="00E95C27" w:rsidRDefault="0000000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084707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Serveur DNS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2998054D" w14:textId="77777777" w:rsidR="00E95C27" w:rsidRDefault="00E95C27">
          <w:r>
            <w:br w:type="page"/>
          </w:r>
        </w:p>
      </w:sdtContent>
    </w:sdt>
    <w:sdt>
      <w:sdtPr>
        <w:rPr>
          <w:b w:val="0"/>
          <w:bCs w:val="0"/>
          <w:caps w:val="0"/>
          <w:color w:val="auto"/>
          <w:spacing w:val="0"/>
          <w:sz w:val="20"/>
          <w:szCs w:val="20"/>
        </w:rPr>
        <w:id w:val="1683169014"/>
        <w:docPartObj>
          <w:docPartGallery w:val="Table of Contents"/>
          <w:docPartUnique/>
        </w:docPartObj>
      </w:sdtPr>
      <w:sdtContent>
        <w:p w14:paraId="48102D8B" w14:textId="77777777" w:rsidR="002F5769" w:rsidRDefault="002F5769">
          <w:pPr>
            <w:pStyle w:val="En-ttedetabledesmatires"/>
          </w:pPr>
          <w:r>
            <w:t>Table des matières</w:t>
          </w:r>
        </w:p>
        <w:p w14:paraId="3DDA749D" w14:textId="1C863194" w:rsidR="00B8098E" w:rsidRDefault="002F5769">
          <w:pPr>
            <w:pStyle w:val="TM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9548504" w:history="1">
            <w:r w:rsidR="00B8098E" w:rsidRPr="00D2278E">
              <w:rPr>
                <w:rStyle w:val="Lienhypertexte"/>
                <w:noProof/>
              </w:rPr>
              <w:t>Serveur BINd</w:t>
            </w:r>
            <w:r w:rsidR="00B8098E">
              <w:rPr>
                <w:noProof/>
                <w:webHidden/>
              </w:rPr>
              <w:tab/>
            </w:r>
            <w:r w:rsidR="00B8098E">
              <w:rPr>
                <w:noProof/>
                <w:webHidden/>
              </w:rPr>
              <w:fldChar w:fldCharType="begin"/>
            </w:r>
            <w:r w:rsidR="00B8098E">
              <w:rPr>
                <w:noProof/>
                <w:webHidden/>
              </w:rPr>
              <w:instrText xml:space="preserve"> PAGEREF _Toc139548504 \h </w:instrText>
            </w:r>
            <w:r w:rsidR="00B8098E">
              <w:rPr>
                <w:noProof/>
                <w:webHidden/>
              </w:rPr>
            </w:r>
            <w:r w:rsidR="00B8098E">
              <w:rPr>
                <w:noProof/>
                <w:webHidden/>
              </w:rPr>
              <w:fldChar w:fldCharType="separate"/>
            </w:r>
            <w:r w:rsidR="00B8098E">
              <w:rPr>
                <w:noProof/>
                <w:webHidden/>
              </w:rPr>
              <w:t>2</w:t>
            </w:r>
            <w:r w:rsidR="00B8098E">
              <w:rPr>
                <w:noProof/>
                <w:webHidden/>
              </w:rPr>
              <w:fldChar w:fldCharType="end"/>
            </w:r>
          </w:hyperlink>
        </w:p>
        <w:p w14:paraId="00B89271" w14:textId="5BAD500F" w:rsidR="00B8098E" w:rsidRDefault="00B8098E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548505" w:history="1">
            <w:r w:rsidRPr="00D2278E">
              <w:rPr>
                <w:rStyle w:val="Lienhypertexte"/>
                <w:noProof/>
              </w:rPr>
              <w:t>Les fichiers de configurations de bases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_Toc139548505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69FA4" w14:textId="76089D6E" w:rsidR="00B8098E" w:rsidRDefault="00B8098E">
          <w:pPr>
            <w:pStyle w:val="TM3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548506" w:history="1">
            <w:r w:rsidRPr="00D2278E">
              <w:rPr>
                <w:rStyle w:val="Lienhypertexte"/>
                <w:noProof/>
                <w:lang w:val="en-US"/>
              </w:rPr>
              <w:t>/etc/bind/named.conf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_Toc139548506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71EF6" w14:textId="6D4528F0" w:rsidR="00B8098E" w:rsidRDefault="00B8098E">
          <w:pPr>
            <w:pStyle w:val="TM3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548507" w:history="1">
            <w:r w:rsidRPr="00D2278E">
              <w:rPr>
                <w:rStyle w:val="Lienhypertexte"/>
                <w:noProof/>
              </w:rPr>
              <w:t>/etc/bind/named.conf.options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_Toc139548507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B9423" w14:textId="3C5BF266" w:rsidR="00B8098E" w:rsidRDefault="00B8098E">
          <w:pPr>
            <w:pStyle w:val="TM3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548508" w:history="1">
            <w:r w:rsidRPr="00D2278E">
              <w:rPr>
                <w:rStyle w:val="Lienhypertexte"/>
                <w:rFonts w:ascii="Consolas" w:eastAsiaTheme="majorEastAsia" w:hAnsi="Consolas" w:cs="Courier New"/>
                <w:noProof/>
                <w:shd w:val="clear" w:color="auto" w:fill="FFFFFF"/>
                <w:lang w:val="en-US"/>
              </w:rPr>
              <w:t>/etc/bind/named.conf.local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_Toc139548508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EFB93" w14:textId="79183B5B" w:rsidR="00B8098E" w:rsidRDefault="00B8098E">
          <w:pPr>
            <w:pStyle w:val="TM3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548509" w:history="1">
            <w:r w:rsidRPr="00D2278E">
              <w:rPr>
                <w:rStyle w:val="Lienhypertexte"/>
                <w:rFonts w:ascii="Consolas" w:eastAsiaTheme="majorEastAsia" w:hAnsi="Consolas" w:cs="Courier New"/>
                <w:noProof/>
                <w:shd w:val="clear" w:color="auto" w:fill="FFFFFF"/>
              </w:rPr>
              <w:t>Zone de recherche directe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_Toc139548509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60FB7" w14:textId="09CCC3A3" w:rsidR="00B8098E" w:rsidRDefault="00B8098E">
          <w:pPr>
            <w:pStyle w:val="TM3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548510" w:history="1">
            <w:r w:rsidRPr="00D2278E">
              <w:rPr>
                <w:rStyle w:val="Lienhypertexte"/>
                <w:rFonts w:ascii="Consolas" w:eastAsiaTheme="majorEastAsia" w:hAnsi="Consolas" w:cs="Courier New"/>
                <w:noProof/>
                <w:shd w:val="clear" w:color="auto" w:fill="FFFFFF"/>
              </w:rPr>
              <w:t>Zone de recherche inversée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_Toc139548510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5CD1A" w14:textId="6788853B" w:rsidR="00B8098E" w:rsidRDefault="00B8098E">
          <w:pPr>
            <w:pStyle w:val="TM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548511" w:history="1">
            <w:r w:rsidRPr="00D2278E">
              <w:rPr>
                <w:rStyle w:val="Lienhypertexte"/>
                <w:noProof/>
              </w:rPr>
              <w:t>Tester un serveur DNS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_Toc139548511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A2E52" w14:textId="3E536DBF" w:rsidR="00B8098E" w:rsidRDefault="00B8098E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548512" w:history="1">
            <w:r w:rsidRPr="00D2278E">
              <w:rPr>
                <w:rStyle w:val="Lienhypertexte"/>
                <w:noProof/>
              </w:rPr>
              <w:t>nslookup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_Toc139548512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FCB64" w14:textId="3573F43A" w:rsidR="00B8098E" w:rsidRDefault="00B8098E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548513" w:history="1">
            <w:r w:rsidRPr="00D2278E">
              <w:rPr>
                <w:rStyle w:val="Lienhypertexte"/>
                <w:noProof/>
              </w:rPr>
              <w:t>dig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_Toc139548513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D81B7" w14:textId="3E8A9FBC" w:rsidR="002F5769" w:rsidRDefault="002F5769">
          <w:r>
            <w:rPr>
              <w:b/>
              <w:bCs/>
            </w:rPr>
            <w:fldChar w:fldCharType="end"/>
          </w:r>
        </w:p>
      </w:sdtContent>
    </w:sdt>
    <w:p w14:paraId="41C63FCB" w14:textId="77777777" w:rsidR="002F5769" w:rsidRDefault="002F5769">
      <w:pPr>
        <w:rPr>
          <w:b/>
          <w:bCs/>
          <w:caps/>
          <w:color w:val="FFFFFF" w:themeColor="background1"/>
          <w:spacing w:val="15"/>
          <w:sz w:val="22"/>
          <w:szCs w:val="22"/>
          <w:lang w:val="en-US"/>
        </w:rPr>
      </w:pPr>
      <w:r>
        <w:rPr>
          <w:lang w:val="en-US"/>
        </w:rPr>
        <w:br w:type="page"/>
      </w:r>
    </w:p>
    <w:p w14:paraId="0A554AFF" w14:textId="77777777" w:rsidR="00084707" w:rsidRDefault="00084707" w:rsidP="00084707">
      <w:pPr>
        <w:pStyle w:val="Titre1"/>
        <w:jc w:val="both"/>
      </w:pPr>
      <w:bookmarkStart w:id="0" w:name="_Toc99699084"/>
      <w:bookmarkStart w:id="1" w:name="_Toc139548504"/>
      <w:r>
        <w:lastRenderedPageBreak/>
        <w:t>Serveur BINd</w:t>
      </w:r>
      <w:bookmarkEnd w:id="0"/>
      <w:bookmarkEnd w:id="1"/>
    </w:p>
    <w:p w14:paraId="58ED634A" w14:textId="77777777" w:rsidR="00084707" w:rsidRDefault="00084707" w:rsidP="00084707">
      <w:pPr>
        <w:pStyle w:val="Titre2"/>
      </w:pPr>
      <w:bookmarkStart w:id="2" w:name="_Toc99699085"/>
      <w:bookmarkStart w:id="3" w:name="_Toc139548505"/>
      <w:r>
        <w:t>Les fichiers de configurations de bases</w:t>
      </w:r>
      <w:bookmarkEnd w:id="2"/>
      <w:bookmarkEnd w:id="3"/>
    </w:p>
    <w:p w14:paraId="2606E720" w14:textId="40C5239B" w:rsidR="00084707" w:rsidRPr="00084707" w:rsidRDefault="00084707" w:rsidP="00084707">
      <w:pPr>
        <w:pStyle w:val="Titre3"/>
        <w:rPr>
          <w:lang w:val="en-US"/>
        </w:rPr>
      </w:pPr>
      <w:bookmarkStart w:id="4" w:name="_Toc99699086"/>
      <w:bookmarkStart w:id="5" w:name="_Toc139548506"/>
      <w:r w:rsidRPr="00084707">
        <w:rPr>
          <w:lang w:val="en-US"/>
        </w:rPr>
        <w:t>/</w:t>
      </w:r>
      <w:proofErr w:type="spellStart"/>
      <w:r w:rsidRPr="00084707">
        <w:rPr>
          <w:lang w:val="en-US"/>
        </w:rPr>
        <w:t>etc</w:t>
      </w:r>
      <w:proofErr w:type="spellEnd"/>
      <w:r w:rsidRPr="00084707">
        <w:rPr>
          <w:lang w:val="en-US"/>
        </w:rPr>
        <w:t>/</w:t>
      </w:r>
      <w:r w:rsidR="001810E9">
        <w:rPr>
          <w:lang w:val="en-US"/>
        </w:rPr>
        <w:t>bind/</w:t>
      </w:r>
      <w:proofErr w:type="spellStart"/>
      <w:r w:rsidRPr="00084707">
        <w:rPr>
          <w:lang w:val="en-US"/>
        </w:rPr>
        <w:t>named.conf</w:t>
      </w:r>
      <w:bookmarkEnd w:id="4"/>
      <w:bookmarkEnd w:id="5"/>
      <w:proofErr w:type="spellEnd"/>
    </w:p>
    <w:p w14:paraId="71DD76E9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</w:p>
    <w:p w14:paraId="5827C300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// This is the primary configuration file for the BIND DNS server named.</w:t>
      </w:r>
    </w:p>
    <w:p w14:paraId="0870C8AC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//</w:t>
      </w:r>
    </w:p>
    <w:p w14:paraId="69CF10A6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// Please read /</w:t>
      </w:r>
      <w:proofErr w:type="spell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usr</w:t>
      </w:r>
      <w:proofErr w:type="spellEnd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/share/doc/bind9/README.Debian.gz for information on the</w:t>
      </w:r>
    </w:p>
    <w:p w14:paraId="47BEA9EA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// structure of BIND configuration files in Debian, *BEFORE* you customize</w:t>
      </w:r>
    </w:p>
    <w:p w14:paraId="78894847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// this configuration </w:t>
      </w:r>
      <w:proofErr w:type="gram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file</w:t>
      </w:r>
      <w:proofErr w:type="gramEnd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.</w:t>
      </w:r>
    </w:p>
    <w:p w14:paraId="45A6B691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//</w:t>
      </w:r>
    </w:p>
    <w:p w14:paraId="27B6AC5F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// If you are just adding zones, please do that in /</w:t>
      </w:r>
      <w:proofErr w:type="spell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etc</w:t>
      </w:r>
      <w:proofErr w:type="spellEnd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/bind/</w:t>
      </w:r>
      <w:proofErr w:type="spell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named.conf.local</w:t>
      </w:r>
      <w:proofErr w:type="spellEnd"/>
    </w:p>
    <w:p w14:paraId="25FF8E3B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</w:p>
    <w:p w14:paraId="58003F7B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include "/</w:t>
      </w:r>
      <w:proofErr w:type="spell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etc</w:t>
      </w:r>
      <w:proofErr w:type="spellEnd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/bind/</w:t>
      </w:r>
      <w:proofErr w:type="spell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named.conf.options</w:t>
      </w:r>
      <w:proofErr w:type="spellEnd"/>
      <w:proofErr w:type="gram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";</w:t>
      </w:r>
      <w:proofErr w:type="gramEnd"/>
    </w:p>
    <w:p w14:paraId="1C90278E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include "/</w:t>
      </w:r>
      <w:proofErr w:type="spell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etc</w:t>
      </w:r>
      <w:proofErr w:type="spellEnd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/bind/</w:t>
      </w:r>
      <w:proofErr w:type="spell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named.conf.local</w:t>
      </w:r>
      <w:proofErr w:type="spellEnd"/>
      <w:proofErr w:type="gram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";</w:t>
      </w:r>
      <w:proofErr w:type="gramEnd"/>
    </w:p>
    <w:p w14:paraId="614A2C34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include "/</w:t>
      </w:r>
      <w:proofErr w:type="spell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etc</w:t>
      </w:r>
      <w:proofErr w:type="spellEnd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/bind/</w:t>
      </w:r>
      <w:proofErr w:type="spell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named.conf.default</w:t>
      </w:r>
      <w:proofErr w:type="spellEnd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-zones";</w:t>
      </w:r>
    </w:p>
    <w:p w14:paraId="758EBAE0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</w:p>
    <w:p w14:paraId="7FA42A78" w14:textId="77777777" w:rsidR="00084707" w:rsidRPr="00084707" w:rsidRDefault="00084707" w:rsidP="00084707">
      <w:pPr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</w:p>
    <w:p w14:paraId="57FE2A9D" w14:textId="77777777" w:rsidR="00084707" w:rsidRPr="00084707" w:rsidRDefault="00084707" w:rsidP="00084707">
      <w:pPr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</w:p>
    <w:p w14:paraId="4CB5ADF7" w14:textId="18BF3665" w:rsidR="00084707" w:rsidRPr="00BF6135" w:rsidRDefault="00084707" w:rsidP="00084707">
      <w:pPr>
        <w:pStyle w:val="Titre3"/>
        <w:rPr>
          <w:rFonts w:cs="Times New Roman"/>
        </w:rPr>
      </w:pPr>
      <w:bookmarkStart w:id="6" w:name="_Toc99699087"/>
      <w:bookmarkStart w:id="7" w:name="_Toc139548507"/>
      <w:r w:rsidRPr="00BF6135">
        <w:t>/</w:t>
      </w:r>
      <w:proofErr w:type="spellStart"/>
      <w:r w:rsidRPr="00BF6135">
        <w:t>etc</w:t>
      </w:r>
      <w:proofErr w:type="spellEnd"/>
      <w:r w:rsidRPr="00BF6135">
        <w:t>/</w:t>
      </w:r>
      <w:proofErr w:type="spellStart"/>
      <w:r w:rsidR="001810E9" w:rsidRPr="00BF6135">
        <w:t>bind</w:t>
      </w:r>
      <w:proofErr w:type="spellEnd"/>
      <w:r w:rsidR="001810E9" w:rsidRPr="00BF6135">
        <w:t>/</w:t>
      </w:r>
      <w:proofErr w:type="spellStart"/>
      <w:r w:rsidRPr="00BF6135">
        <w:t>named.</w:t>
      </w:r>
      <w:r w:rsidR="005272DA" w:rsidRPr="00BF6135">
        <w:t>conf.</w:t>
      </w:r>
      <w:r w:rsidRPr="00BF6135">
        <w:t>options</w:t>
      </w:r>
      <w:bookmarkEnd w:id="6"/>
      <w:bookmarkEnd w:id="7"/>
      <w:proofErr w:type="spellEnd"/>
    </w:p>
    <w:p w14:paraId="70DFA9E7" w14:textId="77777777" w:rsidR="00084707" w:rsidRDefault="00084707" w:rsidP="00084707">
      <w:r>
        <w:t>Va nous permettre de définir les serveur DNS qui prendront le relai quand notre serveur ne saura pas résoudre un nom …. Typiquement pour aller sur internet</w:t>
      </w:r>
    </w:p>
    <w:p w14:paraId="4F860691" w14:textId="77777777" w:rsidR="00084707" w:rsidRPr="006D186B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 w:rsidRPr="006D186B">
        <w:rPr>
          <w:rStyle w:val="CodeHTML"/>
          <w:rFonts w:ascii="Consolas" w:eastAsiaTheme="majorEastAsia" w:hAnsi="Consolas"/>
          <w:color w:val="000000"/>
          <w:shd w:val="clear" w:color="auto" w:fill="FFFFFF"/>
        </w:rPr>
        <w:t>options {</w:t>
      </w:r>
    </w:p>
    <w:p w14:paraId="63B6C80F" w14:textId="77777777" w:rsidR="00084707" w:rsidRPr="006D186B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 w:rsidRPr="006D186B">
        <w:rPr>
          <w:rStyle w:val="CodeHTML"/>
          <w:rFonts w:ascii="Consolas" w:eastAsiaTheme="majorEastAsia" w:hAnsi="Consolas"/>
          <w:color w:val="000000"/>
          <w:shd w:val="clear" w:color="auto" w:fill="FFFFFF"/>
        </w:rPr>
        <w:t xml:space="preserve">        directory "/var/cache/</w:t>
      </w:r>
      <w:proofErr w:type="spellStart"/>
      <w:r w:rsidRPr="006D186B">
        <w:rPr>
          <w:rStyle w:val="CodeHTML"/>
          <w:rFonts w:ascii="Consolas" w:eastAsiaTheme="majorEastAsia" w:hAnsi="Consolas"/>
          <w:color w:val="000000"/>
          <w:shd w:val="clear" w:color="auto" w:fill="FFFFFF"/>
        </w:rPr>
        <w:t>bind</w:t>
      </w:r>
      <w:proofErr w:type="spellEnd"/>
      <w:r w:rsidRPr="006D186B">
        <w:rPr>
          <w:rStyle w:val="CodeHTML"/>
          <w:rFonts w:ascii="Consolas" w:eastAsiaTheme="majorEastAsia" w:hAnsi="Consolas"/>
          <w:color w:val="000000"/>
          <w:shd w:val="clear" w:color="auto" w:fill="FFFFFF"/>
        </w:rPr>
        <w:t>";</w:t>
      </w:r>
    </w:p>
    <w:p w14:paraId="7625CA0D" w14:textId="77777777" w:rsidR="00084707" w:rsidRPr="00B8098E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B8098E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….</w:t>
      </w:r>
    </w:p>
    <w:p w14:paraId="22C5566D" w14:textId="77777777" w:rsidR="00084707" w:rsidRPr="00BF6135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BF6135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forwarders {</w:t>
      </w:r>
    </w:p>
    <w:p w14:paraId="07915743" w14:textId="77777777" w:rsidR="00084707" w:rsidRPr="006D186B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BF6135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           </w:t>
      </w:r>
      <w:r w:rsidRPr="006D186B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8.8.8.8;</w:t>
      </w:r>
    </w:p>
    <w:p w14:paraId="6DCD59A3" w14:textId="77777777" w:rsidR="00084707" w:rsidRPr="006D186B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6D186B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         };</w:t>
      </w:r>
    </w:p>
    <w:p w14:paraId="79F4BA2C" w14:textId="77777777" w:rsidR="00084707" w:rsidRPr="006D186B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</w:p>
    <w:p w14:paraId="01C55CB6" w14:textId="258E09F2" w:rsidR="00084707" w:rsidRPr="006D186B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6D186B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….</w:t>
      </w:r>
      <w:r w:rsidR="00371CFB" w:rsidRPr="006D186B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br w:type="page"/>
      </w:r>
    </w:p>
    <w:p w14:paraId="0D2091DD" w14:textId="096FF5B2" w:rsidR="00084707" w:rsidRPr="006D186B" w:rsidRDefault="00084707" w:rsidP="00084707">
      <w:pPr>
        <w:pStyle w:val="Titre3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bookmarkStart w:id="8" w:name="_Toc99699088"/>
      <w:bookmarkStart w:id="9" w:name="_Toc139548508"/>
      <w:r w:rsidRPr="006D186B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lastRenderedPageBreak/>
        <w:t>/</w:t>
      </w:r>
      <w:proofErr w:type="spellStart"/>
      <w:r w:rsidRPr="006D186B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etc</w:t>
      </w:r>
      <w:proofErr w:type="spellEnd"/>
      <w:r w:rsidRPr="006D186B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</w:t>
      </w:r>
      <w:r w:rsidR="001810E9" w:rsidRPr="006D186B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bind/</w:t>
      </w:r>
      <w:proofErr w:type="spellStart"/>
      <w:r w:rsidRPr="006D186B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named.conf.local</w:t>
      </w:r>
      <w:bookmarkEnd w:id="8"/>
      <w:bookmarkEnd w:id="9"/>
      <w:proofErr w:type="spellEnd"/>
    </w:p>
    <w:p w14:paraId="35887326" w14:textId="77777777" w:rsidR="00084707" w:rsidRDefault="00084707" w:rsidP="00084707">
      <w:pPr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>
        <w:rPr>
          <w:rStyle w:val="CodeHTML"/>
          <w:rFonts w:ascii="Consolas" w:eastAsiaTheme="majorEastAsia" w:hAnsi="Consolas"/>
          <w:color w:val="000000"/>
          <w:shd w:val="clear" w:color="auto" w:fill="FFFFFF"/>
        </w:rPr>
        <w:t>Dans ce fichier nous allons définir notre domaine avec sa zone de recherche directe, ainsi que la zone de recherche inversé …</w:t>
      </w:r>
    </w:p>
    <w:p w14:paraId="4EB6448E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//</w:t>
      </w:r>
    </w:p>
    <w:p w14:paraId="4170EDED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// Do any local configuration here</w:t>
      </w:r>
    </w:p>
    <w:p w14:paraId="24647DFB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//</w:t>
      </w:r>
    </w:p>
    <w:p w14:paraId="3E41DAB4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</w:p>
    <w:p w14:paraId="7F700108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// Consider adding the 1918 zones here, if they are not used in your</w:t>
      </w:r>
    </w:p>
    <w:p w14:paraId="06E4815A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// organization</w:t>
      </w:r>
    </w:p>
    <w:p w14:paraId="07430D79" w14:textId="4F960DD9" w:rsidR="00084707" w:rsidRPr="00B8098E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68E78A" wp14:editId="665114C1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2905760" cy="346075"/>
                <wp:effectExtent l="0" t="0" r="19685" b="15875"/>
                <wp:wrapSquare wrapText="bothSides"/>
                <wp:docPr id="217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B9F60" w14:textId="77777777" w:rsidR="00084707" w:rsidRDefault="00084707" w:rsidP="00084707">
                            <w:r>
                              <w:t>Nom de domaine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8E78A" id="Zone de texte 9" o:spid="_x0000_s1057" type="#_x0000_t202" style="position:absolute;left:0;text-align:left;margin-left:177.6pt;margin-top:18.6pt;width:228.8pt;height:27.25pt;z-index:25166540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">
                <v:textbox>
                  <w:txbxContent>
                    <w:p w14:paraId="42EB9F60" w14:textId="77777777" w:rsidR="00084707" w:rsidRDefault="00084707" w:rsidP="00084707">
                      <w:r>
                        <w:t>Nom de domaine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098E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//include "/</w:t>
      </w:r>
      <w:proofErr w:type="spellStart"/>
      <w:r w:rsidRPr="00B8098E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etc</w:t>
      </w:r>
      <w:proofErr w:type="spellEnd"/>
      <w:r w:rsidRPr="00B8098E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/bind/zones.rfc1918";</w:t>
      </w:r>
    </w:p>
    <w:p w14:paraId="3268A224" w14:textId="332E5FC3" w:rsidR="00084707" w:rsidRPr="00B8098E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875E25" wp14:editId="75C57535">
                <wp:simplePos x="0" y="0"/>
                <wp:positionH relativeFrom="column">
                  <wp:posOffset>1265555</wp:posOffset>
                </wp:positionH>
                <wp:positionV relativeFrom="paragraph">
                  <wp:posOffset>58420</wp:posOffset>
                </wp:positionV>
                <wp:extent cx="2200275" cy="196215"/>
                <wp:effectExtent l="38100" t="0" r="28575" b="89535"/>
                <wp:wrapNone/>
                <wp:docPr id="42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0275" cy="195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ECF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99.65pt;margin-top:4.6pt;width:173.25pt;height:15.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732107FB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zone "</w:t>
      </w:r>
      <w:proofErr w:type="spell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tuxtssr.lan</w:t>
      </w:r>
      <w:proofErr w:type="spellEnd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" IN {</w:t>
      </w:r>
    </w:p>
    <w:p w14:paraId="553C1E45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        type master;</w:t>
      </w:r>
    </w:p>
    <w:p w14:paraId="7E622118" w14:textId="38F26881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0337015" wp14:editId="67BC2C0A">
                <wp:simplePos x="0" y="0"/>
                <wp:positionH relativeFrom="margin">
                  <wp:align>right</wp:align>
                </wp:positionH>
                <wp:positionV relativeFrom="paragraph">
                  <wp:posOffset>99695</wp:posOffset>
                </wp:positionV>
                <wp:extent cx="2905760" cy="497205"/>
                <wp:effectExtent l="0" t="0" r="19685" b="17145"/>
                <wp:wrapSquare wrapText="bothSides"/>
                <wp:docPr id="39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5FA0B" w14:textId="77777777" w:rsidR="00084707" w:rsidRDefault="00084707" w:rsidP="00084707">
                            <w:r>
                              <w:t>Fichier où les entrées vont être stockées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7015" id="Zone de texte 7" o:spid="_x0000_s1058" type="#_x0000_t202" style="position:absolute;left:0;text-align:left;margin-left:177.6pt;margin-top:7.85pt;width:228.8pt;height:39.15pt;z-index:25166745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">
                <v:textbox>
                  <w:txbxContent>
                    <w:p w14:paraId="1FF5FA0B" w14:textId="77777777" w:rsidR="00084707" w:rsidRDefault="00084707" w:rsidP="00084707">
                      <w:r>
                        <w:t>Fichier où les entrées vont être stockées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5FA9C7" wp14:editId="1C8C8990">
                <wp:simplePos x="0" y="0"/>
                <wp:positionH relativeFrom="column">
                  <wp:posOffset>2079625</wp:posOffset>
                </wp:positionH>
                <wp:positionV relativeFrom="paragraph">
                  <wp:posOffset>205105</wp:posOffset>
                </wp:positionV>
                <wp:extent cx="1370965" cy="93345"/>
                <wp:effectExtent l="0" t="57150" r="19685" b="20955"/>
                <wp:wrapNone/>
                <wp:docPr id="43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70965" cy="933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97314" id="Connecteur droit avec flèche 6" o:spid="_x0000_s1026" type="#_x0000_t32" style="position:absolute;margin-left:163.75pt;margin-top:16.15pt;width:107.95pt;height:7.3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00EA18" wp14:editId="7FD07F84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2905760" cy="346075"/>
                <wp:effectExtent l="0" t="0" r="19685" b="15875"/>
                <wp:wrapSquare wrapText="bothSides"/>
                <wp:docPr id="38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46D54" w14:textId="77777777" w:rsidR="00084707" w:rsidRDefault="00084707" w:rsidP="00084707">
                            <w:r>
                              <w:t>Nom de domaine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0EA18" id="Zone de texte 5" o:spid="_x0000_s1059" type="#_x0000_t202" style="position:absolute;left:0;text-align:left;margin-left:177.6pt;margin-top:7.9pt;width:228.8pt;height:27.25pt;z-index:25166643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">
                <v:textbox>
                  <w:txbxContent>
                    <w:p w14:paraId="48B46D54" w14:textId="77777777" w:rsidR="00084707" w:rsidRDefault="00084707" w:rsidP="00084707">
                      <w:r>
                        <w:t>Nom de domaine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        file "/</w:t>
      </w:r>
      <w:proofErr w:type="spell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etc</w:t>
      </w:r>
      <w:proofErr w:type="spellEnd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/bind/</w:t>
      </w:r>
      <w:proofErr w:type="spell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db.tuxtssr.lan</w:t>
      </w:r>
      <w:proofErr w:type="spellEnd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";</w:t>
      </w:r>
    </w:p>
    <w:p w14:paraId="159C825E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};</w:t>
      </w:r>
    </w:p>
    <w:p w14:paraId="30421250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</w:p>
    <w:p w14:paraId="71C54972" w14:textId="16DD3568" w:rsidR="00084707" w:rsidRPr="00084707" w:rsidRDefault="00BF6135" w:rsidP="00084707">
      <w:pPr>
        <w:pStyle w:val="PrformatHTML"/>
        <w:pBdr>
          <w:left w:val="single" w:sz="12" w:space="11" w:color="5775D5"/>
        </w:pBdr>
        <w:shd w:val="clear" w:color="auto" w:fill="FFFFFF"/>
        <w:spacing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217A67" wp14:editId="77AE974A">
                <wp:simplePos x="0" y="0"/>
                <wp:positionH relativeFrom="column">
                  <wp:posOffset>1424305</wp:posOffset>
                </wp:positionH>
                <wp:positionV relativeFrom="paragraph">
                  <wp:posOffset>213359</wp:posOffset>
                </wp:positionV>
                <wp:extent cx="2028190" cy="257175"/>
                <wp:effectExtent l="0" t="57150" r="29210" b="28575"/>
                <wp:wrapNone/>
                <wp:docPr id="4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2819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654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112.15pt;margin-top:16.8pt;width:159.7pt;height:20.2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084707"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zone "21.172.in-addr.arpa" </w:t>
      </w:r>
      <w:r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IN </w:t>
      </w:r>
      <w:r w:rsidR="00084707"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{</w:t>
      </w:r>
    </w:p>
    <w:p w14:paraId="389F9812" w14:textId="6266A538" w:rsidR="00084707" w:rsidRPr="00084707" w:rsidRDefault="00BF6135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619989" wp14:editId="54845E22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905760" cy="346075"/>
                <wp:effectExtent l="0" t="0" r="19685" b="15875"/>
                <wp:wrapSquare wrapText="bothSides"/>
                <wp:docPr id="41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67547" w14:textId="77777777" w:rsidR="00084707" w:rsidRDefault="00084707" w:rsidP="00084707">
                            <w:r>
                              <w:t>Nom de zone inverse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19989" id="Zone de texte 3" o:spid="_x0000_s1060" type="#_x0000_t202" style="position:absolute;left:0;text-align:left;margin-left:177.6pt;margin-top:.75pt;width:228.8pt;height:27.25pt;z-index:25166950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">
                <v:textbox>
                  <w:txbxContent>
                    <w:p w14:paraId="54B67547" w14:textId="77777777" w:rsidR="00084707" w:rsidRDefault="00084707" w:rsidP="00084707">
                      <w:r>
                        <w:t>Nom de zone inverse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4707"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        type master;</w:t>
      </w:r>
    </w:p>
    <w:p w14:paraId="5D99B58A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        notify no;</w:t>
      </w:r>
    </w:p>
    <w:p w14:paraId="6CD66884" w14:textId="07FDD4B3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14BE79F" wp14:editId="4396B72B">
                <wp:simplePos x="0" y="0"/>
                <wp:positionH relativeFrom="margin">
                  <wp:posOffset>3435985</wp:posOffset>
                </wp:positionH>
                <wp:positionV relativeFrom="paragraph">
                  <wp:posOffset>37465</wp:posOffset>
                </wp:positionV>
                <wp:extent cx="2905760" cy="552450"/>
                <wp:effectExtent l="0" t="0" r="19685" b="19050"/>
                <wp:wrapSquare wrapText="bothSides"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DC730" w14:textId="77777777" w:rsidR="00084707" w:rsidRDefault="00084707" w:rsidP="00084707">
                            <w:r>
                              <w:t>Fichier où les entrées vont être stockées</w:t>
                            </w:r>
                          </w:p>
                          <w:p w14:paraId="1E6F5D79" w14:textId="77777777" w:rsidR="00084707" w:rsidRDefault="00084707" w:rsidP="00084707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E79F" id="Zone de texte 2" o:spid="_x0000_s1061" type="#_x0000_t202" style="position:absolute;left:0;text-align:left;margin-left:270.55pt;margin-top:2.95pt;width:228.8pt;height:43.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">
                <v:textbox>
                  <w:txbxContent>
                    <w:p w14:paraId="711DC730" w14:textId="77777777" w:rsidR="00084707" w:rsidRDefault="00084707" w:rsidP="00084707">
                      <w:r>
                        <w:t>Fichier où les entrées vont être stockées</w:t>
                      </w:r>
                    </w:p>
                    <w:p w14:paraId="1E6F5D79" w14:textId="77777777" w:rsidR="00084707" w:rsidRDefault="00084707" w:rsidP="0008470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01AA36" wp14:editId="66519FBC">
                <wp:simplePos x="0" y="0"/>
                <wp:positionH relativeFrom="column">
                  <wp:posOffset>2833370</wp:posOffset>
                </wp:positionH>
                <wp:positionV relativeFrom="paragraph">
                  <wp:posOffset>135890</wp:posOffset>
                </wp:positionV>
                <wp:extent cx="596265" cy="45720"/>
                <wp:effectExtent l="0" t="57150" r="13335" b="49530"/>
                <wp:wrapNone/>
                <wp:docPr id="45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563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36259" id="Connecteur droit avec flèche 1" o:spid="_x0000_s1026" type="#_x0000_t32" style="position:absolute;margin-left:223.1pt;margin-top:10.7pt;width:46.95pt;height:3.6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        file "/</w:t>
      </w:r>
      <w:proofErr w:type="spell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etc</w:t>
      </w:r>
      <w:proofErr w:type="spellEnd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/bind/</w:t>
      </w:r>
      <w:proofErr w:type="spell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zi.tuxtssr.lan</w:t>
      </w:r>
      <w:proofErr w:type="spellEnd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";</w:t>
      </w:r>
    </w:p>
    <w:p w14:paraId="787473AE" w14:textId="77777777" w:rsid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>
        <w:rPr>
          <w:rStyle w:val="CodeHTML"/>
          <w:rFonts w:ascii="Consolas" w:eastAsiaTheme="majorEastAsia" w:hAnsi="Consolas"/>
          <w:color w:val="000000"/>
          <w:shd w:val="clear" w:color="auto" w:fill="FFFFFF"/>
        </w:rPr>
        <w:t>};</w:t>
      </w:r>
    </w:p>
    <w:p w14:paraId="2686D16C" w14:textId="77777777" w:rsidR="00084707" w:rsidRDefault="00084707" w:rsidP="00084707">
      <w:pPr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</w:p>
    <w:p w14:paraId="1D1CF5C7" w14:textId="77777777" w:rsidR="00084707" w:rsidRDefault="00084707" w:rsidP="00084707">
      <w:pPr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</w:p>
    <w:p w14:paraId="7B0D8917" w14:textId="77777777" w:rsidR="00084707" w:rsidRDefault="00084707" w:rsidP="00084707">
      <w:pPr>
        <w:pStyle w:val="Titre4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>
        <w:rPr>
          <w:rStyle w:val="CodeHTML"/>
          <w:rFonts w:ascii="Consolas" w:eastAsiaTheme="majorEastAsia" w:hAnsi="Consolas"/>
          <w:color w:val="000000"/>
          <w:shd w:val="clear" w:color="auto" w:fill="FFFFFF"/>
        </w:rPr>
        <w:t>Déclaration des zone inversées :</w:t>
      </w:r>
    </w:p>
    <w:p w14:paraId="5151213A" w14:textId="77777777" w:rsidR="00084707" w:rsidRDefault="00084707" w:rsidP="00084707">
      <w:pPr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>
        <w:rPr>
          <w:rStyle w:val="CodeHTML"/>
          <w:rFonts w:ascii="Consolas" w:eastAsiaTheme="majorEastAsia" w:hAnsi="Consolas"/>
          <w:color w:val="000000"/>
          <w:shd w:val="clear" w:color="auto" w:fill="FFFFFF"/>
        </w:rPr>
        <w:t>Exemple :</w:t>
      </w:r>
    </w:p>
    <w:p w14:paraId="3074A13D" w14:textId="77777777" w:rsidR="00084707" w:rsidRDefault="00084707" w:rsidP="00084707">
      <w:pPr>
        <w:pStyle w:val="Paragraphedeliste"/>
        <w:numPr>
          <w:ilvl w:val="0"/>
          <w:numId w:val="2"/>
        </w:numPr>
        <w:spacing w:before="100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>
        <w:rPr>
          <w:rStyle w:val="CodeHTML"/>
          <w:rFonts w:ascii="Consolas" w:eastAsiaTheme="majorEastAsia" w:hAnsi="Consolas"/>
          <w:color w:val="000000"/>
          <w:shd w:val="clear" w:color="auto" w:fill="FFFFFF"/>
        </w:rPr>
        <w:t>réseaux : 192.168.10.0/24</w:t>
      </w:r>
    </w:p>
    <w:p w14:paraId="055A5B9C" w14:textId="77777777" w:rsidR="00084707" w:rsidRDefault="00084707" w:rsidP="00084707">
      <w:pPr>
        <w:pStyle w:val="Paragraphedeliste"/>
        <w:numPr>
          <w:ilvl w:val="1"/>
          <w:numId w:val="2"/>
        </w:numPr>
        <w:spacing w:before="100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>
        <w:rPr>
          <w:rStyle w:val="CodeHTML"/>
          <w:rFonts w:ascii="Consolas" w:eastAsiaTheme="majorEastAsia" w:hAnsi="Consolas"/>
          <w:color w:val="000000"/>
          <w:shd w:val="clear" w:color="auto" w:fill="FFFFFF"/>
        </w:rPr>
        <w:t>10.168.192.in-addr.arpa</w:t>
      </w:r>
    </w:p>
    <w:p w14:paraId="767916DB" w14:textId="77777777" w:rsidR="00084707" w:rsidRDefault="00084707" w:rsidP="00084707">
      <w:pPr>
        <w:pStyle w:val="Paragraphedeliste"/>
        <w:numPr>
          <w:ilvl w:val="0"/>
          <w:numId w:val="2"/>
        </w:numPr>
        <w:spacing w:before="100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>
        <w:rPr>
          <w:rStyle w:val="CodeHTML"/>
          <w:rFonts w:ascii="Consolas" w:eastAsiaTheme="majorEastAsia" w:hAnsi="Consolas"/>
          <w:color w:val="000000"/>
          <w:shd w:val="clear" w:color="auto" w:fill="FFFFFF"/>
        </w:rPr>
        <w:t>réseaux : 172.16.0.0/16</w:t>
      </w:r>
    </w:p>
    <w:p w14:paraId="1E6ECFB0" w14:textId="77777777" w:rsidR="00084707" w:rsidRDefault="00084707" w:rsidP="00084707">
      <w:pPr>
        <w:pStyle w:val="Paragraphedeliste"/>
        <w:numPr>
          <w:ilvl w:val="1"/>
          <w:numId w:val="2"/>
        </w:numPr>
        <w:spacing w:before="100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>
        <w:rPr>
          <w:rStyle w:val="CodeHTML"/>
          <w:rFonts w:ascii="Consolas" w:eastAsiaTheme="majorEastAsia" w:hAnsi="Consolas"/>
          <w:color w:val="000000"/>
          <w:shd w:val="clear" w:color="auto" w:fill="FFFFFF"/>
        </w:rPr>
        <w:t>16.172.in-addr.arpa</w:t>
      </w:r>
    </w:p>
    <w:p w14:paraId="1C225DCB" w14:textId="77777777" w:rsidR="00084707" w:rsidRDefault="00084707" w:rsidP="00084707">
      <w:pPr>
        <w:pStyle w:val="Paragraphedeliste"/>
        <w:numPr>
          <w:ilvl w:val="0"/>
          <w:numId w:val="2"/>
        </w:numPr>
        <w:spacing w:before="100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>
        <w:rPr>
          <w:rStyle w:val="CodeHTML"/>
          <w:rFonts w:ascii="Consolas" w:eastAsiaTheme="majorEastAsia" w:hAnsi="Consolas"/>
          <w:color w:val="000000"/>
          <w:shd w:val="clear" w:color="auto" w:fill="FFFFFF"/>
        </w:rPr>
        <w:t>réseaux : 10.0.0.0/8</w:t>
      </w:r>
    </w:p>
    <w:p w14:paraId="6D74F9D4" w14:textId="77777777" w:rsidR="00084707" w:rsidRDefault="00084707" w:rsidP="00084707">
      <w:pPr>
        <w:pStyle w:val="Paragraphedeliste"/>
        <w:numPr>
          <w:ilvl w:val="1"/>
          <w:numId w:val="2"/>
        </w:numPr>
        <w:spacing w:before="100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>
        <w:rPr>
          <w:rStyle w:val="CodeHTML"/>
          <w:rFonts w:ascii="Consolas" w:eastAsiaTheme="majorEastAsia" w:hAnsi="Consolas"/>
          <w:color w:val="000000"/>
          <w:shd w:val="clear" w:color="auto" w:fill="FFFFFF"/>
        </w:rPr>
        <w:t>10.in-addr.arpa</w:t>
      </w:r>
    </w:p>
    <w:p w14:paraId="3BA125FD" w14:textId="77777777" w:rsidR="00084707" w:rsidRDefault="00084707" w:rsidP="00084707">
      <w:pPr>
        <w:pStyle w:val="Paragraphedeliste"/>
        <w:numPr>
          <w:ilvl w:val="0"/>
          <w:numId w:val="2"/>
        </w:numPr>
        <w:spacing w:before="100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>
        <w:rPr>
          <w:rStyle w:val="CodeHTML"/>
          <w:rFonts w:ascii="Consolas" w:eastAsiaTheme="majorEastAsia" w:hAnsi="Consolas"/>
          <w:color w:val="000000"/>
          <w:shd w:val="clear" w:color="auto" w:fill="FFFFFF"/>
        </w:rPr>
        <w:t>réseaux : 10.168.0.0/16</w:t>
      </w:r>
    </w:p>
    <w:p w14:paraId="303B2B03" w14:textId="77777777" w:rsidR="00084707" w:rsidRDefault="00084707" w:rsidP="00084707">
      <w:pPr>
        <w:pStyle w:val="Paragraphedeliste"/>
        <w:numPr>
          <w:ilvl w:val="1"/>
          <w:numId w:val="2"/>
        </w:numPr>
        <w:spacing w:before="100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>
        <w:rPr>
          <w:rStyle w:val="CodeHTML"/>
          <w:rFonts w:ascii="Consolas" w:eastAsiaTheme="majorEastAsia" w:hAnsi="Consolas"/>
          <w:color w:val="000000"/>
          <w:shd w:val="clear" w:color="auto" w:fill="FFFFFF"/>
        </w:rPr>
        <w:t>168.10.in-addr.arpa</w:t>
      </w:r>
    </w:p>
    <w:p w14:paraId="68EDCC3B" w14:textId="77777777" w:rsidR="00084707" w:rsidRDefault="00084707" w:rsidP="00084707">
      <w:pPr>
        <w:pStyle w:val="Paragraphedeliste"/>
        <w:ind w:left="1551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</w:p>
    <w:p w14:paraId="09436EBB" w14:textId="77777777" w:rsidR="00F104F1" w:rsidRDefault="00F104F1">
      <w:pPr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>
        <w:rPr>
          <w:rStyle w:val="CodeHTML"/>
          <w:rFonts w:ascii="Consolas" w:eastAsiaTheme="majorEastAsia" w:hAnsi="Consolas"/>
          <w:color w:val="000000"/>
          <w:shd w:val="clear" w:color="auto" w:fill="FFFFFF"/>
        </w:rPr>
        <w:br w:type="page"/>
      </w:r>
    </w:p>
    <w:p w14:paraId="05C0F1D7" w14:textId="3D15D2C4" w:rsidR="00084707" w:rsidRDefault="00084707" w:rsidP="00084707">
      <w:pPr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>
        <w:rPr>
          <w:rStyle w:val="CodeHTML"/>
          <w:rFonts w:ascii="Consolas" w:eastAsiaTheme="majorEastAsia" w:hAnsi="Consolas"/>
          <w:color w:val="000000"/>
          <w:shd w:val="clear" w:color="auto" w:fill="FFFFFF"/>
        </w:rPr>
        <w:lastRenderedPageBreak/>
        <w:t>Les types d’enregistrement DNS :</w:t>
      </w:r>
    </w:p>
    <w:p w14:paraId="560A88FD" w14:textId="77777777" w:rsidR="00084707" w:rsidRDefault="00084707" w:rsidP="00084707">
      <w:pPr>
        <w:numPr>
          <w:ilvl w:val="0"/>
          <w:numId w:val="3"/>
        </w:numPr>
        <w:shd w:val="clear" w:color="auto" w:fill="FFFFFF"/>
        <w:spacing w:before="0" w:after="0" w:line="240" w:lineRule="auto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</w:pPr>
      <w:r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fr-FR"/>
        </w:rPr>
        <w:t>A</w:t>
      </w:r>
      <w:r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  <w:t> : il s’agit des enregistrements d’adresses faisant correspondre un nom d’hôte à </w:t>
      </w:r>
      <w:r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fr-FR"/>
        </w:rPr>
        <w:t>une adresse IPv4 de 32bits</w:t>
      </w:r>
      <w:r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  <w:t>. </w:t>
      </w:r>
      <w:r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fr-FR"/>
        </w:rPr>
        <w:t>En IPv6, on utilise des enregistrements AAAA codés sur 128bits.</w:t>
      </w:r>
    </w:p>
    <w:p w14:paraId="6D36417A" w14:textId="77777777" w:rsidR="00084707" w:rsidRDefault="00084707" w:rsidP="00084707">
      <w:pPr>
        <w:numPr>
          <w:ilvl w:val="0"/>
          <w:numId w:val="3"/>
        </w:numPr>
        <w:shd w:val="clear" w:color="auto" w:fill="FFFFFF"/>
        <w:spacing w:before="0" w:after="0" w:line="240" w:lineRule="auto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</w:pPr>
      <w:r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fr-FR"/>
        </w:rPr>
        <w:t>CNAME</w:t>
      </w:r>
      <w:r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  <w:t> : il s’agit d’enregistrements canoniques créant un alias d’un domaine vers un autre. L’alias hérite de tous les sous-domaines de l’original.</w:t>
      </w:r>
    </w:p>
    <w:p w14:paraId="557AD0EB" w14:textId="77777777" w:rsidR="00084707" w:rsidRDefault="00084707" w:rsidP="00084707">
      <w:pPr>
        <w:numPr>
          <w:ilvl w:val="0"/>
          <w:numId w:val="3"/>
        </w:numPr>
        <w:shd w:val="clear" w:color="auto" w:fill="FFFFFF"/>
        <w:spacing w:before="0" w:after="0" w:line="240" w:lineRule="auto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</w:pPr>
      <w:r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fr-FR"/>
        </w:rPr>
        <w:t>MX</w:t>
      </w:r>
      <w:r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  <w:t> : définit les serveurs de messagerie pour le domaine.</w:t>
      </w:r>
    </w:p>
    <w:p w14:paraId="63AD9AEA" w14:textId="77777777" w:rsidR="00084707" w:rsidRDefault="00084707" w:rsidP="00084707">
      <w:pPr>
        <w:numPr>
          <w:ilvl w:val="0"/>
          <w:numId w:val="3"/>
        </w:numPr>
        <w:shd w:val="clear" w:color="auto" w:fill="FFFFFF"/>
        <w:spacing w:before="0" w:after="0" w:line="240" w:lineRule="auto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</w:pPr>
      <w:r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fr-FR"/>
        </w:rPr>
        <w:t>PTR</w:t>
      </w:r>
      <w:r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  <w:t> : associe une adresse IP à un enregistrement de nom de domaine (on parle de reverse puisqu’il s’agit du contraire de l’enregistrement A).</w:t>
      </w:r>
    </w:p>
    <w:p w14:paraId="161CF128" w14:textId="77777777" w:rsidR="00084707" w:rsidRDefault="00084707" w:rsidP="00084707">
      <w:pPr>
        <w:numPr>
          <w:ilvl w:val="0"/>
          <w:numId w:val="3"/>
        </w:numPr>
        <w:shd w:val="clear" w:color="auto" w:fill="FFFFFF"/>
        <w:spacing w:before="0" w:after="0" w:line="240" w:lineRule="auto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</w:pPr>
      <w:r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fr-FR"/>
        </w:rPr>
        <w:t>NS</w:t>
      </w:r>
      <w:r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  <w:t> : définit les serveurs DNS du domaine (primaire et secondaire).</w:t>
      </w:r>
    </w:p>
    <w:p w14:paraId="6F5C3F74" w14:textId="77777777" w:rsidR="00084707" w:rsidRDefault="00084707" w:rsidP="00084707">
      <w:pPr>
        <w:numPr>
          <w:ilvl w:val="0"/>
          <w:numId w:val="3"/>
        </w:numPr>
        <w:shd w:val="clear" w:color="auto" w:fill="FFFFFF"/>
        <w:spacing w:before="0" w:after="0" w:line="240" w:lineRule="auto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</w:pPr>
      <w:r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fr-FR"/>
        </w:rPr>
        <w:t>SOA</w:t>
      </w:r>
      <w:r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  <w:t> : fournit les informations générales de la zone : serveur principal, contact, délai d’expiration, n° de série de la zone.</w:t>
      </w:r>
    </w:p>
    <w:p w14:paraId="40FB409F" w14:textId="77777777" w:rsidR="00084707" w:rsidRDefault="00084707" w:rsidP="00084707">
      <w:pPr>
        <w:numPr>
          <w:ilvl w:val="0"/>
          <w:numId w:val="3"/>
        </w:numPr>
        <w:shd w:val="clear" w:color="auto" w:fill="FFFFFF"/>
        <w:spacing w:before="0" w:after="0" w:line="240" w:lineRule="auto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</w:pPr>
      <w:r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fr-FR"/>
        </w:rPr>
        <w:t>SRV</w:t>
      </w:r>
      <w:r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  <w:t> : généralise la notion d’enregistrement MX en proposant des fonctions avancées : taux de répartition de charge (décrit dans la RFC2782).</w:t>
      </w:r>
    </w:p>
    <w:p w14:paraId="01EAFACB" w14:textId="77777777" w:rsidR="00084707" w:rsidRDefault="00084707" w:rsidP="00084707">
      <w:pPr>
        <w:numPr>
          <w:ilvl w:val="0"/>
          <w:numId w:val="3"/>
        </w:numPr>
        <w:shd w:val="clear" w:color="auto" w:fill="FFFFFF"/>
        <w:spacing w:before="0" w:after="0" w:line="240" w:lineRule="auto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</w:pPr>
      <w:r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fr-FR"/>
        </w:rPr>
        <w:t>NAPTR</w:t>
      </w:r>
      <w:r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  <w:t> : donne accès aux règles de réécriture de l’information permettant de lier  le nom de domaine et une ressource (RFC3403).</w:t>
      </w:r>
    </w:p>
    <w:p w14:paraId="2EA3E7DB" w14:textId="77777777" w:rsidR="00084707" w:rsidRDefault="00084707" w:rsidP="00084707">
      <w:pPr>
        <w:numPr>
          <w:ilvl w:val="0"/>
          <w:numId w:val="3"/>
        </w:numPr>
        <w:shd w:val="clear" w:color="auto" w:fill="FFFFFF"/>
        <w:spacing w:before="0" w:after="0" w:line="240" w:lineRule="auto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</w:pPr>
      <w:r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fr-FR"/>
        </w:rPr>
        <w:t>TXT</w:t>
      </w:r>
      <w:r>
        <w:rPr>
          <w:rFonts w:ascii="inherit" w:eastAsia="Times New Roman" w:hAnsi="inherit" w:cs="Times New Roman"/>
          <w:color w:val="444444"/>
          <w:sz w:val="23"/>
          <w:szCs w:val="23"/>
          <w:lang w:eastAsia="fr-FR"/>
        </w:rPr>
        <w:t> : permet à l’administrateur d’insérer un texte quelconque pour un enregistrement DNS.</w:t>
      </w:r>
    </w:p>
    <w:p w14:paraId="6102998C" w14:textId="77777777" w:rsidR="00084707" w:rsidRDefault="00084707" w:rsidP="00084707">
      <w:pPr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</w:p>
    <w:p w14:paraId="3BC96A4C" w14:textId="77777777" w:rsidR="00084707" w:rsidRDefault="00084707" w:rsidP="00084707">
      <w:pPr>
        <w:pStyle w:val="Titre3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bookmarkStart w:id="10" w:name="_Toc99699089"/>
      <w:bookmarkStart w:id="11" w:name="_Toc139548509"/>
      <w:r>
        <w:rPr>
          <w:rStyle w:val="CodeHTML"/>
          <w:rFonts w:ascii="Consolas" w:eastAsiaTheme="majorEastAsia" w:hAnsi="Consolas"/>
          <w:color w:val="000000"/>
          <w:shd w:val="clear" w:color="auto" w:fill="FFFFFF"/>
        </w:rPr>
        <w:t>Zone de recherche directe</w:t>
      </w:r>
      <w:bookmarkEnd w:id="10"/>
      <w:bookmarkEnd w:id="11"/>
    </w:p>
    <w:p w14:paraId="38FFC8AA" w14:textId="77777777" w:rsid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>
        <w:rPr>
          <w:rStyle w:val="CodeHTML"/>
          <w:rFonts w:ascii="Consolas" w:eastAsiaTheme="majorEastAsia" w:hAnsi="Consolas"/>
          <w:color w:val="000000"/>
          <w:shd w:val="clear" w:color="auto" w:fill="FFFFFF"/>
        </w:rPr>
        <w:t>;</w:t>
      </w:r>
    </w:p>
    <w:p w14:paraId="47C2008B" w14:textId="37EF61B7" w:rsid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>
        <w:rPr>
          <w:rStyle w:val="CodeHTML"/>
          <w:rFonts w:ascii="Consolas" w:eastAsiaTheme="majorEastAsia" w:hAnsi="Consolas"/>
          <w:color w:val="000000"/>
          <w:shd w:val="clear" w:color="auto" w:fill="FFFFFF"/>
        </w:rPr>
        <w:t xml:space="preserve">; </w:t>
      </w:r>
      <w:r w:rsidR="00855FB7">
        <w:rPr>
          <w:rStyle w:val="CodeHTML"/>
          <w:rFonts w:ascii="Consolas" w:eastAsiaTheme="majorEastAsia" w:hAnsi="Consolas"/>
          <w:color w:val="000000"/>
          <w:shd w:val="clear" w:color="auto" w:fill="FFFFFF"/>
        </w:rPr>
        <w:t>zone de recherche direct</w:t>
      </w:r>
    </w:p>
    <w:p w14:paraId="789BA5B7" w14:textId="77777777" w:rsidR="00084707" w:rsidRPr="005272DA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5272DA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;</w:t>
      </w:r>
    </w:p>
    <w:p w14:paraId="063159CA" w14:textId="77777777" w:rsidR="00084707" w:rsidRPr="005272DA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5272DA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$TTL    604800</w:t>
      </w:r>
    </w:p>
    <w:p w14:paraId="2E4E5B0C" w14:textId="77777777" w:rsidR="00084707" w:rsidRPr="005272DA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5272DA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@       IN      SOA     srv2.tuxtssr.lan. </w:t>
      </w:r>
      <w:proofErr w:type="spellStart"/>
      <w:r w:rsidRPr="005272DA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root.tuxtssr.lan</w:t>
      </w:r>
      <w:proofErr w:type="spellEnd"/>
      <w:r w:rsidRPr="005272DA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. (</w:t>
      </w:r>
    </w:p>
    <w:p w14:paraId="0F07ABD6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5272DA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                        </w:t>
      </w: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2022300303      ; Serial</w:t>
      </w:r>
    </w:p>
    <w:p w14:paraId="3457E75E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                         604800         ; Refresh</w:t>
      </w:r>
    </w:p>
    <w:p w14:paraId="2B53C496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                          86400         ; Retry</w:t>
      </w:r>
    </w:p>
    <w:p w14:paraId="47A97440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                        2419200         ; Expire</w:t>
      </w:r>
    </w:p>
    <w:p w14:paraId="4ADD9936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                         604800 )       ; Negative Cache TTL</w:t>
      </w:r>
    </w:p>
    <w:p w14:paraId="324B7DEA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;</w:t>
      </w:r>
    </w:p>
    <w:p w14:paraId="152A56EC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@       IN      NS      srv2.tuxtssr.lan.</w:t>
      </w:r>
    </w:p>
    <w:p w14:paraId="14555834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srv2    IN      A       172.21.255.253</w:t>
      </w:r>
    </w:p>
    <w:p w14:paraId="29258CC6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srv1    IN      A       172.21.255.254</w:t>
      </w:r>
    </w:p>
    <w:p w14:paraId="20963F27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srv3    IN      A       172.21.255.200</w:t>
      </w:r>
    </w:p>
    <w:p w14:paraId="3F018FFD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</w:p>
    <w:p w14:paraId="39FDA810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www     IN      CNAME   srv3</w:t>
      </w:r>
    </w:p>
    <w:p w14:paraId="53254EC5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proofErr w:type="spell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glpi</w:t>
      </w:r>
      <w:proofErr w:type="spellEnd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    IN      CNAME   srv3</w:t>
      </w:r>
    </w:p>
    <w:p w14:paraId="594BB70D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</w:p>
    <w:p w14:paraId="06648AE7" w14:textId="4609EBF4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adminsrv1       IN      CNAME   srv1</w:t>
      </w:r>
      <w:r w:rsidR="00855FB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br w:type="page"/>
      </w:r>
    </w:p>
    <w:p w14:paraId="31D8DD20" w14:textId="77777777" w:rsidR="00084707" w:rsidRPr="00E63130" w:rsidRDefault="00084707" w:rsidP="00084707">
      <w:pPr>
        <w:pStyle w:val="Titre3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bookmarkStart w:id="12" w:name="_Toc99699090"/>
      <w:bookmarkStart w:id="13" w:name="_Toc139548510"/>
      <w:r w:rsidRPr="00E63130">
        <w:rPr>
          <w:rStyle w:val="CodeHTML"/>
          <w:rFonts w:ascii="Consolas" w:eastAsiaTheme="majorEastAsia" w:hAnsi="Consolas"/>
          <w:color w:val="000000"/>
          <w:shd w:val="clear" w:color="auto" w:fill="FFFFFF"/>
        </w:rPr>
        <w:lastRenderedPageBreak/>
        <w:t>Zone de recherche inversée</w:t>
      </w:r>
      <w:bookmarkEnd w:id="12"/>
      <w:bookmarkEnd w:id="13"/>
    </w:p>
    <w:p w14:paraId="67A7EB17" w14:textId="77777777" w:rsidR="00084707" w:rsidRPr="00E63130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 w:rsidRPr="00E63130">
        <w:rPr>
          <w:rStyle w:val="CodeHTML"/>
          <w:rFonts w:ascii="Consolas" w:eastAsiaTheme="majorEastAsia" w:hAnsi="Consolas"/>
          <w:color w:val="000000"/>
          <w:shd w:val="clear" w:color="auto" w:fill="FFFFFF"/>
        </w:rPr>
        <w:t>;</w:t>
      </w:r>
    </w:p>
    <w:p w14:paraId="2FF2C2B9" w14:textId="40BDD082" w:rsidR="00084707" w:rsidRPr="00E63130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</w:rPr>
      </w:pPr>
      <w:r w:rsidRPr="00E63130">
        <w:rPr>
          <w:rStyle w:val="CodeHTML"/>
          <w:rFonts w:ascii="Consolas" w:eastAsiaTheme="majorEastAsia" w:hAnsi="Consolas"/>
          <w:color w:val="000000"/>
          <w:shd w:val="clear" w:color="auto" w:fill="FFFFFF"/>
        </w:rPr>
        <w:t xml:space="preserve">; </w:t>
      </w:r>
      <w:r w:rsidR="00E63130" w:rsidRPr="00E63130">
        <w:rPr>
          <w:rStyle w:val="CodeHTML"/>
          <w:rFonts w:ascii="Consolas" w:eastAsiaTheme="majorEastAsia" w:hAnsi="Consolas"/>
          <w:color w:val="000000"/>
          <w:shd w:val="clear" w:color="auto" w:fill="FFFFFF"/>
        </w:rPr>
        <w:t>zo</w:t>
      </w:r>
      <w:r w:rsidR="00E63130">
        <w:rPr>
          <w:rStyle w:val="CodeHTML"/>
          <w:rFonts w:ascii="Consolas" w:eastAsiaTheme="majorEastAsia" w:hAnsi="Consolas"/>
          <w:color w:val="000000"/>
          <w:shd w:val="clear" w:color="auto" w:fill="FFFFFF"/>
        </w:rPr>
        <w:t>ne de recher</w:t>
      </w:r>
      <w:r w:rsidR="00855FB7">
        <w:rPr>
          <w:rStyle w:val="CodeHTML"/>
          <w:rFonts w:ascii="Consolas" w:eastAsiaTheme="majorEastAsia" w:hAnsi="Consolas"/>
          <w:color w:val="000000"/>
          <w:shd w:val="clear" w:color="auto" w:fill="FFFFFF"/>
        </w:rPr>
        <w:t>ch</w:t>
      </w:r>
      <w:r w:rsidR="00E63130">
        <w:rPr>
          <w:rStyle w:val="CodeHTML"/>
          <w:rFonts w:ascii="Consolas" w:eastAsiaTheme="majorEastAsia" w:hAnsi="Consolas"/>
          <w:color w:val="000000"/>
          <w:shd w:val="clear" w:color="auto" w:fill="FFFFFF"/>
        </w:rPr>
        <w:t>e inversée</w:t>
      </w:r>
    </w:p>
    <w:p w14:paraId="0F25063B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;</w:t>
      </w:r>
    </w:p>
    <w:p w14:paraId="1A6CC2CD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$TTL    604800</w:t>
      </w:r>
    </w:p>
    <w:p w14:paraId="597A033E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@       IN      SOA     srv2.tuxtssr.lan. </w:t>
      </w:r>
      <w:proofErr w:type="spellStart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root.tuxtssr.lan</w:t>
      </w:r>
      <w:proofErr w:type="spellEnd"/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. (</w:t>
      </w:r>
    </w:p>
    <w:p w14:paraId="38DB5A62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                        2022300301      ; Serial</w:t>
      </w:r>
    </w:p>
    <w:p w14:paraId="52273AEA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                         604800         ; Refresh</w:t>
      </w:r>
    </w:p>
    <w:p w14:paraId="460C10A1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                          86400         ; Retry</w:t>
      </w:r>
    </w:p>
    <w:p w14:paraId="57E6C05C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                        2419200         ; Expire</w:t>
      </w:r>
    </w:p>
    <w:p w14:paraId="4A6E7B63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 xml:space="preserve">                         604800 )       ; Negative Cache TTL</w:t>
      </w:r>
    </w:p>
    <w:p w14:paraId="0B80695F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;</w:t>
      </w:r>
    </w:p>
    <w:p w14:paraId="58572446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@       IN      NS      srv2.tuxtssr.lan.</w:t>
      </w:r>
    </w:p>
    <w:p w14:paraId="22176534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253.255 IN      PTR     srv2.tuxtssr.lan.</w:t>
      </w:r>
    </w:p>
    <w:p w14:paraId="76923236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254.255 IN      PTR     srv1.tuxtssr.lan.</w:t>
      </w:r>
    </w:p>
    <w:p w14:paraId="619D35E7" w14:textId="77777777" w:rsidR="00084707" w:rsidRPr="00084707" w:rsidRDefault="00084707" w:rsidP="00084707">
      <w:pPr>
        <w:pStyle w:val="PrformatHTML"/>
        <w:pBdr>
          <w:left w:val="single" w:sz="12" w:space="11" w:color="5775D5"/>
        </w:pBdr>
        <w:shd w:val="clear" w:color="auto" w:fill="FFFFFF"/>
        <w:spacing w:before="150" w:after="150"/>
        <w:jc w:val="both"/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  <w:t>254.200 IN      PTR     srv3.tuxtssr.lan.</w:t>
      </w:r>
    </w:p>
    <w:p w14:paraId="6729DB86" w14:textId="77777777" w:rsidR="00084707" w:rsidRPr="00084707" w:rsidRDefault="00084707" w:rsidP="00084707">
      <w:pPr>
        <w:rPr>
          <w:rStyle w:val="CodeHTML"/>
          <w:rFonts w:ascii="Consolas" w:eastAsiaTheme="majorEastAsia" w:hAnsi="Consolas"/>
          <w:color w:val="000000"/>
          <w:shd w:val="clear" w:color="auto" w:fill="FFFFFF"/>
          <w:lang w:val="en-US"/>
        </w:rPr>
      </w:pPr>
    </w:p>
    <w:p w14:paraId="4BD78024" w14:textId="77777777" w:rsidR="00084707" w:rsidRPr="00084707" w:rsidRDefault="00084707" w:rsidP="00084707">
      <w:pPr>
        <w:rPr>
          <w:rStyle w:val="CodeHTML"/>
          <w:rFonts w:ascii="Consolas" w:eastAsiaTheme="majorEastAsia" w:hAnsi="Consolas"/>
          <w:color w:val="FF0000"/>
          <w:sz w:val="24"/>
          <w:szCs w:val="24"/>
          <w:shd w:val="clear" w:color="auto" w:fill="FFFFFF"/>
          <w:lang w:val="en-US"/>
        </w:rPr>
      </w:pPr>
    </w:p>
    <w:p w14:paraId="255BC477" w14:textId="77777777" w:rsidR="00084707" w:rsidRDefault="00084707" w:rsidP="00084707">
      <w:pPr>
        <w:rPr>
          <w:rStyle w:val="CodeHTML"/>
          <w:rFonts w:ascii="Consolas" w:eastAsiaTheme="majorEastAsia" w:hAnsi="Consolas"/>
          <w:color w:val="FF0000"/>
          <w:sz w:val="24"/>
          <w:szCs w:val="24"/>
          <w:shd w:val="clear" w:color="auto" w:fill="FFFFFF"/>
        </w:rPr>
      </w:pPr>
      <w:r>
        <w:rPr>
          <w:rStyle w:val="CodeHTML"/>
          <w:rFonts w:ascii="Consolas" w:eastAsiaTheme="majorEastAsia" w:hAnsi="Consolas"/>
          <w:color w:val="FF0000"/>
          <w:sz w:val="24"/>
          <w:szCs w:val="24"/>
          <w:shd w:val="clear" w:color="auto" w:fill="FFFFFF"/>
        </w:rPr>
        <w:t>Attention les numéros de série doivent être incrémenté manuellement à chaque modification d’un fichier.</w:t>
      </w:r>
    </w:p>
    <w:p w14:paraId="4C8CC579" w14:textId="77777777" w:rsidR="00084707" w:rsidRDefault="00084707" w:rsidP="00084707">
      <w:pPr>
        <w:rPr>
          <w:rStyle w:val="CodeHTML"/>
          <w:rFonts w:ascii="Consolas" w:eastAsiaTheme="majorEastAsia" w:hAnsi="Consolas"/>
          <w:color w:val="FF0000"/>
          <w:sz w:val="24"/>
          <w:szCs w:val="24"/>
          <w:shd w:val="clear" w:color="auto" w:fill="FFFFFF"/>
        </w:rPr>
      </w:pPr>
      <w:r>
        <w:rPr>
          <w:rStyle w:val="CodeHTML"/>
          <w:rFonts w:ascii="Consolas" w:eastAsiaTheme="majorEastAsia" w:hAnsi="Consolas"/>
          <w:color w:val="FF0000"/>
          <w:sz w:val="24"/>
          <w:szCs w:val="24"/>
          <w:shd w:val="clear" w:color="auto" w:fill="FFFFFF"/>
        </w:rPr>
        <w:t xml:space="preserve">Ne pas </w:t>
      </w:r>
      <w:proofErr w:type="spellStart"/>
      <w:r>
        <w:rPr>
          <w:rStyle w:val="CodeHTML"/>
          <w:rFonts w:ascii="Consolas" w:eastAsiaTheme="majorEastAsia" w:hAnsi="Consolas"/>
          <w:color w:val="FF0000"/>
          <w:sz w:val="24"/>
          <w:szCs w:val="24"/>
          <w:shd w:val="clear" w:color="auto" w:fill="FFFFFF"/>
        </w:rPr>
        <w:t>utilisé</w:t>
      </w:r>
      <w:proofErr w:type="spellEnd"/>
      <w:r>
        <w:rPr>
          <w:rStyle w:val="CodeHTML"/>
          <w:rFonts w:ascii="Consolas" w:eastAsiaTheme="majorEastAsia" w:hAnsi="Consolas"/>
          <w:color w:val="FF0000"/>
          <w:sz w:val="24"/>
          <w:szCs w:val="24"/>
          <w:shd w:val="clear" w:color="auto" w:fill="FFFFFF"/>
        </w:rPr>
        <w:t xml:space="preserve"> de caractère avec accent pour vos noms de domaine ou de poste …</w:t>
      </w:r>
    </w:p>
    <w:p w14:paraId="4F808E4B" w14:textId="77777777" w:rsidR="00084707" w:rsidRDefault="00084707" w:rsidP="00084707">
      <w:pPr>
        <w:rPr>
          <w:rStyle w:val="CodeHTML"/>
          <w:rFonts w:ascii="Consolas" w:eastAsiaTheme="majorEastAsia" w:hAnsi="Consolas"/>
          <w:b/>
          <w:bCs/>
          <w:color w:val="FF0000"/>
          <w:sz w:val="24"/>
          <w:szCs w:val="24"/>
          <w:shd w:val="clear" w:color="auto" w:fill="FFFFFF"/>
        </w:rPr>
      </w:pPr>
      <w:r>
        <w:rPr>
          <w:rStyle w:val="CodeHTML"/>
          <w:rFonts w:ascii="Consolas" w:eastAsiaTheme="majorEastAsia" w:hAnsi="Consolas"/>
          <w:b/>
          <w:bCs/>
          <w:color w:val="FF0000"/>
          <w:sz w:val="24"/>
          <w:szCs w:val="24"/>
          <w:shd w:val="clear" w:color="auto" w:fill="FFFFFF"/>
        </w:rPr>
        <w:t>Ne pas oublier après une modification de relancer le daemon BIND</w:t>
      </w:r>
    </w:p>
    <w:p w14:paraId="11DFBD33" w14:textId="77777777" w:rsidR="00084707" w:rsidRDefault="00084707" w:rsidP="00084707">
      <w:pPr>
        <w:rPr>
          <w:rStyle w:val="CodeHTML"/>
          <w:rFonts w:ascii="Consolas" w:eastAsiaTheme="majorEastAsia" w:hAnsi="Consolas"/>
          <w:b/>
          <w:bCs/>
          <w:color w:val="FF0000"/>
          <w:sz w:val="24"/>
          <w:szCs w:val="24"/>
          <w:shd w:val="clear" w:color="auto" w:fill="FFFFFF"/>
        </w:rPr>
      </w:pPr>
    </w:p>
    <w:p w14:paraId="4F69FADC" w14:textId="77777777" w:rsidR="00084707" w:rsidRPr="00084707" w:rsidRDefault="00084707" w:rsidP="00084707">
      <w:pPr>
        <w:rPr>
          <w:rStyle w:val="CodeHTML"/>
          <w:rFonts w:ascii="Consolas" w:eastAsiaTheme="majorEastAsia" w:hAnsi="Consolas"/>
          <w:sz w:val="24"/>
          <w:szCs w:val="24"/>
          <w:shd w:val="clear" w:color="auto" w:fill="FFFFFF"/>
          <w:lang w:val="en-US"/>
        </w:rPr>
      </w:pPr>
      <w:r w:rsidRPr="00084707">
        <w:rPr>
          <w:rStyle w:val="CodeHTML"/>
          <w:rFonts w:ascii="Consolas" w:eastAsiaTheme="majorEastAsia" w:hAnsi="Consolas"/>
          <w:sz w:val="24"/>
          <w:szCs w:val="24"/>
          <w:shd w:val="clear" w:color="auto" w:fill="FFFFFF"/>
          <w:lang w:val="en-US"/>
        </w:rPr>
        <w:t>service bind9 reload</w:t>
      </w:r>
    </w:p>
    <w:p w14:paraId="2FC99FA4" w14:textId="77777777" w:rsidR="00084707" w:rsidRPr="00084707" w:rsidRDefault="00084707" w:rsidP="00084707">
      <w:pPr>
        <w:rPr>
          <w:rStyle w:val="CodeHTML"/>
          <w:rFonts w:ascii="Consolas" w:eastAsiaTheme="majorEastAsia" w:hAnsi="Consolas"/>
          <w:sz w:val="24"/>
          <w:szCs w:val="24"/>
          <w:shd w:val="clear" w:color="auto" w:fill="FFFFFF"/>
          <w:lang w:val="en-US"/>
        </w:rPr>
      </w:pPr>
    </w:p>
    <w:p w14:paraId="64FE289F" w14:textId="77777777" w:rsidR="00084707" w:rsidRPr="00084707" w:rsidRDefault="00084707" w:rsidP="00084707">
      <w:pPr>
        <w:rPr>
          <w:rStyle w:val="CodeHTML"/>
          <w:rFonts w:ascii="Consolas" w:eastAsiaTheme="majorEastAsia" w:hAnsi="Consolas"/>
          <w:sz w:val="24"/>
          <w:szCs w:val="24"/>
          <w:shd w:val="clear" w:color="auto" w:fill="FFFFFF"/>
          <w:lang w:val="en-US"/>
        </w:rPr>
      </w:pPr>
      <w:proofErr w:type="spellStart"/>
      <w:r w:rsidRPr="00084707">
        <w:rPr>
          <w:rStyle w:val="CodeHTML"/>
          <w:rFonts w:ascii="Consolas" w:eastAsiaTheme="majorEastAsia" w:hAnsi="Consolas"/>
          <w:sz w:val="24"/>
          <w:szCs w:val="24"/>
          <w:shd w:val="clear" w:color="auto" w:fill="FFFFFF"/>
          <w:lang w:val="en-US"/>
        </w:rPr>
        <w:t>ou</w:t>
      </w:r>
      <w:proofErr w:type="spellEnd"/>
      <w:r w:rsidRPr="00084707">
        <w:rPr>
          <w:rStyle w:val="CodeHTML"/>
          <w:rFonts w:ascii="Consolas" w:eastAsiaTheme="majorEastAsia" w:hAnsi="Consolas"/>
          <w:sz w:val="24"/>
          <w:szCs w:val="24"/>
          <w:shd w:val="clear" w:color="auto" w:fill="FFFFFF"/>
          <w:lang w:val="en-US"/>
        </w:rPr>
        <w:t xml:space="preserve"> service bind9 stop </w:t>
      </w:r>
      <w:proofErr w:type="spellStart"/>
      <w:r w:rsidRPr="00084707">
        <w:rPr>
          <w:rStyle w:val="CodeHTML"/>
          <w:rFonts w:ascii="Consolas" w:eastAsiaTheme="majorEastAsia" w:hAnsi="Consolas"/>
          <w:sz w:val="24"/>
          <w:szCs w:val="24"/>
          <w:shd w:val="clear" w:color="auto" w:fill="FFFFFF"/>
          <w:lang w:val="en-US"/>
        </w:rPr>
        <w:t>puis</w:t>
      </w:r>
      <w:proofErr w:type="spellEnd"/>
      <w:r w:rsidRPr="00084707">
        <w:rPr>
          <w:rStyle w:val="CodeHTML"/>
          <w:rFonts w:ascii="Consolas" w:eastAsiaTheme="majorEastAsia" w:hAnsi="Consolas"/>
          <w:sz w:val="24"/>
          <w:szCs w:val="24"/>
          <w:shd w:val="clear" w:color="auto" w:fill="FFFFFF"/>
          <w:lang w:val="en-US"/>
        </w:rPr>
        <w:t xml:space="preserve"> service bind9 start</w:t>
      </w:r>
    </w:p>
    <w:p w14:paraId="056957FF" w14:textId="77777777" w:rsidR="00084707" w:rsidRPr="00084707" w:rsidRDefault="00084707" w:rsidP="00084707">
      <w:pPr>
        <w:rPr>
          <w:rStyle w:val="CodeHTML"/>
          <w:rFonts w:ascii="Consolas" w:eastAsiaTheme="majorEastAsia" w:hAnsi="Consolas"/>
          <w:sz w:val="24"/>
          <w:szCs w:val="24"/>
          <w:shd w:val="clear" w:color="auto" w:fill="FFFFFF"/>
          <w:lang w:val="en-US"/>
        </w:rPr>
      </w:pPr>
    </w:p>
    <w:p w14:paraId="35618B42" w14:textId="77777777" w:rsidR="00084707" w:rsidRDefault="00084707" w:rsidP="00084707">
      <w:pPr>
        <w:rPr>
          <w:rStyle w:val="CodeHTML"/>
          <w:rFonts w:ascii="Consolas" w:eastAsiaTheme="majorEastAsia" w:hAnsi="Consolas"/>
          <w:sz w:val="24"/>
          <w:szCs w:val="24"/>
          <w:shd w:val="clear" w:color="auto" w:fill="FFFFFF"/>
        </w:rPr>
      </w:pPr>
      <w:r>
        <w:rPr>
          <w:rStyle w:val="CodeHTML"/>
          <w:rFonts w:ascii="Consolas" w:eastAsiaTheme="majorEastAsia" w:hAnsi="Consolas"/>
          <w:sz w:val="24"/>
          <w:szCs w:val="24"/>
          <w:shd w:val="clear" w:color="auto" w:fill="FFFFFF"/>
        </w:rPr>
        <w:t>vérifié l’</w:t>
      </w:r>
      <w:proofErr w:type="spellStart"/>
      <w:r>
        <w:rPr>
          <w:rStyle w:val="CodeHTML"/>
          <w:rFonts w:ascii="Consolas" w:eastAsiaTheme="majorEastAsia" w:hAnsi="Consolas"/>
          <w:sz w:val="24"/>
          <w:szCs w:val="24"/>
          <w:shd w:val="clear" w:color="auto" w:fill="FFFFFF"/>
        </w:rPr>
        <w:t>etat</w:t>
      </w:r>
      <w:proofErr w:type="spellEnd"/>
      <w:r>
        <w:rPr>
          <w:rStyle w:val="CodeHTML"/>
          <w:rFonts w:ascii="Consolas" w:eastAsiaTheme="majorEastAsia" w:hAnsi="Consolas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Style w:val="CodeHTML"/>
          <w:rFonts w:ascii="Consolas" w:eastAsiaTheme="majorEastAsia" w:hAnsi="Consolas"/>
          <w:sz w:val="24"/>
          <w:szCs w:val="24"/>
          <w:shd w:val="clear" w:color="auto" w:fill="FFFFFF"/>
        </w:rPr>
        <w:t>bind</w:t>
      </w:r>
      <w:proofErr w:type="spellEnd"/>
      <w:r>
        <w:rPr>
          <w:rStyle w:val="CodeHTML"/>
          <w:rFonts w:ascii="Consolas" w:eastAsiaTheme="majorEastAsia" w:hAnsi="Consolas"/>
          <w:sz w:val="24"/>
          <w:szCs w:val="24"/>
          <w:shd w:val="clear" w:color="auto" w:fill="FFFFFF"/>
        </w:rPr>
        <w:t xml:space="preserve"> avec service bind9 </w:t>
      </w:r>
      <w:proofErr w:type="spellStart"/>
      <w:r>
        <w:rPr>
          <w:rStyle w:val="CodeHTML"/>
          <w:rFonts w:ascii="Consolas" w:eastAsiaTheme="majorEastAsia" w:hAnsi="Consolas"/>
          <w:sz w:val="24"/>
          <w:szCs w:val="24"/>
          <w:shd w:val="clear" w:color="auto" w:fill="FFFFFF"/>
        </w:rPr>
        <w:t>status</w:t>
      </w:r>
      <w:proofErr w:type="spellEnd"/>
    </w:p>
    <w:p w14:paraId="7C819566" w14:textId="77777777" w:rsidR="005F7388" w:rsidRDefault="005F7388">
      <w:pPr>
        <w:rPr>
          <w:b/>
          <w:bCs/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48453942" w14:textId="0601575F" w:rsidR="00686278" w:rsidRDefault="006D186B" w:rsidP="006D186B">
      <w:pPr>
        <w:pStyle w:val="Titre1"/>
      </w:pPr>
      <w:bookmarkStart w:id="14" w:name="_Toc139548511"/>
      <w:r>
        <w:lastRenderedPageBreak/>
        <w:t>Tester un serveur DNS</w:t>
      </w:r>
      <w:bookmarkEnd w:id="14"/>
    </w:p>
    <w:p w14:paraId="077D4B7F" w14:textId="36527FE3" w:rsidR="006D186B" w:rsidRDefault="005F7388" w:rsidP="005F7388">
      <w:pPr>
        <w:pStyle w:val="Titre2"/>
      </w:pPr>
      <w:bookmarkStart w:id="15" w:name="_Toc139548512"/>
      <w:r>
        <w:t>n</w:t>
      </w:r>
      <w:r w:rsidR="006D186B">
        <w:t>slookup</w:t>
      </w:r>
      <w:bookmarkEnd w:id="15"/>
    </w:p>
    <w:p w14:paraId="3F7A77CA" w14:textId="77777777" w:rsidR="005F7388" w:rsidRDefault="005F7388" w:rsidP="005F7388"/>
    <w:p w14:paraId="15A214B6" w14:textId="77777777" w:rsidR="005F7388" w:rsidRPr="005F7388" w:rsidRDefault="005F7388" w:rsidP="005F7388"/>
    <w:p w14:paraId="77E380AE" w14:textId="1B2DE9AB" w:rsidR="006D186B" w:rsidRDefault="006D186B" w:rsidP="005F7388">
      <w:pPr>
        <w:pStyle w:val="Titre2"/>
      </w:pPr>
      <w:bookmarkStart w:id="16" w:name="_Toc139548513"/>
      <w:r>
        <w:t>dig</w:t>
      </w:r>
      <w:bookmarkEnd w:id="16"/>
    </w:p>
    <w:p w14:paraId="06AE72DA" w14:textId="77777777" w:rsidR="00B8098E" w:rsidRDefault="00B8098E" w:rsidP="00B8098E"/>
    <w:p w14:paraId="656EC44F" w14:textId="77777777" w:rsidR="00B8098E" w:rsidRPr="00B8098E" w:rsidRDefault="00B8098E" w:rsidP="00B8098E"/>
    <w:sectPr w:rsidR="00B8098E" w:rsidRPr="00B8098E" w:rsidSect="00E95C27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A7C13" w14:textId="77777777" w:rsidR="003463B7" w:rsidRDefault="003463B7" w:rsidP="00E95C27">
      <w:pPr>
        <w:spacing w:before="0" w:after="0" w:line="240" w:lineRule="auto"/>
      </w:pPr>
      <w:r>
        <w:separator/>
      </w:r>
    </w:p>
  </w:endnote>
  <w:endnote w:type="continuationSeparator" w:id="0">
    <w:p w14:paraId="37C87A15" w14:textId="77777777" w:rsidR="003463B7" w:rsidRDefault="003463B7" w:rsidP="00E95C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123151"/>
      <w:docPartObj>
        <w:docPartGallery w:val="Page Numbers (Bottom of Page)"/>
        <w:docPartUnique/>
      </w:docPartObj>
    </w:sdtPr>
    <w:sdtContent>
      <w:p w14:paraId="4521E211" w14:textId="77777777" w:rsidR="00063C72" w:rsidRDefault="00B3499F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64384" behindDoc="1" locked="0" layoutInCell="1" allowOverlap="1" wp14:anchorId="51C662E9" wp14:editId="42CD5CC3">
              <wp:simplePos x="0" y="0"/>
              <wp:positionH relativeFrom="margin">
                <wp:posOffset>-128270</wp:posOffset>
              </wp:positionH>
              <wp:positionV relativeFrom="paragraph">
                <wp:posOffset>86360</wp:posOffset>
              </wp:positionV>
              <wp:extent cx="771525" cy="479425"/>
              <wp:effectExtent l="0" t="0" r="9525" b="0"/>
              <wp:wrapTight wrapText="bothSides">
                <wp:wrapPolygon edited="0">
                  <wp:start x="0" y="0"/>
                  <wp:lineTo x="0" y="20599"/>
                  <wp:lineTo x="21333" y="20599"/>
                  <wp:lineTo x="21333" y="0"/>
                  <wp:lineTo x="0" y="0"/>
                </wp:wrapPolygon>
              </wp:wrapTight>
              <wp:docPr id="150746749" name="Image 150746749" descr="Une image contenant texte, Police, logo, capture d’écr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028113" name="Image 1" descr="Une image contenant texte, Police, logo, capture d’écran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" cy="47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5B6C6FB1" wp14:editId="6A05C4B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533275001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8470185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546704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1865368" w14:textId="77777777" w:rsidR="00B3499F" w:rsidRDefault="00B3499F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B6C6FB1" id="_x0000_s1062" style="position:absolute;margin-left:0;margin-top:0;width:34.4pt;height:56.45pt;z-index:25166131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63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" strokecolor="#7f7f7f"/>
                  <v:rect id="Rectangle 78" o:spid="_x0000_s1064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" filled="f" strokecolor="#7f7f7f">
                    <v:textbox>
                      <w:txbxContent>
                        <w:p w14:paraId="01865368" w14:textId="77777777" w:rsidR="00B3499F" w:rsidRDefault="00B3499F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AF78" w14:textId="77777777" w:rsidR="003463B7" w:rsidRDefault="003463B7" w:rsidP="00E95C27">
      <w:pPr>
        <w:spacing w:before="0" w:after="0" w:line="240" w:lineRule="auto"/>
      </w:pPr>
      <w:r>
        <w:separator/>
      </w:r>
    </w:p>
  </w:footnote>
  <w:footnote w:type="continuationSeparator" w:id="0">
    <w:p w14:paraId="6054E5E5" w14:textId="77777777" w:rsidR="003463B7" w:rsidRDefault="003463B7" w:rsidP="00E95C2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6C55"/>
    <w:multiLevelType w:val="hybridMultilevel"/>
    <w:tmpl w:val="772C63D4"/>
    <w:lvl w:ilvl="0" w:tplc="040C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 w15:restartNumberingAfterBreak="0">
    <w:nsid w:val="52F07847"/>
    <w:multiLevelType w:val="multilevel"/>
    <w:tmpl w:val="315CDC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557BC9"/>
    <w:multiLevelType w:val="hybridMultilevel"/>
    <w:tmpl w:val="8F682A6A"/>
    <w:lvl w:ilvl="0" w:tplc="2578D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256389">
    <w:abstractNumId w:val="2"/>
  </w:num>
  <w:num w:numId="2" w16cid:durableId="928585285">
    <w:abstractNumId w:val="0"/>
  </w:num>
  <w:num w:numId="3" w16cid:durableId="919413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07"/>
    <w:rsid w:val="00063C72"/>
    <w:rsid w:val="00084707"/>
    <w:rsid w:val="001810E9"/>
    <w:rsid w:val="002C2489"/>
    <w:rsid w:val="002E77FC"/>
    <w:rsid w:val="002F5769"/>
    <w:rsid w:val="0031339F"/>
    <w:rsid w:val="003463B7"/>
    <w:rsid w:val="003610FA"/>
    <w:rsid w:val="00371CFB"/>
    <w:rsid w:val="00415D88"/>
    <w:rsid w:val="0047048A"/>
    <w:rsid w:val="004848C2"/>
    <w:rsid w:val="005272DA"/>
    <w:rsid w:val="005F7388"/>
    <w:rsid w:val="006404E5"/>
    <w:rsid w:val="00686278"/>
    <w:rsid w:val="006925E6"/>
    <w:rsid w:val="00696B10"/>
    <w:rsid w:val="006D186B"/>
    <w:rsid w:val="007276B4"/>
    <w:rsid w:val="00790EF6"/>
    <w:rsid w:val="00794347"/>
    <w:rsid w:val="007E34CA"/>
    <w:rsid w:val="00855FB7"/>
    <w:rsid w:val="00865553"/>
    <w:rsid w:val="008C205A"/>
    <w:rsid w:val="009649B6"/>
    <w:rsid w:val="00A7682D"/>
    <w:rsid w:val="00B3499F"/>
    <w:rsid w:val="00B8098E"/>
    <w:rsid w:val="00BC7908"/>
    <w:rsid w:val="00BF3E4B"/>
    <w:rsid w:val="00BF6135"/>
    <w:rsid w:val="00BF77E1"/>
    <w:rsid w:val="00C93C37"/>
    <w:rsid w:val="00E63130"/>
    <w:rsid w:val="00E64463"/>
    <w:rsid w:val="00E95C27"/>
    <w:rsid w:val="00F104F1"/>
    <w:rsid w:val="00F2486C"/>
    <w:rsid w:val="00F85FC9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73D26"/>
  <w15:chartTrackingRefBased/>
  <w15:docId w15:val="{185A5C18-946F-48C7-99C0-3CC88EA7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0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276B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76B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6B10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6B4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6B4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6B4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6B4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6B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6B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5C27"/>
  </w:style>
  <w:style w:type="paragraph" w:styleId="Pieddepage">
    <w:name w:val="footer"/>
    <w:basedOn w:val="Normal"/>
    <w:link w:val="Pieddepag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5C27"/>
  </w:style>
  <w:style w:type="paragraph" w:styleId="Sansinterligne">
    <w:name w:val="No Spacing"/>
    <w:basedOn w:val="Normal"/>
    <w:link w:val="SansinterligneCar"/>
    <w:uiPriority w:val="1"/>
    <w:qFormat/>
    <w:rsid w:val="007276B4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276B4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95C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5C2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276B4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276B4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7276B4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696B10"/>
    <w:rPr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276B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276B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76B4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276B4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276B4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6B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276B4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7276B4"/>
    <w:rPr>
      <w:b/>
      <w:bCs/>
    </w:rPr>
  </w:style>
  <w:style w:type="character" w:styleId="Accentuation">
    <w:name w:val="Emphasis"/>
    <w:uiPriority w:val="20"/>
    <w:qFormat/>
    <w:rsid w:val="007276B4"/>
    <w:rPr>
      <w:caps/>
      <w:color w:val="1F3763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7276B4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276B4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6B4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6B4"/>
    <w:rPr>
      <w:i/>
      <w:iCs/>
      <w:color w:val="4472C4" w:themeColor="accent1"/>
      <w:sz w:val="20"/>
      <w:szCs w:val="20"/>
    </w:rPr>
  </w:style>
  <w:style w:type="character" w:styleId="Accentuationlgre">
    <w:name w:val="Subtle Emphasis"/>
    <w:uiPriority w:val="19"/>
    <w:qFormat/>
    <w:rsid w:val="007276B4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7276B4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7276B4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7276B4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7276B4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276B4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F576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F5769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2F5769"/>
    <w:pPr>
      <w:spacing w:after="100"/>
      <w:ind w:left="400"/>
    </w:pPr>
  </w:style>
  <w:style w:type="character" w:styleId="CodeHTML">
    <w:name w:val="HTML Code"/>
    <w:basedOn w:val="Policepardfaut"/>
    <w:uiPriority w:val="99"/>
    <w:semiHidden/>
    <w:unhideWhenUsed/>
    <w:rsid w:val="00084707"/>
    <w:rPr>
      <w:rFonts w:ascii="Courier New" w:eastAsia="Times New Roman" w:hAnsi="Courier New" w:cs="Courier New" w:hint="default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847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84707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mangel\OneDrive%20-%20CENTRE%20DE%20READAPTATION\Mod&#232;le%20CRM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5DB92A-976B-8E45-AD35-B738A8F6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CRM</Template>
  <TotalTime>12</TotalTime>
  <Pages>7</Pages>
  <Words>807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 Linux</dc:title>
  <dc:subject>Serveur DNS</dc:subject>
  <dc:creator>ddemangel</dc:creator>
  <cp:keywords/>
  <dc:description/>
  <cp:lastModifiedBy>DEMANGEL Denis</cp:lastModifiedBy>
  <cp:revision>10</cp:revision>
  <dcterms:created xsi:type="dcterms:W3CDTF">2023-07-04T08:11:00Z</dcterms:created>
  <dcterms:modified xsi:type="dcterms:W3CDTF">2023-07-06T13:08:00Z</dcterms:modified>
</cp:coreProperties>
</file>