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EndPr/>
      <w:sdtContent>
        <w:p w14:paraId="7C8F200E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2B34A828" wp14:editId="1E23CA1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5E0DB498" wp14:editId="4ED600F0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797124D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E0DB498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797124D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EEC93D" wp14:editId="1DAAD8A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5C1957" w14:textId="15565AB2" w:rsidR="00E95C27" w:rsidRDefault="00F20DED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C974B4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4144E7D0" w14:textId="77777777" w:rsidR="00E95C27" w:rsidRDefault="00F20DED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EEC9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2D5C1957" w14:textId="15565AB2" w:rsidR="00E95C27" w:rsidRDefault="00F20DED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C974B4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4144E7D0" w14:textId="77777777" w:rsidR="00E95C27" w:rsidRDefault="00F20DED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E46D1BE" wp14:editId="3DE94AA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65F4A7" w14:textId="770F16B7" w:rsidR="00E95C27" w:rsidRDefault="00F20DED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974B4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406798D0" w14:textId="4CAFE7CA" w:rsidR="00E95C27" w:rsidRDefault="00F20DED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974B4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– Redirection /home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46D1BE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7665F4A7" w14:textId="770F16B7" w:rsidR="00E95C27" w:rsidRDefault="00F20DED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974B4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406798D0" w14:textId="4CAFE7CA" w:rsidR="00E95C27" w:rsidRDefault="00F20DED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974B4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– Redirection /home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9CDBDA3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EndPr/>
      <w:sdtContent>
        <w:p w14:paraId="04F0D622" w14:textId="77777777" w:rsidR="002F5769" w:rsidRDefault="002F5769">
          <w:pPr>
            <w:pStyle w:val="En-ttedetabledesmatires"/>
          </w:pPr>
          <w:r>
            <w:t>Table des matières</w:t>
          </w:r>
        </w:p>
        <w:p w14:paraId="07ED34AC" w14:textId="4EB0426E" w:rsidR="00F20DED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861669" w:history="1">
            <w:r w:rsidR="00F20DED" w:rsidRPr="0016365F">
              <w:rPr>
                <w:rStyle w:val="Lienhypertexte"/>
                <w:noProof/>
              </w:rPr>
              <w:t>Déplacement du dossier /home</w:t>
            </w:r>
            <w:r w:rsidR="00F20DED">
              <w:rPr>
                <w:noProof/>
                <w:webHidden/>
              </w:rPr>
              <w:tab/>
            </w:r>
            <w:r w:rsidR="00F20DED">
              <w:rPr>
                <w:noProof/>
                <w:webHidden/>
              </w:rPr>
              <w:fldChar w:fldCharType="begin"/>
            </w:r>
            <w:r w:rsidR="00F20DED">
              <w:rPr>
                <w:noProof/>
                <w:webHidden/>
              </w:rPr>
              <w:instrText xml:space="preserve"> PAGEREF _Toc138861669 \h </w:instrText>
            </w:r>
            <w:r w:rsidR="00F20DED">
              <w:rPr>
                <w:noProof/>
                <w:webHidden/>
              </w:rPr>
            </w:r>
            <w:r w:rsidR="00F20DED">
              <w:rPr>
                <w:noProof/>
                <w:webHidden/>
              </w:rPr>
              <w:fldChar w:fldCharType="separate"/>
            </w:r>
            <w:r w:rsidR="00F20DED">
              <w:rPr>
                <w:noProof/>
                <w:webHidden/>
              </w:rPr>
              <w:t>2</w:t>
            </w:r>
            <w:r w:rsidR="00F20DED">
              <w:rPr>
                <w:noProof/>
                <w:webHidden/>
              </w:rPr>
              <w:fldChar w:fldCharType="end"/>
            </w:r>
          </w:hyperlink>
        </w:p>
        <w:p w14:paraId="320A69A6" w14:textId="79AC0226" w:rsidR="00F20DED" w:rsidRDefault="00F20DED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61670" w:history="1">
            <w:r w:rsidRPr="0016365F">
              <w:rPr>
                <w:rStyle w:val="Lienhypertexte"/>
                <w:noProof/>
              </w:rPr>
              <w:t>Etape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_Toc138861670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3E3DD" w14:textId="65E3B6B5" w:rsidR="00F20DED" w:rsidRDefault="00F20DED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61671" w:history="1">
            <w:r w:rsidRPr="0016365F">
              <w:rPr>
                <w:rStyle w:val="Lienhypertexte"/>
                <w:noProof/>
              </w:rPr>
              <w:t>Etape 2 Copier le contenue de /home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_Toc138861671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977F7" w14:textId="3CC09A63" w:rsidR="00F20DED" w:rsidRDefault="00F20DED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861672" w:history="1">
            <w:r w:rsidRPr="0016365F">
              <w:rPr>
                <w:rStyle w:val="Lienhypertexte"/>
                <w:noProof/>
              </w:rPr>
              <w:t>Etape 3 Monter le Volume Raid dans /home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_Toc138861672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AD69A" w14:textId="660C2109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3E07CC14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4C2CF81A" w14:textId="5EAFB16E" w:rsidR="0031339F" w:rsidRPr="00C974B4" w:rsidRDefault="00F20DED" w:rsidP="007276B4">
      <w:pPr>
        <w:pStyle w:val="Titre1"/>
      </w:pPr>
      <w:bookmarkStart w:id="0" w:name="_Toc138861669"/>
      <w:r>
        <w:lastRenderedPageBreak/>
        <w:t>Déplacement du dossier /home</w:t>
      </w:r>
      <w:bookmarkEnd w:id="0"/>
    </w:p>
    <w:p w14:paraId="3A5A0297" w14:textId="69893DFB" w:rsidR="00C974B4" w:rsidRDefault="00C974B4" w:rsidP="00C974B4">
      <w:r>
        <w:t>Sur votre Linux graphique (Client Mate) vous allez ajouter trois disques durs afin de sécuriser les données Utilisateurs</w:t>
      </w:r>
    </w:p>
    <w:p w14:paraId="30896888" w14:textId="5025E736" w:rsidR="00C974B4" w:rsidRDefault="00C974B4" w:rsidP="00C974B4">
      <w:pPr>
        <w:pStyle w:val="Titre2"/>
      </w:pPr>
      <w:bookmarkStart w:id="1" w:name="_Toc138861670"/>
      <w:r>
        <w:t>Etape 1</w:t>
      </w:r>
      <w:bookmarkEnd w:id="1"/>
    </w:p>
    <w:p w14:paraId="79E2A131" w14:textId="4F22CA78" w:rsidR="00C974B4" w:rsidRDefault="00C974B4" w:rsidP="00C974B4">
      <w:r>
        <w:t xml:space="preserve">Ajoutez 4 disques durs </w:t>
      </w:r>
      <w:proofErr w:type="spellStart"/>
      <w:proofErr w:type="gramStart"/>
      <w:r>
        <w:t>a</w:t>
      </w:r>
      <w:proofErr w:type="spellEnd"/>
      <w:proofErr w:type="gramEnd"/>
      <w:r>
        <w:t xml:space="preserve"> votre machine virtuelle </w:t>
      </w:r>
    </w:p>
    <w:p w14:paraId="67A1F43E" w14:textId="2777B53A" w:rsidR="00C974B4" w:rsidRDefault="00C974B4">
      <w:r>
        <w:t xml:space="preserve">Créer un volume Raid 5 avec trois disques durs et 1 en </w:t>
      </w:r>
      <w:proofErr w:type="spellStart"/>
      <w:r>
        <w:t>Spare</w:t>
      </w:r>
      <w:proofErr w:type="spellEnd"/>
    </w:p>
    <w:p w14:paraId="089F2F0D" w14:textId="092AAF4B" w:rsidR="00C974B4" w:rsidRDefault="00C974B4" w:rsidP="00C974B4">
      <w:pPr>
        <w:pStyle w:val="Titre2"/>
      </w:pPr>
      <w:bookmarkStart w:id="2" w:name="_Toc138861671"/>
      <w:r>
        <w:t>Etape 2 Copier le contenue de /home</w:t>
      </w:r>
      <w:bookmarkEnd w:id="2"/>
    </w:p>
    <w:p w14:paraId="4DB9E3AA" w14:textId="77777777" w:rsidR="00C974B4" w:rsidRDefault="00C974B4"/>
    <w:p w14:paraId="4695E8DD" w14:textId="6EF322E8" w:rsidR="00C974B4" w:rsidRDefault="00C974B4">
      <w:r>
        <w:t xml:space="preserve">Afin d’utiliser le nouveau volume Raid créer pour y stocker les profiles Utilisateurs nous allons monter ce volume de manière temporaire dans le </w:t>
      </w:r>
      <w:r w:rsidR="00F20DED">
        <w:t>répertoire</w:t>
      </w:r>
      <w:r>
        <w:t xml:space="preserve"> /mnt</w:t>
      </w:r>
    </w:p>
    <w:p w14:paraId="2500B7C6" w14:textId="77777777" w:rsidR="00C974B4" w:rsidRDefault="00C974B4" w:rsidP="00C9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370E97" w14:textId="0A0215DE" w:rsidR="00C974B4" w:rsidRDefault="00C974B4">
      <w:r>
        <w:t xml:space="preserve">Il faut copier les sous-dossiers du </w:t>
      </w:r>
      <w:r w:rsidR="00F20DED">
        <w:t>répertoire</w:t>
      </w:r>
      <w:r>
        <w:t xml:space="preserve"> /home sur le point de montage …</w:t>
      </w:r>
    </w:p>
    <w:p w14:paraId="4154567B" w14:textId="77777777" w:rsidR="00C974B4" w:rsidRDefault="00C974B4" w:rsidP="00C9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A4AE37" w14:textId="7E7891E9" w:rsidR="00C974B4" w:rsidRDefault="00C974B4">
      <w:r>
        <w:t>Déplacer le répertoire /home vers /</w:t>
      </w:r>
      <w:proofErr w:type="spellStart"/>
      <w:r>
        <w:t>home.old</w:t>
      </w:r>
      <w:proofErr w:type="spellEnd"/>
    </w:p>
    <w:p w14:paraId="6376E48D" w14:textId="77777777" w:rsidR="00C974B4" w:rsidRDefault="00C974B4" w:rsidP="00C9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30C3A8" w14:textId="77777777" w:rsidR="00C974B4" w:rsidRDefault="00C974B4"/>
    <w:p w14:paraId="7C596B43" w14:textId="00C643AC" w:rsidR="00C974B4" w:rsidRDefault="00C974B4" w:rsidP="00C974B4">
      <w:pPr>
        <w:pStyle w:val="Titre2"/>
      </w:pPr>
      <w:bookmarkStart w:id="3" w:name="_Toc138861672"/>
      <w:r>
        <w:t>Etape 3 Monter le Volume Raid dans /home</w:t>
      </w:r>
      <w:bookmarkEnd w:id="3"/>
    </w:p>
    <w:p w14:paraId="149B4D84" w14:textId="3A6BDF20" w:rsidR="00C974B4" w:rsidRDefault="00C974B4" w:rsidP="00C974B4">
      <w:r>
        <w:t xml:space="preserve">Faire en sorte que le Volume Raid créé </w:t>
      </w:r>
      <w:proofErr w:type="spellStart"/>
      <w:r>
        <w:t>précedeemnt</w:t>
      </w:r>
      <w:proofErr w:type="spellEnd"/>
      <w:r>
        <w:t xml:space="preserve"> soit toujours monter dans le </w:t>
      </w:r>
      <w:proofErr w:type="spellStart"/>
      <w:r>
        <w:t>repertoire</w:t>
      </w:r>
      <w:proofErr w:type="spellEnd"/>
      <w:r>
        <w:t xml:space="preserve"> /home …</w:t>
      </w:r>
    </w:p>
    <w:p w14:paraId="736EA27C" w14:textId="23E6E219" w:rsidR="00C974B4" w:rsidRDefault="00F20DED" w:rsidP="00C974B4">
      <w:r>
        <w:t xml:space="preserve">!!! Pensez à créer le </w:t>
      </w:r>
      <w:proofErr w:type="spellStart"/>
      <w:r>
        <w:t>repertoire</w:t>
      </w:r>
      <w:proofErr w:type="spellEnd"/>
      <w:r>
        <w:t xml:space="preserve"> /home</w:t>
      </w:r>
    </w:p>
    <w:p w14:paraId="257F2C3C" w14:textId="77777777" w:rsidR="00F20DED" w:rsidRDefault="00F20DED" w:rsidP="00F20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B72112" w14:textId="77777777" w:rsidR="00F20DED" w:rsidRDefault="00F20DED" w:rsidP="00C974B4"/>
    <w:p w14:paraId="27899615" w14:textId="306A2CB5" w:rsidR="00F20DED" w:rsidRDefault="00F20DED" w:rsidP="00F20DED">
      <w:pPr>
        <w:pStyle w:val="Titre2"/>
      </w:pPr>
      <w:r>
        <w:t>Etape 4 Vérification</w:t>
      </w:r>
    </w:p>
    <w:p w14:paraId="2143DC38" w14:textId="796A4622" w:rsidR="00F20DED" w:rsidRDefault="00F20DED" w:rsidP="00C974B4">
      <w:r>
        <w:t>Afin de valider votre travail vérifier que les données des utilisateurs sont bien stockées sur le volume RAID</w:t>
      </w:r>
    </w:p>
    <w:p w14:paraId="7AB46F4A" w14:textId="75055325" w:rsidR="00F20DED" w:rsidRDefault="00F20DED" w:rsidP="00C974B4">
      <w:r>
        <w:t xml:space="preserve">Créer un </w:t>
      </w:r>
      <w:proofErr w:type="gramStart"/>
      <w:r>
        <w:t>nouveau</w:t>
      </w:r>
      <w:proofErr w:type="gramEnd"/>
      <w:r>
        <w:t xml:space="preserve"> utilisateur est vérifier</w:t>
      </w:r>
    </w:p>
    <w:p w14:paraId="578A81E7" w14:textId="77777777" w:rsidR="00F20DED" w:rsidRDefault="00F20DED" w:rsidP="00C974B4"/>
    <w:p w14:paraId="07D7AE67" w14:textId="77777777" w:rsidR="00F20DED" w:rsidRPr="00C974B4" w:rsidRDefault="00F20DED" w:rsidP="00F20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20DED" w:rsidRPr="00C974B4" w:rsidSect="00E95C2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0321" w14:textId="77777777" w:rsidR="00C974B4" w:rsidRDefault="00C974B4" w:rsidP="00E95C27">
      <w:pPr>
        <w:spacing w:before="0" w:after="0" w:line="240" w:lineRule="auto"/>
      </w:pPr>
      <w:r>
        <w:separator/>
      </w:r>
    </w:p>
  </w:endnote>
  <w:endnote w:type="continuationSeparator" w:id="0">
    <w:p w14:paraId="7518E275" w14:textId="77777777" w:rsidR="00C974B4" w:rsidRDefault="00C974B4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EndPr/>
    <w:sdtContent>
      <w:p w14:paraId="62314161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1CE7280C" wp14:editId="6AF81971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4AF4F006" wp14:editId="31A8E647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6627B9C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F4F006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/YAQMAAGw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bvWtFxZ9nylYCU8Nc8PEswaIT6iVEPVzwU948tURSj9j0HzpdRHNs3wU3ieTKDiZpaNlML&#10;4QWEynFhFEZ+sjb+JdlKZVtm7EYu7F1QMdcvJ1xD4boCdRcWXOmuoYbnx74Z07nbf3okV78A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igmv2AEDAABsBwAADgAAAAAAAAAAAAAAAAAuAgAAZHJzL2Uyb0RvYy54bWxQSwECLQAU&#10;AAYACAAAACEA0pdrB9sAAAAEAQAADwAAAAAAAAAAAAAAAABbBQAAZHJzL2Rvd25yZXYueG1sUEsF&#10;BgAAAAAEAAQA8wAAAGM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46627B9C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C056" w14:textId="77777777" w:rsidR="00C974B4" w:rsidRDefault="00C974B4" w:rsidP="00E95C27">
      <w:pPr>
        <w:spacing w:before="0" w:after="0" w:line="240" w:lineRule="auto"/>
      </w:pPr>
      <w:r>
        <w:separator/>
      </w:r>
    </w:p>
  </w:footnote>
  <w:footnote w:type="continuationSeparator" w:id="0">
    <w:p w14:paraId="1FB4401E" w14:textId="77777777" w:rsidR="00C974B4" w:rsidRDefault="00C974B4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122FD"/>
    <w:multiLevelType w:val="hybridMultilevel"/>
    <w:tmpl w:val="F656CFBE"/>
    <w:lvl w:ilvl="0" w:tplc="DE7276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1"/>
  </w:num>
  <w:num w:numId="2" w16cid:durableId="15060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B4"/>
    <w:rsid w:val="00063C72"/>
    <w:rsid w:val="002C2489"/>
    <w:rsid w:val="002E77FC"/>
    <w:rsid w:val="002F5769"/>
    <w:rsid w:val="0031339F"/>
    <w:rsid w:val="00415D88"/>
    <w:rsid w:val="0047048A"/>
    <w:rsid w:val="004848C2"/>
    <w:rsid w:val="006404E5"/>
    <w:rsid w:val="00686278"/>
    <w:rsid w:val="006925E6"/>
    <w:rsid w:val="00696B10"/>
    <w:rsid w:val="007276B4"/>
    <w:rsid w:val="00790EF6"/>
    <w:rsid w:val="00794347"/>
    <w:rsid w:val="007E34CA"/>
    <w:rsid w:val="008C205A"/>
    <w:rsid w:val="009649B6"/>
    <w:rsid w:val="00A7682D"/>
    <w:rsid w:val="00B3499F"/>
    <w:rsid w:val="00BC7908"/>
    <w:rsid w:val="00BF3E4B"/>
    <w:rsid w:val="00BF77E1"/>
    <w:rsid w:val="00C974B4"/>
    <w:rsid w:val="00E95C27"/>
    <w:rsid w:val="00F20DED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ABB7F"/>
  <w15:chartTrackingRefBased/>
  <w15:docId w15:val="{52F9254B-87E1-48AB-9C88-E3A3347B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13</TotalTime>
  <Pages>3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– Redirection /home</dc:subject>
  <dc:creator>ddemangel</dc:creator>
  <cp:keywords/>
  <dc:description/>
  <cp:lastModifiedBy>DEMANGEL Denis</cp:lastModifiedBy>
  <cp:revision>1</cp:revision>
  <dcterms:created xsi:type="dcterms:W3CDTF">2023-06-28T14:09:00Z</dcterms:created>
  <dcterms:modified xsi:type="dcterms:W3CDTF">2023-06-28T14:22:00Z</dcterms:modified>
</cp:coreProperties>
</file>