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4"/>
          <w:szCs w:val="24"/>
        </w:rPr>
        <w:id w:val="2024210778"/>
        <w:docPartObj>
          <w:docPartGallery w:val="Cover Pages"/>
          <w:docPartUnique/>
        </w:docPartObj>
      </w:sdtPr>
      <w:sdtEndPr/>
      <w:sdtContent>
        <w:p w14:paraId="1CA11B20" w14:textId="77777777" w:rsidR="00E95C27" w:rsidRPr="002F7562" w:rsidRDefault="00063C72">
          <w:pPr>
            <w:pStyle w:val="Sansinterligne"/>
            <w:rPr>
              <w:sz w:val="24"/>
              <w:szCs w:val="24"/>
            </w:rPr>
          </w:pPr>
          <w:r w:rsidRPr="002F7562">
            <w:rPr>
              <w:noProof/>
              <w:sz w:val="24"/>
              <w:szCs w:val="24"/>
              <w:lang w:eastAsia="fr-FR"/>
            </w:rPr>
            <w:drawing>
              <wp:anchor distT="0" distB="0" distL="114300" distR="114300" simplePos="0" relativeHeight="251663360" behindDoc="1" locked="0" layoutInCell="1" allowOverlap="1" wp14:anchorId="57AB0FD7" wp14:editId="588B952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62075" cy="847090"/>
                <wp:effectExtent l="0" t="0" r="9525" b="0"/>
                <wp:wrapTight wrapText="bothSides">
                  <wp:wrapPolygon edited="0">
                    <wp:start x="0" y="0"/>
                    <wp:lineTo x="0" y="20888"/>
                    <wp:lineTo x="21449" y="20888"/>
                    <wp:lineTo x="21449" y="0"/>
                    <wp:lineTo x="0" y="0"/>
                  </wp:wrapPolygon>
                </wp:wrapTight>
                <wp:docPr id="2022028113" name="Image 1" descr="Une image contenant texte, Police, logo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2028113" name="Image 1" descr="Une image contenant texte, Police, logo, capture d’écran&#10;&#10;Description générée automatiquement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84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95C27" w:rsidRPr="002F7562">
            <w:rPr>
              <w:noProof/>
              <w:sz w:val="24"/>
              <w:szCs w:val="24"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3120" behindDoc="1" locked="0" layoutInCell="1" allowOverlap="1" wp14:anchorId="7DE4EDA6" wp14:editId="527DF144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4-27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205C7281" w14:textId="77777777" w:rsidR="00E95C27" w:rsidRDefault="008C205A">
                                      <w:pPr>
                                        <w:pStyle w:val="Sansinterligne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27/04/2023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DE4EDA6" id="Groupe 2" o:spid="_x0000_s1026" style="position:absolute;margin-left:0;margin-top:0;width:172.8pt;height:718.55pt;z-index:-25166336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4-27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05C7281" w14:textId="77777777" w:rsidR="00E95C27" w:rsidRDefault="008C205A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27/04/2023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E95C27" w:rsidRPr="002F7562">
            <w:rPr>
              <w:noProof/>
              <w:sz w:val="24"/>
              <w:szCs w:val="24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49D9033" wp14:editId="6BB1CDD7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66C5D9" w14:textId="11A464A1" w:rsidR="00E95C27" w:rsidRDefault="00EC6A43">
                                <w:pPr>
                                  <w:pStyle w:val="Sansinterligne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gramStart"/>
                                    <w:r w:rsidR="00FD6CD9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ddemangel</w:t>
                                    </w:r>
                                    <w:proofErr w:type="gramEnd"/>
                                  </w:sdtContent>
                                </w:sdt>
                              </w:p>
                              <w:p w14:paraId="31C1119D" w14:textId="77777777" w:rsidR="00E95C27" w:rsidRDefault="00EC6A43">
                                <w:pPr>
                                  <w:pStyle w:val="Sansinterligne"/>
                                  <w:rPr>
                                    <w:color w:val="595959" w:themeColor="text1" w:themeTint="A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</w:rPr>
                                    <w:alias w:val="Société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95C27">
                                      <w:rPr>
                                        <w:caps/>
                                        <w:color w:val="595959" w:themeColor="text1" w:themeTint="A6"/>
                                      </w:rPr>
                                      <w:t>[nom de la société]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9D9033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2" o:spid="_x0000_s1055" type="#_x0000_t202" style="position:absolute;margin-left:0;margin-top:0;width:4in;height:28.8pt;z-index:251659264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066C5D9" w14:textId="11A464A1" w:rsidR="00E95C27" w:rsidRDefault="00EC6A43">
                          <w:pPr>
                            <w:pStyle w:val="Sansinterligne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roofErr w:type="gramStart"/>
                              <w:r w:rsidR="00FD6CD9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ddemangel</w:t>
                              </w:r>
                              <w:proofErr w:type="gramEnd"/>
                            </w:sdtContent>
                          </w:sdt>
                        </w:p>
                        <w:p w14:paraId="31C1119D" w14:textId="77777777" w:rsidR="00E95C27" w:rsidRDefault="00EC6A43">
                          <w:pPr>
                            <w:pStyle w:val="Sansinterligne"/>
                            <w:rPr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</w:rPr>
                              <w:alias w:val="Société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95C27">
                                <w:rPr>
                                  <w:caps/>
                                  <w:color w:val="595959" w:themeColor="text1" w:themeTint="A6"/>
                                </w:rPr>
                                <w:t>[nom de la société]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95C27" w:rsidRPr="002F7562">
            <w:rPr>
              <w:noProof/>
              <w:sz w:val="24"/>
              <w:szCs w:val="24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1F329EBA" wp14:editId="74001584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301765" w14:textId="53BB99D7" w:rsidR="00E95C27" w:rsidRDefault="00EC6A43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D6CD9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C9 Linux</w:t>
                                    </w:r>
                                  </w:sdtContent>
                                </w:sdt>
                              </w:p>
                              <w:p w14:paraId="7AFE35CF" w14:textId="114B5197" w:rsidR="00E95C27" w:rsidRDefault="00EC6A43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D6CD9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TP de synthèse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F329EBA" id="Zone de texte 1" o:spid="_x0000_s1056" type="#_x0000_t202" style="position:absolute;margin-left:0;margin-top:0;width:4in;height:84.25pt;z-index:251656192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27301765" w14:textId="53BB99D7" w:rsidR="00E95C27" w:rsidRDefault="00EC6A43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D6CD9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C9 Linux</w:t>
                              </w:r>
                            </w:sdtContent>
                          </w:sdt>
                        </w:p>
                        <w:p w14:paraId="7AFE35CF" w14:textId="114B5197" w:rsidR="00E95C27" w:rsidRDefault="00EC6A43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FD6CD9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TP de synthèse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B9A4ED9" w14:textId="77777777" w:rsidR="00E95C27" w:rsidRPr="002F7562" w:rsidRDefault="00E95C27">
          <w:pPr>
            <w:rPr>
              <w:sz w:val="24"/>
              <w:szCs w:val="24"/>
            </w:rPr>
          </w:pPr>
          <w:r w:rsidRPr="002F7562">
            <w:rPr>
              <w:sz w:val="24"/>
              <w:szCs w:val="24"/>
            </w:rPr>
            <w:br w:type="page"/>
          </w:r>
        </w:p>
      </w:sdtContent>
    </w:sdt>
    <w:sdt>
      <w:sdtPr>
        <w:rPr>
          <w:b w:val="0"/>
          <w:bCs w:val="0"/>
          <w:caps w:val="0"/>
          <w:color w:val="auto"/>
          <w:spacing w:val="0"/>
          <w:sz w:val="24"/>
          <w:szCs w:val="24"/>
        </w:rPr>
        <w:id w:val="1683169014"/>
        <w:docPartObj>
          <w:docPartGallery w:val="Table of Contents"/>
          <w:docPartUnique/>
        </w:docPartObj>
      </w:sdtPr>
      <w:sdtEndPr/>
      <w:sdtContent>
        <w:p w14:paraId="19CFCBD4" w14:textId="77777777" w:rsidR="002F5769" w:rsidRPr="002F7562" w:rsidRDefault="002F5769">
          <w:pPr>
            <w:pStyle w:val="En-ttedetabledesmatires"/>
            <w:rPr>
              <w:sz w:val="28"/>
              <w:szCs w:val="28"/>
            </w:rPr>
          </w:pPr>
          <w:r w:rsidRPr="002F7562">
            <w:rPr>
              <w:sz w:val="28"/>
              <w:szCs w:val="28"/>
            </w:rPr>
            <w:t>Table des matières</w:t>
          </w:r>
        </w:p>
        <w:p w14:paraId="22152C02" w14:textId="314B9AAD" w:rsidR="0057031A" w:rsidRDefault="002F5769">
          <w:pPr>
            <w:pStyle w:val="TM1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r w:rsidRPr="002F7562">
            <w:rPr>
              <w:sz w:val="24"/>
              <w:szCs w:val="24"/>
            </w:rPr>
            <w:fldChar w:fldCharType="begin"/>
          </w:r>
          <w:r w:rsidRPr="002F7562">
            <w:rPr>
              <w:sz w:val="24"/>
              <w:szCs w:val="24"/>
            </w:rPr>
            <w:instrText xml:space="preserve"> TOC \o "1-3" \h \z \u </w:instrText>
          </w:r>
          <w:r w:rsidRPr="002F7562">
            <w:rPr>
              <w:sz w:val="24"/>
              <w:szCs w:val="24"/>
            </w:rPr>
            <w:fldChar w:fldCharType="separate"/>
          </w:r>
          <w:hyperlink w:anchor="_Toc139896539" w:history="1">
            <w:r w:rsidR="0057031A" w:rsidRPr="009B1FA2">
              <w:rPr>
                <w:rStyle w:val="Lienhypertexte"/>
                <w:noProof/>
              </w:rPr>
              <w:t>Shéma de l’infrastructure</w:t>
            </w:r>
            <w:r w:rsidR="0057031A">
              <w:rPr>
                <w:noProof/>
                <w:webHidden/>
              </w:rPr>
              <w:tab/>
            </w:r>
            <w:r w:rsidR="0057031A">
              <w:rPr>
                <w:noProof/>
                <w:webHidden/>
              </w:rPr>
              <w:fldChar w:fldCharType="begin"/>
            </w:r>
            <w:r w:rsidR="0057031A">
              <w:rPr>
                <w:noProof/>
                <w:webHidden/>
              </w:rPr>
              <w:instrText xml:space="preserve"> PAGEREF _Toc139896539 \h </w:instrText>
            </w:r>
            <w:r w:rsidR="0057031A">
              <w:rPr>
                <w:noProof/>
                <w:webHidden/>
              </w:rPr>
            </w:r>
            <w:r w:rsidR="0057031A">
              <w:rPr>
                <w:noProof/>
                <w:webHidden/>
              </w:rPr>
              <w:fldChar w:fldCharType="separate"/>
            </w:r>
            <w:r w:rsidR="0057031A">
              <w:rPr>
                <w:noProof/>
                <w:webHidden/>
              </w:rPr>
              <w:t>0</w:t>
            </w:r>
            <w:r w:rsidR="0057031A">
              <w:rPr>
                <w:noProof/>
                <w:webHidden/>
              </w:rPr>
              <w:fldChar w:fldCharType="end"/>
            </w:r>
          </w:hyperlink>
        </w:p>
        <w:p w14:paraId="21460199" w14:textId="69F161F4" w:rsidR="0057031A" w:rsidRDefault="0057031A">
          <w:pPr>
            <w:pStyle w:val="TM1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40" w:history="1">
            <w:r w:rsidRPr="009B1FA2">
              <w:rPr>
                <w:rStyle w:val="Lienhypertexte"/>
                <w:noProof/>
              </w:rPr>
              <w:t>Installation des Machine Virtuelles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81F41" w14:textId="57442CDC" w:rsidR="0057031A" w:rsidRDefault="0057031A">
          <w:pPr>
            <w:pStyle w:val="TM2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41" w:history="1">
            <w:r w:rsidRPr="009B1FA2">
              <w:rPr>
                <w:rStyle w:val="Lienhypertexte"/>
                <w:noProof/>
              </w:rPr>
              <w:t>Machine Virtuelle n°1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3BDD4" w14:textId="5F32C40B" w:rsidR="0057031A" w:rsidRDefault="0057031A">
          <w:pPr>
            <w:pStyle w:val="TM2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42" w:history="1">
            <w:r w:rsidRPr="009B1FA2">
              <w:rPr>
                <w:rStyle w:val="Lienhypertexte"/>
                <w:noProof/>
              </w:rPr>
              <w:t>Machine Virtuelle n°2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65737" w14:textId="3A713481" w:rsidR="0057031A" w:rsidRDefault="0057031A">
          <w:pPr>
            <w:pStyle w:val="TM1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43" w:history="1">
            <w:r w:rsidRPr="009B1FA2">
              <w:rPr>
                <w:rStyle w:val="Lienhypertexte"/>
                <w:noProof/>
              </w:rPr>
              <w:t>Serveur n°1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CB3B8" w14:textId="60EFFC1F" w:rsidR="0057031A" w:rsidRDefault="0057031A">
          <w:pPr>
            <w:pStyle w:val="TM2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44" w:history="1">
            <w:r w:rsidRPr="009B1FA2">
              <w:rPr>
                <w:rStyle w:val="Lienhypertexte"/>
                <w:noProof/>
              </w:rPr>
              <w:t>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7726A" w14:textId="21B06D05" w:rsidR="0057031A" w:rsidRDefault="0057031A">
          <w:pPr>
            <w:pStyle w:val="TM3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45" w:history="1">
            <w:r w:rsidRPr="009B1FA2">
              <w:rPr>
                <w:rStyle w:val="Lienhypertexte"/>
                <w:noProof/>
              </w:rPr>
              <w:t>Réseaux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CF471" w14:textId="7EE81630" w:rsidR="0057031A" w:rsidRDefault="0057031A">
          <w:pPr>
            <w:pStyle w:val="TM3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46" w:history="1">
            <w:r w:rsidRPr="009B1FA2">
              <w:rPr>
                <w:rStyle w:val="Lienhypertexte"/>
                <w:noProof/>
              </w:rPr>
              <w:t>Stockage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A8C23" w14:textId="2E53CC93" w:rsidR="0057031A" w:rsidRDefault="0057031A">
          <w:pPr>
            <w:pStyle w:val="TM3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47" w:history="1">
            <w:r w:rsidRPr="009B1FA2">
              <w:rPr>
                <w:rStyle w:val="Lienhypertexte"/>
                <w:noProof/>
              </w:rPr>
              <w:t>Utilisateurs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EE292" w14:textId="3E86BFD6" w:rsidR="0057031A" w:rsidRDefault="0057031A">
          <w:pPr>
            <w:pStyle w:val="TM2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48" w:history="1">
            <w:r w:rsidRPr="009B1FA2">
              <w:rPr>
                <w:rStyle w:val="Lienhypertexte"/>
                <w:noProof/>
              </w:rPr>
              <w:t>Rôle 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6DC4C" w14:textId="0C271837" w:rsidR="0057031A" w:rsidRDefault="0057031A">
          <w:pPr>
            <w:pStyle w:val="TM3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49" w:history="1">
            <w:r w:rsidRPr="009B1FA2">
              <w:rPr>
                <w:rStyle w:val="Lienhypertexte"/>
                <w:noProof/>
              </w:rPr>
              <w:t>Serveur DHCP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E209B" w14:textId="06BC6A7C" w:rsidR="0057031A" w:rsidRDefault="0057031A">
          <w:pPr>
            <w:pStyle w:val="TM3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50" w:history="1">
            <w:r w:rsidRPr="009B1FA2">
              <w:rPr>
                <w:rStyle w:val="Lienhypertexte"/>
                <w:noProof/>
              </w:rPr>
              <w:t>Serveur De fichier NFS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5C1B5" w14:textId="55631FCB" w:rsidR="0057031A" w:rsidRDefault="0057031A">
          <w:pPr>
            <w:pStyle w:val="TM1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51" w:history="1">
            <w:r w:rsidRPr="009B1FA2">
              <w:rPr>
                <w:rStyle w:val="Lienhypertexte"/>
                <w:noProof/>
              </w:rPr>
              <w:t>serveur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E53012" w14:textId="37B3CC1F" w:rsidR="0057031A" w:rsidRDefault="0057031A">
          <w:pPr>
            <w:pStyle w:val="TM2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52" w:history="1">
            <w:r w:rsidRPr="009B1FA2">
              <w:rPr>
                <w:rStyle w:val="Lienhypertexte"/>
                <w:noProof/>
              </w:rPr>
              <w:t>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1EAEB" w14:textId="377FF293" w:rsidR="0057031A" w:rsidRDefault="0057031A">
          <w:pPr>
            <w:pStyle w:val="TM3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53" w:history="1">
            <w:r w:rsidRPr="009B1FA2">
              <w:rPr>
                <w:rStyle w:val="Lienhypertexte"/>
                <w:noProof/>
              </w:rPr>
              <w:t>Réseaux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E250C" w14:textId="6F3A3EFD" w:rsidR="0057031A" w:rsidRDefault="0057031A">
          <w:pPr>
            <w:pStyle w:val="TM3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54" w:history="1">
            <w:r w:rsidRPr="009B1FA2">
              <w:rPr>
                <w:rStyle w:val="Lienhypertexte"/>
                <w:noProof/>
              </w:rPr>
              <w:t>Stockage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FF183" w14:textId="68B999C6" w:rsidR="0057031A" w:rsidRDefault="0057031A">
          <w:pPr>
            <w:pStyle w:val="TM3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55" w:history="1">
            <w:r w:rsidRPr="009B1FA2">
              <w:rPr>
                <w:rStyle w:val="Lienhypertexte"/>
                <w:noProof/>
              </w:rPr>
              <w:t>Utilisateurs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0F241" w14:textId="534A4F39" w:rsidR="0057031A" w:rsidRDefault="0057031A">
          <w:pPr>
            <w:pStyle w:val="TM2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56" w:history="1">
            <w:r w:rsidRPr="009B1FA2">
              <w:rPr>
                <w:rStyle w:val="Lienhypertexte"/>
                <w:noProof/>
              </w:rPr>
              <w:t>Rôle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A72E8" w14:textId="4C6CA80B" w:rsidR="0057031A" w:rsidRDefault="0057031A">
          <w:pPr>
            <w:pStyle w:val="TM3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57" w:history="1">
            <w:r w:rsidRPr="009B1FA2">
              <w:rPr>
                <w:rStyle w:val="Lienhypertexte"/>
                <w:noProof/>
              </w:rPr>
              <w:t>Serveur DNS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70DEE" w14:textId="113A082C" w:rsidR="0057031A" w:rsidRDefault="0057031A">
          <w:pPr>
            <w:pStyle w:val="TM3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58" w:history="1">
            <w:r w:rsidRPr="009B1FA2">
              <w:rPr>
                <w:rStyle w:val="Lienhypertexte"/>
                <w:noProof/>
              </w:rPr>
              <w:t>Serveur WEB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E24F3" w14:textId="0073DBD9" w:rsidR="0057031A" w:rsidRDefault="0057031A">
          <w:pPr>
            <w:pStyle w:val="TM3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59" w:history="1">
            <w:r w:rsidRPr="009B1FA2">
              <w:rPr>
                <w:rStyle w:val="Lienhypertexte"/>
                <w:noProof/>
              </w:rPr>
              <w:t>Serveur FTP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C4EAC" w14:textId="3B5D5975" w:rsidR="0057031A" w:rsidRDefault="0057031A">
          <w:pPr>
            <w:pStyle w:val="TM1"/>
            <w:tabs>
              <w:tab w:val="right" w:leader="dot" w:pos="9060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896560" w:history="1">
            <w:r w:rsidRPr="009B1FA2">
              <w:rPr>
                <w:rStyle w:val="Lienhypertexte"/>
                <w:noProof/>
              </w:rPr>
              <w:t>Webmin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_Toc139896560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BF824" w14:textId="457318DE" w:rsidR="002F5769" w:rsidRPr="002F7562" w:rsidRDefault="002F5769">
          <w:pPr>
            <w:rPr>
              <w:sz w:val="24"/>
              <w:szCs w:val="24"/>
            </w:rPr>
          </w:pPr>
          <w:r w:rsidRPr="002F7562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27AB4A55" w14:textId="77777777" w:rsidR="002F5769" w:rsidRPr="002F7562" w:rsidRDefault="002F5769">
      <w:pPr>
        <w:rPr>
          <w:b/>
          <w:bCs/>
          <w:caps/>
          <w:color w:val="FFFFFF" w:themeColor="background1"/>
          <w:spacing w:val="15"/>
          <w:sz w:val="28"/>
          <w:szCs w:val="28"/>
          <w:lang w:val="en-US"/>
        </w:rPr>
      </w:pPr>
      <w:r w:rsidRPr="002F7562">
        <w:rPr>
          <w:sz w:val="24"/>
          <w:szCs w:val="24"/>
          <w:lang w:val="en-US"/>
        </w:rPr>
        <w:br w:type="page"/>
      </w:r>
    </w:p>
    <w:p w14:paraId="30EE499E" w14:textId="77777777" w:rsidR="00FE5D6C" w:rsidRPr="002F7562" w:rsidRDefault="00FE5D6C" w:rsidP="007276B4">
      <w:pPr>
        <w:pStyle w:val="Titre1"/>
        <w:rPr>
          <w:sz w:val="28"/>
          <w:szCs w:val="28"/>
        </w:rPr>
        <w:sectPr w:rsidR="00FE5D6C" w:rsidRPr="002F7562" w:rsidSect="00FE5D6C">
          <w:footerReference w:type="default" r:id="rId10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14:paraId="714F5CC4" w14:textId="05F27366" w:rsidR="0031339F" w:rsidRPr="002F7562" w:rsidRDefault="00FD6CD9" w:rsidP="007276B4">
      <w:pPr>
        <w:pStyle w:val="Titre1"/>
        <w:rPr>
          <w:sz w:val="28"/>
          <w:szCs w:val="28"/>
        </w:rPr>
      </w:pPr>
      <w:bookmarkStart w:id="0" w:name="_Toc139896539"/>
      <w:r w:rsidRPr="002F7562">
        <w:rPr>
          <w:sz w:val="28"/>
          <w:szCs w:val="28"/>
        </w:rPr>
        <w:t>Shéma de l’infrastructure</w:t>
      </w:r>
      <w:bookmarkEnd w:id="0"/>
    </w:p>
    <w:p w14:paraId="44C7BE32" w14:textId="4FC97CE5" w:rsidR="00FE5D6C" w:rsidRPr="002F7562" w:rsidRDefault="00FD6CD9" w:rsidP="00FE5D6C">
      <w:pPr>
        <w:spacing w:before="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2F7562">
        <w:rPr>
          <w:noProof/>
          <w:sz w:val="24"/>
          <w:szCs w:val="24"/>
        </w:rPr>
        <w:drawing>
          <wp:inline distT="0" distB="0" distL="0" distR="0" wp14:anchorId="4BC986D9" wp14:editId="042D0FF3">
            <wp:extent cx="7524750" cy="4845634"/>
            <wp:effectExtent l="0" t="0" r="0" b="0"/>
            <wp:docPr id="1490011442" name="Image 1" descr="Une image contenant capture d’écran, diagram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011442" name="Image 1" descr="Une image contenant capture d’écran, diagramm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900" cy="485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D6C" w:rsidRPr="002F7562">
        <w:rPr>
          <w:sz w:val="24"/>
          <w:szCs w:val="24"/>
        </w:rPr>
        <w:br w:type="page"/>
      </w:r>
    </w:p>
    <w:p w14:paraId="2553363F" w14:textId="77777777" w:rsidR="00FE5D6C" w:rsidRPr="002F7562" w:rsidRDefault="00FE5D6C" w:rsidP="00FD6CD9">
      <w:pPr>
        <w:pStyle w:val="Titre1"/>
        <w:rPr>
          <w:sz w:val="28"/>
          <w:szCs w:val="28"/>
        </w:rPr>
        <w:sectPr w:rsidR="00FE5D6C" w:rsidRPr="002F7562" w:rsidSect="00FE5D6C">
          <w:pgSz w:w="16838" w:h="11906" w:orient="landscape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14:paraId="14B4822D" w14:textId="50220933" w:rsidR="00BC7908" w:rsidRPr="002F7562" w:rsidRDefault="00FD6CD9" w:rsidP="00FD6CD9">
      <w:pPr>
        <w:pStyle w:val="Titre1"/>
        <w:rPr>
          <w:sz w:val="28"/>
          <w:szCs w:val="28"/>
        </w:rPr>
      </w:pPr>
      <w:bookmarkStart w:id="1" w:name="_Toc139896540"/>
      <w:r w:rsidRPr="002F7562">
        <w:rPr>
          <w:sz w:val="28"/>
          <w:szCs w:val="28"/>
        </w:rPr>
        <w:t>Installation des Machine Virtuelles</w:t>
      </w:r>
      <w:bookmarkEnd w:id="1"/>
    </w:p>
    <w:p w14:paraId="3D5AD7B8" w14:textId="61CB4DF0" w:rsidR="00FD6CD9" w:rsidRPr="002F7562" w:rsidRDefault="00FD6CD9" w:rsidP="00D10950">
      <w:pPr>
        <w:pStyle w:val="Titre2"/>
        <w:rPr>
          <w:sz w:val="28"/>
          <w:szCs w:val="28"/>
        </w:rPr>
      </w:pPr>
      <w:bookmarkStart w:id="2" w:name="_Toc139896541"/>
      <w:r w:rsidRPr="002F7562">
        <w:rPr>
          <w:sz w:val="28"/>
          <w:szCs w:val="28"/>
        </w:rPr>
        <w:t>Machine Virtuelle n°1</w:t>
      </w:r>
      <w:bookmarkEnd w:id="2"/>
    </w:p>
    <w:p w14:paraId="11A0D9AE" w14:textId="5A2D1EC4" w:rsidR="00FD6CD9" w:rsidRPr="002F7562" w:rsidRDefault="00FD6CD9" w:rsidP="00BC7908">
      <w:pPr>
        <w:rPr>
          <w:sz w:val="24"/>
          <w:szCs w:val="24"/>
        </w:rPr>
      </w:pPr>
      <w:r w:rsidRPr="002F7562">
        <w:rPr>
          <w:sz w:val="24"/>
          <w:szCs w:val="24"/>
        </w:rPr>
        <w:t>Nom HyperV : Serveur Linux 1</w:t>
      </w:r>
    </w:p>
    <w:p w14:paraId="3C95F8DC" w14:textId="52CA09C6" w:rsidR="00FD6CD9" w:rsidRPr="002F7562" w:rsidRDefault="00FD6CD9" w:rsidP="00BC7908">
      <w:pPr>
        <w:rPr>
          <w:sz w:val="24"/>
          <w:szCs w:val="24"/>
        </w:rPr>
      </w:pPr>
      <w:r w:rsidRPr="002F7562">
        <w:rPr>
          <w:sz w:val="24"/>
          <w:szCs w:val="24"/>
        </w:rPr>
        <w:t>Génération 1</w:t>
      </w:r>
    </w:p>
    <w:p w14:paraId="2C8C179D" w14:textId="1C5EA252" w:rsidR="00FD6CD9" w:rsidRPr="002F7562" w:rsidRDefault="00FD6CD9" w:rsidP="00BC7908">
      <w:pPr>
        <w:rPr>
          <w:sz w:val="24"/>
          <w:szCs w:val="24"/>
        </w:rPr>
      </w:pPr>
      <w:r w:rsidRPr="002F7562">
        <w:rPr>
          <w:sz w:val="24"/>
          <w:szCs w:val="24"/>
        </w:rPr>
        <w:t>Mémoire 2048</w:t>
      </w:r>
    </w:p>
    <w:p w14:paraId="2B7D736B" w14:textId="19702293" w:rsidR="00FD6CD9" w:rsidRPr="002F7562" w:rsidRDefault="00FD6CD9" w:rsidP="00BC7908">
      <w:pPr>
        <w:rPr>
          <w:sz w:val="24"/>
          <w:szCs w:val="24"/>
        </w:rPr>
      </w:pPr>
      <w:r w:rsidRPr="002F7562">
        <w:rPr>
          <w:sz w:val="24"/>
          <w:szCs w:val="24"/>
        </w:rPr>
        <w:t>Disque dur : 30 Go</w:t>
      </w:r>
    </w:p>
    <w:p w14:paraId="3EA98C1E" w14:textId="3281DD87" w:rsidR="00FD6CD9" w:rsidRPr="002F7562" w:rsidRDefault="00FD6CD9" w:rsidP="00BC7908">
      <w:pPr>
        <w:rPr>
          <w:sz w:val="24"/>
          <w:szCs w:val="24"/>
        </w:rPr>
      </w:pPr>
      <w:r w:rsidRPr="002F7562">
        <w:rPr>
          <w:sz w:val="24"/>
          <w:szCs w:val="24"/>
        </w:rPr>
        <w:t>Carte réseau n°1 : switch vers serveur de déploiement (ne pas oublier de cocher la case installation depuis le réseau)</w:t>
      </w:r>
    </w:p>
    <w:p w14:paraId="63476AFD" w14:textId="630CEB8F" w:rsidR="00FD6CD9" w:rsidRPr="002F7562" w:rsidRDefault="00FD6CD9" w:rsidP="00BC7908">
      <w:pPr>
        <w:rPr>
          <w:sz w:val="24"/>
          <w:szCs w:val="24"/>
        </w:rPr>
      </w:pPr>
      <w:r w:rsidRPr="002F7562">
        <w:rPr>
          <w:sz w:val="24"/>
          <w:szCs w:val="24"/>
        </w:rPr>
        <w:t>Carte réseau n°2 : switch interne privé</w:t>
      </w:r>
    </w:p>
    <w:p w14:paraId="331F6A49" w14:textId="0C883344" w:rsidR="00FD6CD9" w:rsidRPr="002F7562" w:rsidRDefault="00FD6CD9" w:rsidP="00BC7908">
      <w:pPr>
        <w:rPr>
          <w:sz w:val="24"/>
          <w:szCs w:val="24"/>
        </w:rPr>
      </w:pPr>
      <w:r w:rsidRPr="002F7562">
        <w:rPr>
          <w:sz w:val="24"/>
          <w:szCs w:val="24"/>
        </w:rPr>
        <w:t>Caractéristique supplémentaire : 4 disque dur de 15 Go</w:t>
      </w:r>
      <w:r w:rsidR="00D10950" w:rsidRPr="002F7562">
        <w:rPr>
          <w:sz w:val="24"/>
          <w:szCs w:val="24"/>
        </w:rPr>
        <w:t xml:space="preserve"> </w:t>
      </w:r>
      <w:r w:rsidR="00D10950" w:rsidRPr="002F7562">
        <w:rPr>
          <w:sz w:val="24"/>
          <w:szCs w:val="24"/>
        </w:rPr>
        <w:t>en raid 5 avec un disque en Spare monté sur /srv</w:t>
      </w:r>
    </w:p>
    <w:p w14:paraId="0ABEA02C" w14:textId="53B620CF" w:rsidR="00FD6CD9" w:rsidRPr="002F7562" w:rsidRDefault="00FD6CD9" w:rsidP="00D10950">
      <w:pPr>
        <w:pStyle w:val="Titre2"/>
        <w:rPr>
          <w:sz w:val="28"/>
          <w:szCs w:val="28"/>
        </w:rPr>
      </w:pPr>
      <w:bookmarkStart w:id="3" w:name="_Toc139896542"/>
      <w:r w:rsidRPr="002F7562">
        <w:rPr>
          <w:sz w:val="28"/>
          <w:szCs w:val="28"/>
        </w:rPr>
        <w:t>Machine Virtuelle n°</w:t>
      </w:r>
      <w:r w:rsidR="00D10950" w:rsidRPr="002F7562">
        <w:rPr>
          <w:sz w:val="28"/>
          <w:szCs w:val="28"/>
        </w:rPr>
        <w:t>2</w:t>
      </w:r>
      <w:bookmarkEnd w:id="3"/>
    </w:p>
    <w:p w14:paraId="4E13689D" w14:textId="0B44A4FE" w:rsidR="00FD6CD9" w:rsidRPr="002F7562" w:rsidRDefault="00FD6CD9" w:rsidP="00FD6CD9">
      <w:pPr>
        <w:rPr>
          <w:sz w:val="24"/>
          <w:szCs w:val="24"/>
        </w:rPr>
      </w:pPr>
      <w:r w:rsidRPr="002F7562">
        <w:rPr>
          <w:sz w:val="24"/>
          <w:szCs w:val="24"/>
        </w:rPr>
        <w:t xml:space="preserve">Nom HyperV : Serveur Linux </w:t>
      </w:r>
      <w:r w:rsidR="00D10950" w:rsidRPr="002F7562">
        <w:rPr>
          <w:sz w:val="24"/>
          <w:szCs w:val="24"/>
        </w:rPr>
        <w:t>2</w:t>
      </w:r>
    </w:p>
    <w:p w14:paraId="59A12474" w14:textId="77777777" w:rsidR="00FD6CD9" w:rsidRPr="002F7562" w:rsidRDefault="00FD6CD9" w:rsidP="00FD6CD9">
      <w:pPr>
        <w:rPr>
          <w:sz w:val="24"/>
          <w:szCs w:val="24"/>
        </w:rPr>
      </w:pPr>
      <w:r w:rsidRPr="002F7562">
        <w:rPr>
          <w:sz w:val="24"/>
          <w:szCs w:val="24"/>
        </w:rPr>
        <w:t>Génération 1</w:t>
      </w:r>
    </w:p>
    <w:p w14:paraId="160052AE" w14:textId="77777777" w:rsidR="00FD6CD9" w:rsidRPr="002F7562" w:rsidRDefault="00FD6CD9" w:rsidP="00FD6CD9">
      <w:pPr>
        <w:rPr>
          <w:sz w:val="24"/>
          <w:szCs w:val="24"/>
        </w:rPr>
      </w:pPr>
      <w:r w:rsidRPr="002F7562">
        <w:rPr>
          <w:sz w:val="24"/>
          <w:szCs w:val="24"/>
        </w:rPr>
        <w:t>Mémoire 2048</w:t>
      </w:r>
    </w:p>
    <w:p w14:paraId="25709D34" w14:textId="77777777" w:rsidR="00FD6CD9" w:rsidRPr="002F7562" w:rsidRDefault="00FD6CD9" w:rsidP="00FD6CD9">
      <w:pPr>
        <w:rPr>
          <w:sz w:val="24"/>
          <w:szCs w:val="24"/>
        </w:rPr>
      </w:pPr>
      <w:r w:rsidRPr="002F7562">
        <w:rPr>
          <w:sz w:val="24"/>
          <w:szCs w:val="24"/>
        </w:rPr>
        <w:t>Disque dur : 30 Go</w:t>
      </w:r>
    </w:p>
    <w:p w14:paraId="6C4B8C02" w14:textId="656C16FA" w:rsidR="00FD6CD9" w:rsidRPr="002F7562" w:rsidRDefault="00FD6CD9" w:rsidP="00FD6CD9">
      <w:pPr>
        <w:rPr>
          <w:sz w:val="24"/>
          <w:szCs w:val="24"/>
        </w:rPr>
      </w:pPr>
      <w:r w:rsidRPr="002F7562">
        <w:rPr>
          <w:sz w:val="24"/>
          <w:szCs w:val="24"/>
        </w:rPr>
        <w:t>Carte réseau n°1 : switch vers serveur de déploiement (ne pas oublier de cocher la case installation depuis le réseau)</w:t>
      </w:r>
      <w:r w:rsidR="00D10950" w:rsidRPr="002F7562">
        <w:rPr>
          <w:sz w:val="24"/>
          <w:szCs w:val="24"/>
        </w:rPr>
        <w:t xml:space="preserve"> a branché après l’installation sur le switch privé</w:t>
      </w:r>
    </w:p>
    <w:p w14:paraId="3C5DBD02" w14:textId="2D7E2AD1" w:rsidR="00FD6CD9" w:rsidRPr="002F7562" w:rsidRDefault="00FD6CD9" w:rsidP="00FD6CD9">
      <w:pPr>
        <w:rPr>
          <w:sz w:val="24"/>
          <w:szCs w:val="24"/>
        </w:rPr>
      </w:pPr>
      <w:r w:rsidRPr="002F7562">
        <w:rPr>
          <w:sz w:val="24"/>
          <w:szCs w:val="24"/>
        </w:rPr>
        <w:t>Caractéristique supplémentaire : 4 disque dur de 5 Go</w:t>
      </w:r>
      <w:r w:rsidR="00D10950" w:rsidRPr="002F7562">
        <w:rPr>
          <w:sz w:val="24"/>
          <w:szCs w:val="24"/>
        </w:rPr>
        <w:t xml:space="preserve"> en raid 5 avec un disque en Spare monté sur /srv </w:t>
      </w:r>
    </w:p>
    <w:p w14:paraId="09926464" w14:textId="77777777" w:rsidR="00FE5D6C" w:rsidRPr="002F7562" w:rsidRDefault="00FE5D6C">
      <w:pPr>
        <w:rPr>
          <w:b/>
          <w:bCs/>
          <w:caps/>
          <w:color w:val="FFFFFF" w:themeColor="background1"/>
          <w:spacing w:val="15"/>
          <w:sz w:val="28"/>
          <w:szCs w:val="28"/>
        </w:rPr>
      </w:pPr>
      <w:r w:rsidRPr="002F7562">
        <w:rPr>
          <w:sz w:val="24"/>
          <w:szCs w:val="24"/>
        </w:rPr>
        <w:br w:type="page"/>
      </w:r>
    </w:p>
    <w:p w14:paraId="6BF2AB85" w14:textId="141BCCF4" w:rsidR="00686278" w:rsidRPr="002F7562" w:rsidRDefault="00D10950" w:rsidP="00D10950">
      <w:pPr>
        <w:pStyle w:val="Titre1"/>
        <w:rPr>
          <w:sz w:val="28"/>
          <w:szCs w:val="28"/>
        </w:rPr>
      </w:pPr>
      <w:bookmarkStart w:id="4" w:name="_Toc139896543"/>
      <w:r w:rsidRPr="002F7562">
        <w:rPr>
          <w:sz w:val="28"/>
          <w:szCs w:val="28"/>
        </w:rPr>
        <w:t>Serveur n°1</w:t>
      </w:r>
      <w:bookmarkEnd w:id="4"/>
    </w:p>
    <w:p w14:paraId="3A374078" w14:textId="7E911278" w:rsidR="00D10950" w:rsidRPr="002F7562" w:rsidRDefault="00D10950" w:rsidP="00D10950">
      <w:pPr>
        <w:pStyle w:val="Titre2"/>
        <w:rPr>
          <w:sz w:val="28"/>
          <w:szCs w:val="28"/>
        </w:rPr>
      </w:pPr>
      <w:bookmarkStart w:id="5" w:name="_Toc139896544"/>
      <w:r w:rsidRPr="002F7562">
        <w:rPr>
          <w:sz w:val="28"/>
          <w:szCs w:val="28"/>
        </w:rPr>
        <w:t>Configuration</w:t>
      </w:r>
      <w:bookmarkEnd w:id="5"/>
    </w:p>
    <w:p w14:paraId="090B7E45" w14:textId="74F72273" w:rsidR="00D10950" w:rsidRPr="002F7562" w:rsidRDefault="00D10950" w:rsidP="00D10950">
      <w:pPr>
        <w:pStyle w:val="Titre3"/>
        <w:rPr>
          <w:sz w:val="28"/>
          <w:szCs w:val="28"/>
        </w:rPr>
      </w:pPr>
      <w:bookmarkStart w:id="6" w:name="_Toc139896545"/>
      <w:r w:rsidRPr="002F7562">
        <w:rPr>
          <w:sz w:val="28"/>
          <w:szCs w:val="28"/>
        </w:rPr>
        <w:t>Réseaux</w:t>
      </w:r>
      <w:bookmarkEnd w:id="6"/>
      <w:r w:rsidRPr="002F7562">
        <w:rPr>
          <w:sz w:val="28"/>
          <w:szCs w:val="28"/>
        </w:rPr>
        <w:t> </w:t>
      </w:r>
    </w:p>
    <w:p w14:paraId="77F9682E" w14:textId="07D7359B" w:rsidR="00D10950" w:rsidRPr="002F7562" w:rsidRDefault="00D10950" w:rsidP="00D10950">
      <w:pPr>
        <w:rPr>
          <w:sz w:val="24"/>
          <w:szCs w:val="24"/>
        </w:rPr>
      </w:pPr>
      <w:r w:rsidRPr="002F7562">
        <w:rPr>
          <w:sz w:val="24"/>
          <w:szCs w:val="24"/>
        </w:rPr>
        <w:t>Adresse Ip sur le réseau local : 172.20.0.1/16</w:t>
      </w:r>
    </w:p>
    <w:p w14:paraId="49C1C7E6" w14:textId="185E964A" w:rsidR="00D10950" w:rsidRPr="002F7562" w:rsidRDefault="00D10950" w:rsidP="00D10950">
      <w:pPr>
        <w:rPr>
          <w:sz w:val="24"/>
          <w:szCs w:val="24"/>
        </w:rPr>
      </w:pPr>
      <w:r w:rsidRPr="002F7562">
        <w:rPr>
          <w:sz w:val="24"/>
          <w:szCs w:val="24"/>
        </w:rPr>
        <w:t>DNS : 172.20.0.2</w:t>
      </w:r>
    </w:p>
    <w:p w14:paraId="0F4FB355" w14:textId="6264A837" w:rsidR="00FE5D6C" w:rsidRPr="002F7562" w:rsidRDefault="00FE5D6C" w:rsidP="00D10950">
      <w:pPr>
        <w:rPr>
          <w:sz w:val="24"/>
          <w:szCs w:val="24"/>
        </w:rPr>
      </w:pPr>
      <w:r w:rsidRPr="002F7562">
        <w:rPr>
          <w:sz w:val="24"/>
          <w:szCs w:val="24"/>
        </w:rPr>
        <w:t>Hostname : srv1</w:t>
      </w:r>
    </w:p>
    <w:p w14:paraId="14825E39" w14:textId="77777777" w:rsidR="002F7562" w:rsidRPr="002F7562" w:rsidRDefault="002F7562" w:rsidP="00D10950">
      <w:pPr>
        <w:rPr>
          <w:sz w:val="24"/>
          <w:szCs w:val="24"/>
        </w:rPr>
      </w:pPr>
    </w:p>
    <w:p w14:paraId="14065928" w14:textId="13E59BB8" w:rsidR="002F7562" w:rsidRPr="002F7562" w:rsidRDefault="002F7562" w:rsidP="00D10950">
      <w:pPr>
        <w:rPr>
          <w:sz w:val="24"/>
          <w:szCs w:val="24"/>
        </w:rPr>
      </w:pPr>
      <w:r w:rsidRPr="002F7562">
        <w:rPr>
          <w:sz w:val="24"/>
          <w:szCs w:val="24"/>
        </w:rPr>
        <w:t>Activer le routage NAT sur ce serveur. Installez le paquet iptables-save ….</w:t>
      </w:r>
    </w:p>
    <w:p w14:paraId="2214456D" w14:textId="77777777" w:rsidR="00D10950" w:rsidRPr="002F7562" w:rsidRDefault="00D10950" w:rsidP="00D10950">
      <w:pPr>
        <w:pStyle w:val="Titre3"/>
        <w:rPr>
          <w:sz w:val="28"/>
          <w:szCs w:val="28"/>
        </w:rPr>
      </w:pPr>
      <w:bookmarkStart w:id="7" w:name="_Toc139896546"/>
      <w:r w:rsidRPr="002F7562">
        <w:rPr>
          <w:sz w:val="28"/>
          <w:szCs w:val="28"/>
        </w:rPr>
        <w:t>Stockage</w:t>
      </w:r>
      <w:bookmarkEnd w:id="7"/>
    </w:p>
    <w:p w14:paraId="1CE4FF19" w14:textId="7CF019A2" w:rsidR="00D10950" w:rsidRPr="002F7562" w:rsidRDefault="00D10950" w:rsidP="00D10950">
      <w:pPr>
        <w:rPr>
          <w:sz w:val="24"/>
          <w:szCs w:val="24"/>
        </w:rPr>
      </w:pPr>
      <w:r w:rsidRPr="002F7562">
        <w:rPr>
          <w:sz w:val="24"/>
          <w:szCs w:val="24"/>
        </w:rPr>
        <w:t>Création d’un volume Raid de 45 Go Monté dans le dossier /srv</w:t>
      </w:r>
    </w:p>
    <w:p w14:paraId="66808DCB" w14:textId="7FBA490D" w:rsidR="00D10950" w:rsidRPr="002F7562" w:rsidRDefault="00D10950" w:rsidP="00D10950">
      <w:pPr>
        <w:pStyle w:val="Titre3"/>
        <w:rPr>
          <w:sz w:val="28"/>
          <w:szCs w:val="28"/>
        </w:rPr>
      </w:pPr>
      <w:bookmarkStart w:id="8" w:name="_Toc139896547"/>
      <w:r w:rsidRPr="002F7562">
        <w:rPr>
          <w:sz w:val="28"/>
          <w:szCs w:val="28"/>
        </w:rPr>
        <w:t>Utilisateurs</w:t>
      </w:r>
      <w:bookmarkEnd w:id="8"/>
    </w:p>
    <w:p w14:paraId="6C8AD542" w14:textId="2853D9F1" w:rsidR="00D10950" w:rsidRPr="002F7562" w:rsidRDefault="00D10950" w:rsidP="00800196">
      <w:pPr>
        <w:pStyle w:val="Titre4"/>
        <w:rPr>
          <w:sz w:val="28"/>
          <w:szCs w:val="28"/>
        </w:rPr>
      </w:pPr>
      <w:r w:rsidRPr="002F7562">
        <w:rPr>
          <w:sz w:val="28"/>
          <w:szCs w:val="28"/>
        </w:rPr>
        <w:t xml:space="preserve">Création de </w:t>
      </w:r>
      <w:r w:rsidR="00A0082A" w:rsidRPr="002F7562">
        <w:rPr>
          <w:sz w:val="28"/>
          <w:szCs w:val="28"/>
        </w:rPr>
        <w:t>quatre</w:t>
      </w:r>
      <w:r w:rsidRPr="002F7562">
        <w:rPr>
          <w:sz w:val="28"/>
          <w:szCs w:val="28"/>
        </w:rPr>
        <w:t xml:space="preserve"> group</w:t>
      </w:r>
      <w:r w:rsidR="00800196" w:rsidRPr="002F7562">
        <w:rPr>
          <w:sz w:val="28"/>
          <w:szCs w:val="28"/>
        </w:rPr>
        <w:t>e</w:t>
      </w:r>
      <w:r w:rsidRPr="002F7562">
        <w:rPr>
          <w:sz w:val="28"/>
          <w:szCs w:val="28"/>
        </w:rPr>
        <w:t>s :</w:t>
      </w:r>
    </w:p>
    <w:p w14:paraId="1E6E8915" w14:textId="7ACE48C3" w:rsidR="00D10950" w:rsidRPr="002F7562" w:rsidRDefault="00D10950" w:rsidP="00D1095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2F7562">
        <w:rPr>
          <w:sz w:val="24"/>
          <w:szCs w:val="24"/>
        </w:rPr>
        <w:t>Stagiaires</w:t>
      </w:r>
    </w:p>
    <w:p w14:paraId="2B3F08A9" w14:textId="2EAAB71D" w:rsidR="00D10950" w:rsidRPr="002F7562" w:rsidRDefault="00D10950" w:rsidP="00D1095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2F7562">
        <w:rPr>
          <w:sz w:val="24"/>
          <w:szCs w:val="24"/>
        </w:rPr>
        <w:t>Formateurs</w:t>
      </w:r>
    </w:p>
    <w:p w14:paraId="2F4AC2D5" w14:textId="6481FB07" w:rsidR="00D10950" w:rsidRPr="002F7562" w:rsidRDefault="00D10950" w:rsidP="00D1095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2F7562">
        <w:rPr>
          <w:sz w:val="24"/>
          <w:szCs w:val="24"/>
        </w:rPr>
        <w:t>Directions</w:t>
      </w:r>
    </w:p>
    <w:p w14:paraId="34F973C6" w14:textId="6C04DF10" w:rsidR="00A0082A" w:rsidRPr="002F7562" w:rsidRDefault="00A0082A" w:rsidP="00D1095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2F7562">
        <w:rPr>
          <w:sz w:val="24"/>
          <w:szCs w:val="24"/>
        </w:rPr>
        <w:t>Formations</w:t>
      </w:r>
    </w:p>
    <w:p w14:paraId="288315EB" w14:textId="62A18E9B" w:rsidR="00D10950" w:rsidRPr="002F7562" w:rsidRDefault="00D10950" w:rsidP="00800196">
      <w:pPr>
        <w:pStyle w:val="Titre4"/>
        <w:rPr>
          <w:sz w:val="28"/>
          <w:szCs w:val="28"/>
        </w:rPr>
      </w:pPr>
      <w:r w:rsidRPr="002F7562">
        <w:rPr>
          <w:sz w:val="28"/>
          <w:szCs w:val="28"/>
        </w:rPr>
        <w:t>Création d’utilisateurs</w:t>
      </w:r>
    </w:p>
    <w:tbl>
      <w:tblPr>
        <w:tblW w:w="10880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1200"/>
        <w:gridCol w:w="1272"/>
        <w:gridCol w:w="1380"/>
        <w:gridCol w:w="2340"/>
        <w:gridCol w:w="1660"/>
        <w:gridCol w:w="1900"/>
      </w:tblGrid>
      <w:tr w:rsidR="00FE5D6C" w:rsidRPr="002F7562" w14:paraId="6D447B03" w14:textId="77777777" w:rsidTr="00800196">
        <w:trPr>
          <w:trHeight w:val="300"/>
        </w:trPr>
        <w:tc>
          <w:tcPr>
            <w:tcW w:w="1200" w:type="dxa"/>
            <w:shd w:val="clear" w:color="000000" w:fill="D9E1F2"/>
            <w:noWrap/>
            <w:vAlign w:val="bottom"/>
            <w:hideMark/>
          </w:tcPr>
          <w:p w14:paraId="476479F8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Nom</w:t>
            </w:r>
          </w:p>
        </w:tc>
        <w:tc>
          <w:tcPr>
            <w:tcW w:w="1200" w:type="dxa"/>
            <w:shd w:val="clear" w:color="000000" w:fill="D9E1F2"/>
            <w:noWrap/>
            <w:vAlign w:val="bottom"/>
            <w:hideMark/>
          </w:tcPr>
          <w:p w14:paraId="74A80B37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Prénom</w:t>
            </w:r>
          </w:p>
        </w:tc>
        <w:tc>
          <w:tcPr>
            <w:tcW w:w="1200" w:type="dxa"/>
            <w:shd w:val="clear" w:color="000000" w:fill="D9E1F2"/>
            <w:noWrap/>
            <w:vAlign w:val="bottom"/>
            <w:hideMark/>
          </w:tcPr>
          <w:p w14:paraId="6DC331F1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Login</w:t>
            </w:r>
          </w:p>
        </w:tc>
        <w:tc>
          <w:tcPr>
            <w:tcW w:w="1380" w:type="dxa"/>
            <w:shd w:val="clear" w:color="000000" w:fill="D9E1F2"/>
            <w:noWrap/>
            <w:vAlign w:val="bottom"/>
            <w:hideMark/>
          </w:tcPr>
          <w:p w14:paraId="745FD938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Mot de passe </w:t>
            </w:r>
          </w:p>
        </w:tc>
        <w:tc>
          <w:tcPr>
            <w:tcW w:w="2340" w:type="dxa"/>
            <w:shd w:val="clear" w:color="000000" w:fill="D9E1F2"/>
            <w:noWrap/>
            <w:vAlign w:val="bottom"/>
            <w:hideMark/>
          </w:tcPr>
          <w:p w14:paraId="1C1D1E20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Decritption</w:t>
            </w:r>
          </w:p>
        </w:tc>
        <w:tc>
          <w:tcPr>
            <w:tcW w:w="1660" w:type="dxa"/>
            <w:shd w:val="clear" w:color="000000" w:fill="D9E1F2"/>
            <w:noWrap/>
            <w:vAlign w:val="bottom"/>
            <w:hideMark/>
          </w:tcPr>
          <w:p w14:paraId="241970F1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Groupe Principal</w:t>
            </w:r>
          </w:p>
        </w:tc>
        <w:tc>
          <w:tcPr>
            <w:tcW w:w="1900" w:type="dxa"/>
            <w:shd w:val="clear" w:color="000000" w:fill="D9E1F2"/>
            <w:noWrap/>
            <w:vAlign w:val="bottom"/>
            <w:hideMark/>
          </w:tcPr>
          <w:p w14:paraId="7F0E93AE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Groupe Secondaire</w:t>
            </w:r>
          </w:p>
        </w:tc>
      </w:tr>
      <w:tr w:rsidR="00800196" w:rsidRPr="00800196" w14:paraId="11F77959" w14:textId="77777777" w:rsidTr="00800196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7300538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PONS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8451B2D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Pierre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E303B21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ppons</w:t>
            </w:r>
            <w:proofErr w:type="gram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B593A26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Mo2passe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2918C9DA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Stagiaire informatique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7048863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Stagiaires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43F10FC9" w14:textId="08934CCC" w:rsidR="00800196" w:rsidRPr="00800196" w:rsidRDefault="00A0082A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Formations</w:t>
            </w:r>
          </w:p>
        </w:tc>
      </w:tr>
      <w:tr w:rsidR="00800196" w:rsidRPr="00800196" w14:paraId="4274CD65" w14:textId="77777777" w:rsidTr="00800196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DF71150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MEMBERT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A601CED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Jessica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4429B66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jmembert</w:t>
            </w:r>
            <w:proofErr w:type="gram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A504FBB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Mo2passe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460F6AD6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Assistante dedirection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8826C88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Directions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1E8A809D" w14:textId="744671F2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Format</w:t>
            </w:r>
            <w:r w:rsidR="00A0082A"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ions</w:t>
            </w:r>
          </w:p>
        </w:tc>
      </w:tr>
      <w:tr w:rsidR="00800196" w:rsidRPr="00800196" w14:paraId="6A1C1E24" w14:textId="77777777" w:rsidTr="00800196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5F864AD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OCHON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53AF12C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Paul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1432B41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pochon</w:t>
            </w:r>
            <w:proofErr w:type="gram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8DF49A2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Mo2passe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6918B0C7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Formateur  technique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342B5D4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Formateurs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614689AA" w14:textId="7AF80A3A" w:rsidR="00800196" w:rsidRPr="00800196" w:rsidRDefault="00A0082A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S</w:t>
            </w:r>
            <w:r w:rsidR="00800196"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u</w:t>
            </w:r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, Formations</w:t>
            </w:r>
          </w:p>
        </w:tc>
      </w:tr>
      <w:tr w:rsidR="00800196" w:rsidRPr="00800196" w14:paraId="7D82C1AF" w14:textId="77777777" w:rsidTr="00800196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3BD2DAF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VAISSELLE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B8E6DEA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Aude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21B6D98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avaisselle</w:t>
            </w:r>
            <w:proofErr w:type="gram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14833EA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Mo2passe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39FC6DBA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Formatrice Bureautique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40A4A9E" w14:textId="77777777" w:rsidR="00800196" w:rsidRPr="00800196" w:rsidRDefault="00800196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8001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Formateurs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39DD6544" w14:textId="0BD427FD" w:rsidR="00800196" w:rsidRPr="00800196" w:rsidRDefault="00A0082A" w:rsidP="0080019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Formations</w:t>
            </w:r>
          </w:p>
        </w:tc>
      </w:tr>
    </w:tbl>
    <w:p w14:paraId="723E70EB" w14:textId="77777777" w:rsidR="00800196" w:rsidRPr="002F7562" w:rsidRDefault="00800196">
      <w:pPr>
        <w:rPr>
          <w:caps/>
          <w:spacing w:val="15"/>
          <w:sz w:val="28"/>
          <w:szCs w:val="28"/>
        </w:rPr>
      </w:pPr>
      <w:r w:rsidRPr="002F7562">
        <w:rPr>
          <w:sz w:val="24"/>
          <w:szCs w:val="24"/>
        </w:rPr>
        <w:br w:type="page"/>
      </w:r>
    </w:p>
    <w:p w14:paraId="4AE0B6C0" w14:textId="4F224F06" w:rsidR="00D10950" w:rsidRPr="002F7562" w:rsidRDefault="00D10950" w:rsidP="00D10950">
      <w:pPr>
        <w:pStyle w:val="Titre2"/>
        <w:rPr>
          <w:sz w:val="28"/>
          <w:szCs w:val="28"/>
        </w:rPr>
      </w:pPr>
      <w:bookmarkStart w:id="9" w:name="_Toc139896548"/>
      <w:r w:rsidRPr="002F7562">
        <w:rPr>
          <w:sz w:val="28"/>
          <w:szCs w:val="28"/>
        </w:rPr>
        <w:t>Rôle :</w:t>
      </w:r>
      <w:bookmarkEnd w:id="9"/>
    </w:p>
    <w:p w14:paraId="61314864" w14:textId="77777777" w:rsidR="00D10950" w:rsidRPr="002F7562" w:rsidRDefault="00D10950" w:rsidP="00800196">
      <w:pPr>
        <w:pStyle w:val="Titre3"/>
        <w:rPr>
          <w:sz w:val="28"/>
          <w:szCs w:val="28"/>
        </w:rPr>
      </w:pPr>
      <w:bookmarkStart w:id="10" w:name="_Toc139896549"/>
      <w:r w:rsidRPr="002F7562">
        <w:rPr>
          <w:sz w:val="28"/>
          <w:szCs w:val="28"/>
        </w:rPr>
        <w:t>Serveur DHCP</w:t>
      </w:r>
      <w:bookmarkEnd w:id="10"/>
    </w:p>
    <w:p w14:paraId="0394FD7A" w14:textId="77777777" w:rsidR="00800196" w:rsidRPr="002F7562" w:rsidRDefault="00800196" w:rsidP="00800196">
      <w:pPr>
        <w:ind w:left="360"/>
        <w:rPr>
          <w:sz w:val="24"/>
          <w:szCs w:val="24"/>
        </w:rPr>
      </w:pPr>
    </w:p>
    <w:p w14:paraId="7DCEF802" w14:textId="76DFEE83" w:rsidR="00800196" w:rsidRPr="002F7562" w:rsidRDefault="00800196" w:rsidP="00800196">
      <w:pPr>
        <w:ind w:left="360"/>
        <w:rPr>
          <w:sz w:val="24"/>
          <w:szCs w:val="24"/>
        </w:rPr>
      </w:pPr>
      <w:r w:rsidRPr="002F7562">
        <w:rPr>
          <w:sz w:val="24"/>
          <w:szCs w:val="24"/>
        </w:rPr>
        <w:t>Plage d’IP de 172.20.100.0 à 172.20.101.255</w:t>
      </w:r>
    </w:p>
    <w:p w14:paraId="2CC8A010" w14:textId="33CA697E" w:rsidR="00800196" w:rsidRPr="002F7562" w:rsidRDefault="00800196" w:rsidP="00800196">
      <w:pPr>
        <w:ind w:left="360"/>
        <w:rPr>
          <w:sz w:val="24"/>
          <w:szCs w:val="24"/>
        </w:rPr>
      </w:pPr>
      <w:r w:rsidRPr="002F7562">
        <w:rPr>
          <w:sz w:val="24"/>
          <w:szCs w:val="24"/>
        </w:rPr>
        <w:t>Routeur : 172.20.0.1</w:t>
      </w:r>
    </w:p>
    <w:p w14:paraId="1A6EC943" w14:textId="2881CEC9" w:rsidR="00800196" w:rsidRPr="002F7562" w:rsidRDefault="00800196" w:rsidP="00800196">
      <w:pPr>
        <w:ind w:left="360"/>
        <w:rPr>
          <w:sz w:val="24"/>
          <w:szCs w:val="24"/>
        </w:rPr>
      </w:pPr>
      <w:r w:rsidRPr="002F7562">
        <w:rPr>
          <w:sz w:val="24"/>
          <w:szCs w:val="24"/>
        </w:rPr>
        <w:t>DNS tuxtssr.org / 172.20.0.1</w:t>
      </w:r>
    </w:p>
    <w:p w14:paraId="0714E846" w14:textId="1221911C" w:rsidR="00800196" w:rsidRPr="002F7562" w:rsidRDefault="00800196" w:rsidP="00800196">
      <w:pPr>
        <w:ind w:left="360"/>
        <w:rPr>
          <w:sz w:val="24"/>
          <w:szCs w:val="24"/>
        </w:rPr>
      </w:pPr>
      <w:r w:rsidRPr="002F7562">
        <w:rPr>
          <w:sz w:val="24"/>
          <w:szCs w:val="24"/>
        </w:rPr>
        <w:t>Adresse Ip statique pour le serveur 2</w:t>
      </w:r>
    </w:p>
    <w:p w14:paraId="7C505EB9" w14:textId="17E80AB2" w:rsidR="00800196" w:rsidRPr="002F7562" w:rsidRDefault="00800196" w:rsidP="00800196">
      <w:pPr>
        <w:ind w:left="360"/>
        <w:rPr>
          <w:sz w:val="24"/>
          <w:szCs w:val="24"/>
        </w:rPr>
      </w:pPr>
      <w:r w:rsidRPr="002F7562">
        <w:rPr>
          <w:sz w:val="24"/>
          <w:szCs w:val="24"/>
        </w:rPr>
        <w:t>172.20.0.2</w:t>
      </w:r>
    </w:p>
    <w:p w14:paraId="73F312BA" w14:textId="77777777" w:rsidR="00800196" w:rsidRPr="002F7562" w:rsidRDefault="00800196" w:rsidP="00800196">
      <w:pPr>
        <w:ind w:left="360"/>
        <w:rPr>
          <w:sz w:val="24"/>
          <w:szCs w:val="24"/>
        </w:rPr>
      </w:pPr>
    </w:p>
    <w:p w14:paraId="3AB310E6" w14:textId="0759300C" w:rsidR="00D10950" w:rsidRPr="002F7562" w:rsidRDefault="00D10950" w:rsidP="00800196">
      <w:pPr>
        <w:pStyle w:val="Titre3"/>
        <w:rPr>
          <w:sz w:val="28"/>
          <w:szCs w:val="28"/>
        </w:rPr>
      </w:pPr>
      <w:bookmarkStart w:id="11" w:name="_Toc139896550"/>
      <w:r w:rsidRPr="002F7562">
        <w:rPr>
          <w:sz w:val="28"/>
          <w:szCs w:val="28"/>
        </w:rPr>
        <w:t>Serveur De fichier NFS</w:t>
      </w:r>
      <w:bookmarkEnd w:id="11"/>
    </w:p>
    <w:p w14:paraId="5A2C5C84" w14:textId="77777777" w:rsidR="00800196" w:rsidRPr="002F7562" w:rsidRDefault="00800196" w:rsidP="00800196">
      <w:pPr>
        <w:ind w:left="360"/>
        <w:rPr>
          <w:sz w:val="24"/>
          <w:szCs w:val="24"/>
        </w:rPr>
      </w:pPr>
    </w:p>
    <w:p w14:paraId="22DD37BE" w14:textId="7BE79D73" w:rsidR="00800196" w:rsidRPr="002F7562" w:rsidRDefault="00800196" w:rsidP="00800196">
      <w:pPr>
        <w:ind w:left="360"/>
        <w:rPr>
          <w:sz w:val="24"/>
          <w:szCs w:val="24"/>
        </w:rPr>
      </w:pPr>
      <w:r w:rsidRPr="002F7562">
        <w:rPr>
          <w:sz w:val="24"/>
          <w:szCs w:val="24"/>
        </w:rPr>
        <w:t xml:space="preserve">Dans le dossier /srv </w:t>
      </w:r>
      <w:r w:rsidR="00A0082A" w:rsidRPr="002F7562">
        <w:rPr>
          <w:sz w:val="24"/>
          <w:szCs w:val="24"/>
        </w:rPr>
        <w:t>créez</w:t>
      </w:r>
      <w:r w:rsidRPr="002F7562">
        <w:rPr>
          <w:sz w:val="24"/>
          <w:szCs w:val="24"/>
        </w:rPr>
        <w:t xml:space="preserve"> l’</w:t>
      </w:r>
      <w:r w:rsidR="00A0082A" w:rsidRPr="002F7562">
        <w:rPr>
          <w:sz w:val="24"/>
          <w:szCs w:val="24"/>
        </w:rPr>
        <w:t>arborescence suivante :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208"/>
        <w:gridCol w:w="2175"/>
        <w:gridCol w:w="2187"/>
        <w:gridCol w:w="2130"/>
      </w:tblGrid>
      <w:tr w:rsidR="00A0082A" w:rsidRPr="002F7562" w14:paraId="34FDAC6C" w14:textId="77777777" w:rsidTr="002F7562">
        <w:tc>
          <w:tcPr>
            <w:tcW w:w="2208" w:type="dxa"/>
          </w:tcPr>
          <w:p w14:paraId="4FB3D9E5" w14:textId="794AC71C" w:rsidR="00A0082A" w:rsidRPr="002F7562" w:rsidRDefault="00A0082A" w:rsidP="00A0082A">
            <w:pPr>
              <w:ind w:left="360"/>
              <w:rPr>
                <w:sz w:val="24"/>
                <w:szCs w:val="24"/>
              </w:rPr>
            </w:pPr>
            <w:proofErr w:type="gramStart"/>
            <w:r w:rsidRPr="002F7562">
              <w:rPr>
                <w:sz w:val="24"/>
                <w:szCs w:val="24"/>
              </w:rPr>
              <w:t>chemin</w:t>
            </w:r>
            <w:proofErr w:type="gramEnd"/>
          </w:p>
        </w:tc>
        <w:tc>
          <w:tcPr>
            <w:tcW w:w="2175" w:type="dxa"/>
          </w:tcPr>
          <w:p w14:paraId="41BB1203" w14:textId="665020E7" w:rsidR="00A0082A" w:rsidRPr="002F7562" w:rsidRDefault="00A0082A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Utilisateur</w:t>
            </w:r>
          </w:p>
        </w:tc>
        <w:tc>
          <w:tcPr>
            <w:tcW w:w="2187" w:type="dxa"/>
          </w:tcPr>
          <w:p w14:paraId="40AEE58A" w14:textId="50C65840" w:rsidR="00A0082A" w:rsidRPr="002F7562" w:rsidRDefault="00A0082A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Groupe</w:t>
            </w:r>
          </w:p>
        </w:tc>
        <w:tc>
          <w:tcPr>
            <w:tcW w:w="2130" w:type="dxa"/>
          </w:tcPr>
          <w:p w14:paraId="10A8C0EB" w14:textId="6998641D" w:rsidR="00A0082A" w:rsidRPr="002F7562" w:rsidRDefault="00A0082A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Autre</w:t>
            </w:r>
          </w:p>
        </w:tc>
      </w:tr>
      <w:tr w:rsidR="002F7562" w:rsidRPr="002F7562" w14:paraId="11254639" w14:textId="77777777" w:rsidTr="002F7562">
        <w:tc>
          <w:tcPr>
            <w:tcW w:w="2208" w:type="dxa"/>
          </w:tcPr>
          <w:p w14:paraId="2FEABD91" w14:textId="1931DC53" w:rsidR="00A0082A" w:rsidRPr="002F7562" w:rsidRDefault="00A0082A" w:rsidP="00A0082A">
            <w:pPr>
              <w:ind w:left="360"/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/srv/</w:t>
            </w:r>
            <w:r w:rsidRPr="002F7562">
              <w:rPr>
                <w:sz w:val="24"/>
                <w:szCs w:val="24"/>
              </w:rPr>
              <w:t>partage</w:t>
            </w:r>
          </w:p>
        </w:tc>
        <w:tc>
          <w:tcPr>
            <w:tcW w:w="2175" w:type="dxa"/>
          </w:tcPr>
          <w:p w14:paraId="5B772E61" w14:textId="0BD5A0D0" w:rsidR="00A0082A" w:rsidRPr="002F7562" w:rsidRDefault="00A0082A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Root : 7</w:t>
            </w:r>
          </w:p>
        </w:tc>
        <w:tc>
          <w:tcPr>
            <w:tcW w:w="2187" w:type="dxa"/>
          </w:tcPr>
          <w:p w14:paraId="063B1CC1" w14:textId="3344067F" w:rsidR="00A0082A" w:rsidRPr="002F7562" w:rsidRDefault="00A0082A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Root :5</w:t>
            </w:r>
          </w:p>
        </w:tc>
        <w:tc>
          <w:tcPr>
            <w:tcW w:w="2130" w:type="dxa"/>
          </w:tcPr>
          <w:p w14:paraId="24CABF9A" w14:textId="53BA05EF" w:rsidR="00A0082A" w:rsidRPr="002F7562" w:rsidRDefault="00A0082A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5</w:t>
            </w:r>
          </w:p>
        </w:tc>
      </w:tr>
      <w:tr w:rsidR="002F7562" w:rsidRPr="002F7562" w14:paraId="35868148" w14:textId="77777777" w:rsidTr="002F7562">
        <w:tc>
          <w:tcPr>
            <w:tcW w:w="2208" w:type="dxa"/>
          </w:tcPr>
          <w:p w14:paraId="5E03B2ED" w14:textId="3DD7D4B5" w:rsidR="00A0082A" w:rsidRPr="002F7562" w:rsidRDefault="00A0082A" w:rsidP="00800196">
            <w:pPr>
              <w:rPr>
                <w:sz w:val="24"/>
                <w:szCs w:val="24"/>
              </w:rPr>
            </w:pPr>
            <w:r w:rsidRPr="002F7562">
              <w:rPr>
                <w:rFonts w:ascii="Calibri" w:hAnsi="Calibri" w:cs="Calibri"/>
                <w:sz w:val="24"/>
                <w:szCs w:val="24"/>
              </w:rPr>
              <w:t>|</w:t>
            </w:r>
            <w:r w:rsidRPr="002F7562">
              <w:rPr>
                <w:rFonts w:ascii="Calibri" w:hAnsi="Calibri" w:cs="Calibri"/>
                <w:sz w:val="24"/>
                <w:szCs w:val="24"/>
              </w:rPr>
              <w:t>──</w:t>
            </w:r>
            <w:r w:rsidRPr="002F7562">
              <w:rPr>
                <w:sz w:val="24"/>
                <w:szCs w:val="24"/>
              </w:rPr>
              <w:t xml:space="preserve"> commun</w:t>
            </w:r>
          </w:p>
        </w:tc>
        <w:tc>
          <w:tcPr>
            <w:tcW w:w="2175" w:type="dxa"/>
          </w:tcPr>
          <w:p w14:paraId="4EF40D1B" w14:textId="5E7DC01F" w:rsidR="00A0082A" w:rsidRPr="002F7562" w:rsidRDefault="00A0082A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Pochon :7</w:t>
            </w:r>
          </w:p>
        </w:tc>
        <w:tc>
          <w:tcPr>
            <w:tcW w:w="2187" w:type="dxa"/>
          </w:tcPr>
          <w:p w14:paraId="03A7AAF1" w14:textId="19AE9B75" w:rsidR="00A0082A" w:rsidRPr="002F7562" w:rsidRDefault="00A0082A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Formation : 5</w:t>
            </w:r>
          </w:p>
        </w:tc>
        <w:tc>
          <w:tcPr>
            <w:tcW w:w="2130" w:type="dxa"/>
          </w:tcPr>
          <w:p w14:paraId="525582C4" w14:textId="5A8EA594" w:rsidR="00A0082A" w:rsidRPr="002F7562" w:rsidRDefault="00A0082A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5</w:t>
            </w:r>
          </w:p>
        </w:tc>
      </w:tr>
      <w:tr w:rsidR="002F7562" w:rsidRPr="002F7562" w14:paraId="5FB03269" w14:textId="77777777" w:rsidTr="002F7562">
        <w:tc>
          <w:tcPr>
            <w:tcW w:w="2208" w:type="dxa"/>
          </w:tcPr>
          <w:p w14:paraId="041A661A" w14:textId="7825B292" w:rsidR="00A0082A" w:rsidRPr="002F7562" w:rsidRDefault="00A0082A" w:rsidP="00A0082A">
            <w:pPr>
              <w:rPr>
                <w:sz w:val="24"/>
                <w:szCs w:val="24"/>
              </w:rPr>
            </w:pPr>
            <w:r w:rsidRPr="002F7562">
              <w:rPr>
                <w:rFonts w:ascii="Calibri" w:hAnsi="Calibri" w:cs="Calibri"/>
                <w:sz w:val="24"/>
                <w:szCs w:val="24"/>
              </w:rPr>
              <w:t>|</w:t>
            </w:r>
            <w:r w:rsidRPr="002F7562">
              <w:rPr>
                <w:rFonts w:ascii="Calibri" w:hAnsi="Calibri" w:cs="Calibri"/>
                <w:sz w:val="24"/>
                <w:szCs w:val="24"/>
              </w:rPr>
              <w:t>──</w:t>
            </w:r>
            <w:r w:rsidRPr="002F7562">
              <w:rPr>
                <w:sz w:val="24"/>
                <w:szCs w:val="24"/>
              </w:rPr>
              <w:t xml:space="preserve"> direction</w:t>
            </w:r>
          </w:p>
        </w:tc>
        <w:tc>
          <w:tcPr>
            <w:tcW w:w="2175" w:type="dxa"/>
          </w:tcPr>
          <w:p w14:paraId="03CB96BE" w14:textId="60B3890E" w:rsidR="00A0082A" w:rsidRPr="002F7562" w:rsidRDefault="00A0082A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Jmembert : 7</w:t>
            </w:r>
          </w:p>
        </w:tc>
        <w:tc>
          <w:tcPr>
            <w:tcW w:w="2187" w:type="dxa"/>
          </w:tcPr>
          <w:p w14:paraId="34629957" w14:textId="4A8675E1" w:rsidR="00A0082A" w:rsidRPr="002F7562" w:rsidRDefault="00A0082A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 xml:space="preserve">Directions : </w:t>
            </w:r>
            <w:r w:rsidR="00FE5D6C" w:rsidRPr="002F7562">
              <w:rPr>
                <w:sz w:val="24"/>
                <w:szCs w:val="24"/>
              </w:rPr>
              <w:t>5</w:t>
            </w:r>
          </w:p>
        </w:tc>
        <w:tc>
          <w:tcPr>
            <w:tcW w:w="2130" w:type="dxa"/>
          </w:tcPr>
          <w:p w14:paraId="45A17FCA" w14:textId="236504B8" w:rsidR="00A0082A" w:rsidRPr="002F7562" w:rsidRDefault="00FE5D6C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0</w:t>
            </w:r>
          </w:p>
        </w:tc>
      </w:tr>
      <w:tr w:rsidR="002F7562" w:rsidRPr="002F7562" w14:paraId="339FFA84" w14:textId="77777777" w:rsidTr="002F7562">
        <w:tc>
          <w:tcPr>
            <w:tcW w:w="2208" w:type="dxa"/>
          </w:tcPr>
          <w:p w14:paraId="4D560A12" w14:textId="1B47856A" w:rsidR="00A0082A" w:rsidRPr="002F7562" w:rsidRDefault="00A0082A" w:rsidP="00A0082A">
            <w:pPr>
              <w:rPr>
                <w:sz w:val="24"/>
                <w:szCs w:val="24"/>
              </w:rPr>
            </w:pPr>
            <w:r w:rsidRPr="002F7562">
              <w:rPr>
                <w:rFonts w:ascii="Calibri" w:hAnsi="Calibri" w:cs="Calibri"/>
                <w:sz w:val="24"/>
                <w:szCs w:val="24"/>
              </w:rPr>
              <w:t>|</w:t>
            </w:r>
            <w:r w:rsidRPr="002F7562">
              <w:rPr>
                <w:rFonts w:ascii="Calibri" w:hAnsi="Calibri" w:cs="Calibri"/>
                <w:sz w:val="24"/>
                <w:szCs w:val="24"/>
              </w:rPr>
              <w:t>──</w:t>
            </w:r>
            <w:r w:rsidRPr="002F7562">
              <w:rPr>
                <w:sz w:val="24"/>
                <w:szCs w:val="24"/>
              </w:rPr>
              <w:t xml:space="preserve"> formation</w:t>
            </w:r>
          </w:p>
          <w:p w14:paraId="058AD1AC" w14:textId="77777777" w:rsidR="00A0082A" w:rsidRPr="002F7562" w:rsidRDefault="00A0082A" w:rsidP="00800196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14:paraId="399A59B3" w14:textId="5C120911" w:rsidR="00A0082A" w:rsidRPr="002F7562" w:rsidRDefault="00FE5D6C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Avaisselle :7</w:t>
            </w:r>
          </w:p>
        </w:tc>
        <w:tc>
          <w:tcPr>
            <w:tcW w:w="2187" w:type="dxa"/>
          </w:tcPr>
          <w:p w14:paraId="716FF3ED" w14:textId="6F3E338E" w:rsidR="00A0082A" w:rsidRPr="002F7562" w:rsidRDefault="00FE5D6C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Formations :5</w:t>
            </w:r>
          </w:p>
        </w:tc>
        <w:tc>
          <w:tcPr>
            <w:tcW w:w="2130" w:type="dxa"/>
          </w:tcPr>
          <w:p w14:paraId="6EEDCB5F" w14:textId="404CC832" w:rsidR="00A0082A" w:rsidRPr="002F7562" w:rsidRDefault="00FE5D6C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5</w:t>
            </w:r>
          </w:p>
        </w:tc>
      </w:tr>
      <w:tr w:rsidR="002F7562" w:rsidRPr="002F7562" w14:paraId="32F3EA29" w14:textId="77777777" w:rsidTr="002F7562">
        <w:tc>
          <w:tcPr>
            <w:tcW w:w="2208" w:type="dxa"/>
          </w:tcPr>
          <w:p w14:paraId="1B5A6F4D" w14:textId="28C5A3CB" w:rsidR="00A0082A" w:rsidRPr="002F7562" w:rsidRDefault="00A0082A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|</w:t>
            </w:r>
            <w:r w:rsidRPr="002F7562">
              <w:rPr>
                <w:sz w:val="24"/>
                <w:szCs w:val="24"/>
              </w:rPr>
              <w:t>── stagiaires</w:t>
            </w:r>
          </w:p>
        </w:tc>
        <w:tc>
          <w:tcPr>
            <w:tcW w:w="2175" w:type="dxa"/>
          </w:tcPr>
          <w:p w14:paraId="776C8C2D" w14:textId="4BDD3CD4" w:rsidR="00A0082A" w:rsidRPr="002F7562" w:rsidRDefault="00FE5D6C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Jmembert : 7</w:t>
            </w:r>
          </w:p>
        </w:tc>
        <w:tc>
          <w:tcPr>
            <w:tcW w:w="2187" w:type="dxa"/>
          </w:tcPr>
          <w:p w14:paraId="1A4A84D3" w14:textId="503238D4" w:rsidR="00A0082A" w:rsidRPr="002F7562" w:rsidRDefault="00FE5D6C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Stagiaires : 5</w:t>
            </w:r>
          </w:p>
        </w:tc>
        <w:tc>
          <w:tcPr>
            <w:tcW w:w="2130" w:type="dxa"/>
          </w:tcPr>
          <w:p w14:paraId="37D64A7A" w14:textId="31BAF475" w:rsidR="00A0082A" w:rsidRPr="002F7562" w:rsidRDefault="00FE5D6C" w:rsidP="00800196">
            <w:pPr>
              <w:rPr>
                <w:sz w:val="24"/>
                <w:szCs w:val="24"/>
              </w:rPr>
            </w:pPr>
            <w:r w:rsidRPr="002F7562">
              <w:rPr>
                <w:sz w:val="24"/>
                <w:szCs w:val="24"/>
              </w:rPr>
              <w:t>0</w:t>
            </w:r>
          </w:p>
        </w:tc>
      </w:tr>
    </w:tbl>
    <w:p w14:paraId="76251600" w14:textId="77777777" w:rsidR="002F7562" w:rsidRPr="002F7562" w:rsidRDefault="002F7562" w:rsidP="002F7562">
      <w:pPr>
        <w:ind w:left="360"/>
        <w:rPr>
          <w:sz w:val="24"/>
          <w:szCs w:val="24"/>
        </w:rPr>
      </w:pPr>
      <w:r w:rsidRPr="002F7562">
        <w:rPr>
          <w:sz w:val="24"/>
          <w:szCs w:val="24"/>
        </w:rPr>
        <w:t>Partager le dossier /srv/partage uniquement pour les machines du domaine tuxtssr.org</w:t>
      </w:r>
    </w:p>
    <w:p w14:paraId="7F0F496F" w14:textId="77777777" w:rsidR="00A0082A" w:rsidRPr="002F7562" w:rsidRDefault="00A0082A" w:rsidP="00800196">
      <w:pPr>
        <w:ind w:left="360"/>
        <w:rPr>
          <w:sz w:val="24"/>
          <w:szCs w:val="24"/>
        </w:rPr>
      </w:pPr>
    </w:p>
    <w:p w14:paraId="5C6BB8E2" w14:textId="275C1412" w:rsidR="00083743" w:rsidRPr="002F7562" w:rsidRDefault="002F7562" w:rsidP="0057031A">
      <w:pPr>
        <w:ind w:left="360"/>
        <w:rPr>
          <w:sz w:val="24"/>
          <w:szCs w:val="24"/>
        </w:rPr>
      </w:pPr>
      <w:r w:rsidRPr="002F7562">
        <w:rPr>
          <w:sz w:val="24"/>
          <w:szCs w:val="24"/>
        </w:rPr>
        <w:t>Créez et partagez</w:t>
      </w:r>
      <w:r w:rsidR="0057031A">
        <w:rPr>
          <w:sz w:val="24"/>
          <w:szCs w:val="24"/>
        </w:rPr>
        <w:t xml:space="preserve"> (</w:t>
      </w:r>
      <w:r w:rsidR="0057031A" w:rsidRPr="002F7562">
        <w:rPr>
          <w:sz w:val="24"/>
          <w:szCs w:val="24"/>
        </w:rPr>
        <w:t>uniquement pour le serveur 2</w:t>
      </w:r>
      <w:r w:rsidR="0057031A">
        <w:rPr>
          <w:sz w:val="24"/>
          <w:szCs w:val="24"/>
        </w:rPr>
        <w:t xml:space="preserve">) </w:t>
      </w:r>
      <w:r w:rsidRPr="002F7562">
        <w:rPr>
          <w:sz w:val="24"/>
          <w:szCs w:val="24"/>
        </w:rPr>
        <w:t xml:space="preserve">le dossier </w:t>
      </w:r>
      <w:r w:rsidRPr="0057031A">
        <w:rPr>
          <w:b/>
          <w:bCs/>
          <w:color w:val="C45911" w:themeColor="accent2" w:themeShade="BF"/>
          <w:sz w:val="24"/>
          <w:szCs w:val="24"/>
        </w:rPr>
        <w:t>/srv/sauvegarde</w:t>
      </w:r>
      <w:r w:rsidR="0057031A" w:rsidRPr="0057031A">
        <w:rPr>
          <w:color w:val="C45911" w:themeColor="accent2" w:themeShade="BF"/>
          <w:sz w:val="24"/>
          <w:szCs w:val="24"/>
        </w:rPr>
        <w:t xml:space="preserve"> </w:t>
      </w:r>
    </w:p>
    <w:p w14:paraId="1F51AE62" w14:textId="77777777" w:rsidR="00FE5D6C" w:rsidRPr="002F7562" w:rsidRDefault="00FE5D6C">
      <w:pPr>
        <w:rPr>
          <w:b/>
          <w:bCs/>
          <w:caps/>
          <w:color w:val="FFFFFF" w:themeColor="background1"/>
          <w:spacing w:val="15"/>
          <w:sz w:val="28"/>
          <w:szCs w:val="28"/>
        </w:rPr>
      </w:pPr>
      <w:r w:rsidRPr="002F7562">
        <w:rPr>
          <w:sz w:val="24"/>
          <w:szCs w:val="24"/>
        </w:rPr>
        <w:br w:type="page"/>
      </w:r>
    </w:p>
    <w:p w14:paraId="5C825C21" w14:textId="64DD7801" w:rsidR="00A0082A" w:rsidRPr="002F7562" w:rsidRDefault="00FE5D6C" w:rsidP="00FE5D6C">
      <w:pPr>
        <w:pStyle w:val="Titre1"/>
        <w:rPr>
          <w:sz w:val="28"/>
          <w:szCs w:val="28"/>
        </w:rPr>
      </w:pPr>
      <w:bookmarkStart w:id="12" w:name="_Toc139896551"/>
      <w:r w:rsidRPr="002F7562">
        <w:rPr>
          <w:sz w:val="28"/>
          <w:szCs w:val="28"/>
        </w:rPr>
        <w:t>serveur 2</w:t>
      </w:r>
      <w:bookmarkEnd w:id="12"/>
    </w:p>
    <w:p w14:paraId="2EBFD28C" w14:textId="77777777" w:rsidR="00FE5D6C" w:rsidRPr="002F7562" w:rsidRDefault="00FE5D6C" w:rsidP="00FE5D6C">
      <w:pPr>
        <w:pStyle w:val="Titre2"/>
        <w:rPr>
          <w:sz w:val="28"/>
          <w:szCs w:val="28"/>
        </w:rPr>
      </w:pPr>
      <w:bookmarkStart w:id="13" w:name="_Toc139896552"/>
      <w:r w:rsidRPr="002F7562">
        <w:rPr>
          <w:sz w:val="28"/>
          <w:szCs w:val="28"/>
        </w:rPr>
        <w:t>Configuration</w:t>
      </w:r>
      <w:bookmarkEnd w:id="13"/>
    </w:p>
    <w:p w14:paraId="0FFD0D18" w14:textId="77777777" w:rsidR="00FE5D6C" w:rsidRPr="002F7562" w:rsidRDefault="00FE5D6C" w:rsidP="00FE5D6C">
      <w:pPr>
        <w:pStyle w:val="Titre3"/>
        <w:rPr>
          <w:sz w:val="28"/>
          <w:szCs w:val="28"/>
        </w:rPr>
      </w:pPr>
      <w:bookmarkStart w:id="14" w:name="_Toc139896553"/>
      <w:r w:rsidRPr="002F7562">
        <w:rPr>
          <w:sz w:val="28"/>
          <w:szCs w:val="28"/>
        </w:rPr>
        <w:t>Réseaux</w:t>
      </w:r>
      <w:bookmarkEnd w:id="14"/>
      <w:r w:rsidRPr="002F7562">
        <w:rPr>
          <w:sz w:val="28"/>
          <w:szCs w:val="28"/>
        </w:rPr>
        <w:t> </w:t>
      </w:r>
    </w:p>
    <w:p w14:paraId="79EC0916" w14:textId="13D771DC" w:rsidR="00FE5D6C" w:rsidRPr="002F7562" w:rsidRDefault="00FE5D6C" w:rsidP="00FE5D6C">
      <w:pPr>
        <w:rPr>
          <w:sz w:val="24"/>
          <w:szCs w:val="24"/>
        </w:rPr>
      </w:pPr>
      <w:r w:rsidRPr="002F7562">
        <w:rPr>
          <w:sz w:val="24"/>
          <w:szCs w:val="24"/>
        </w:rPr>
        <w:t xml:space="preserve">Adresse Ip sur le réseau local : </w:t>
      </w:r>
      <w:r w:rsidRPr="002F7562">
        <w:rPr>
          <w:sz w:val="24"/>
          <w:szCs w:val="24"/>
        </w:rPr>
        <w:t>fourni par le serveur DHCP</w:t>
      </w:r>
    </w:p>
    <w:p w14:paraId="10960D99" w14:textId="351CC20B" w:rsidR="00FE5D6C" w:rsidRPr="002F7562" w:rsidRDefault="00FE5D6C" w:rsidP="00FE5D6C">
      <w:pPr>
        <w:rPr>
          <w:sz w:val="24"/>
          <w:szCs w:val="24"/>
        </w:rPr>
      </w:pPr>
      <w:r w:rsidRPr="002F7562">
        <w:rPr>
          <w:sz w:val="24"/>
          <w:szCs w:val="24"/>
        </w:rPr>
        <w:t>Hostname : srv</w:t>
      </w:r>
      <w:r w:rsidRPr="002F7562">
        <w:rPr>
          <w:sz w:val="24"/>
          <w:szCs w:val="24"/>
        </w:rPr>
        <w:t>2</w:t>
      </w:r>
    </w:p>
    <w:p w14:paraId="67946FEF" w14:textId="77777777" w:rsidR="00FE5D6C" w:rsidRPr="002F7562" w:rsidRDefault="00FE5D6C" w:rsidP="00FE5D6C">
      <w:pPr>
        <w:pStyle w:val="Titre3"/>
        <w:rPr>
          <w:sz w:val="28"/>
          <w:szCs w:val="28"/>
        </w:rPr>
      </w:pPr>
      <w:bookmarkStart w:id="15" w:name="_Toc139896554"/>
      <w:r w:rsidRPr="002F7562">
        <w:rPr>
          <w:sz w:val="28"/>
          <w:szCs w:val="28"/>
        </w:rPr>
        <w:t>Stockage</w:t>
      </w:r>
      <w:bookmarkEnd w:id="15"/>
    </w:p>
    <w:p w14:paraId="44971D5C" w14:textId="43D9EFC0" w:rsidR="00FE5D6C" w:rsidRPr="002F7562" w:rsidRDefault="00FE5D6C" w:rsidP="00FE5D6C">
      <w:pPr>
        <w:rPr>
          <w:sz w:val="24"/>
          <w:szCs w:val="24"/>
        </w:rPr>
      </w:pPr>
      <w:r w:rsidRPr="002F7562">
        <w:rPr>
          <w:sz w:val="24"/>
          <w:szCs w:val="24"/>
        </w:rPr>
        <w:t xml:space="preserve">Création d’un volume Raid de </w:t>
      </w:r>
      <w:r w:rsidRPr="002F7562">
        <w:rPr>
          <w:sz w:val="24"/>
          <w:szCs w:val="24"/>
        </w:rPr>
        <w:t>1</w:t>
      </w:r>
      <w:r w:rsidRPr="002F7562">
        <w:rPr>
          <w:sz w:val="24"/>
          <w:szCs w:val="24"/>
        </w:rPr>
        <w:t>5 Go Monté dans le dossier /srv</w:t>
      </w:r>
    </w:p>
    <w:p w14:paraId="5B00B88E" w14:textId="32B04D8F" w:rsidR="002F7562" w:rsidRPr="002F7562" w:rsidRDefault="002F7562" w:rsidP="00FE5D6C">
      <w:pPr>
        <w:rPr>
          <w:sz w:val="24"/>
          <w:szCs w:val="24"/>
        </w:rPr>
      </w:pPr>
      <w:r w:rsidRPr="002F7562">
        <w:rPr>
          <w:sz w:val="24"/>
          <w:szCs w:val="24"/>
        </w:rPr>
        <w:t>Créez un point de montage /srv/sauvegarde afin d’y monter le partage NFS disponible sur le serveur 1</w:t>
      </w:r>
    </w:p>
    <w:p w14:paraId="744E1DB9" w14:textId="77777777" w:rsidR="00FE5D6C" w:rsidRPr="002F7562" w:rsidRDefault="00FE5D6C" w:rsidP="00FE5D6C">
      <w:pPr>
        <w:pStyle w:val="Titre3"/>
        <w:rPr>
          <w:sz w:val="28"/>
          <w:szCs w:val="28"/>
        </w:rPr>
      </w:pPr>
      <w:bookmarkStart w:id="16" w:name="_Toc139896555"/>
      <w:r w:rsidRPr="002F7562">
        <w:rPr>
          <w:sz w:val="28"/>
          <w:szCs w:val="28"/>
        </w:rPr>
        <w:t>Utilisateurs</w:t>
      </w:r>
      <w:bookmarkEnd w:id="16"/>
    </w:p>
    <w:p w14:paraId="5E94025F" w14:textId="6B1C0340" w:rsidR="00D10950" w:rsidRPr="002F7562" w:rsidRDefault="00FE5D6C" w:rsidP="00D10950">
      <w:pPr>
        <w:rPr>
          <w:sz w:val="24"/>
          <w:szCs w:val="24"/>
        </w:rPr>
      </w:pPr>
      <w:r w:rsidRPr="002F7562">
        <w:rPr>
          <w:sz w:val="24"/>
          <w:szCs w:val="24"/>
        </w:rPr>
        <w:t>Créez trois utilisateurs :</w:t>
      </w:r>
    </w:p>
    <w:tbl>
      <w:tblPr>
        <w:tblW w:w="9980" w:type="dxa"/>
        <w:tblInd w:w="-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76"/>
        <w:gridCol w:w="2304"/>
        <w:gridCol w:w="1834"/>
        <w:gridCol w:w="3000"/>
      </w:tblGrid>
      <w:tr w:rsidR="00083743" w:rsidRPr="00083743" w14:paraId="790A9D73" w14:textId="77777777" w:rsidTr="00083743">
        <w:trPr>
          <w:trHeight w:val="300"/>
        </w:trPr>
        <w:tc>
          <w:tcPr>
            <w:tcW w:w="1200" w:type="dxa"/>
            <w:shd w:val="clear" w:color="000000" w:fill="D9E1F2"/>
            <w:noWrap/>
            <w:vAlign w:val="bottom"/>
            <w:hideMark/>
          </w:tcPr>
          <w:p w14:paraId="5AA91A75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login</w:t>
            </w:r>
            <w:proofErr w:type="gramEnd"/>
          </w:p>
        </w:tc>
        <w:tc>
          <w:tcPr>
            <w:tcW w:w="1676" w:type="dxa"/>
            <w:shd w:val="clear" w:color="000000" w:fill="D9E1F2"/>
            <w:noWrap/>
            <w:vAlign w:val="bottom"/>
            <w:hideMark/>
          </w:tcPr>
          <w:p w14:paraId="2468E14F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Mot de passe</w:t>
            </w:r>
          </w:p>
        </w:tc>
        <w:tc>
          <w:tcPr>
            <w:tcW w:w="2304" w:type="dxa"/>
            <w:shd w:val="clear" w:color="000000" w:fill="D9E1F2"/>
            <w:noWrap/>
            <w:vAlign w:val="bottom"/>
            <w:hideMark/>
          </w:tcPr>
          <w:p w14:paraId="66984F44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Descritption</w:t>
            </w:r>
          </w:p>
        </w:tc>
        <w:tc>
          <w:tcPr>
            <w:tcW w:w="1800" w:type="dxa"/>
            <w:shd w:val="clear" w:color="000000" w:fill="D9E1F2"/>
            <w:noWrap/>
            <w:vAlign w:val="bottom"/>
            <w:hideMark/>
          </w:tcPr>
          <w:p w14:paraId="7C25CD0D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Dossier personnel</w:t>
            </w:r>
          </w:p>
        </w:tc>
        <w:tc>
          <w:tcPr>
            <w:tcW w:w="3000" w:type="dxa"/>
            <w:shd w:val="clear" w:color="000000" w:fill="D9E1F2"/>
            <w:noWrap/>
            <w:vAlign w:val="bottom"/>
            <w:hideMark/>
          </w:tcPr>
          <w:p w14:paraId="51385466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Shell d'ouverture de session</w:t>
            </w:r>
          </w:p>
        </w:tc>
      </w:tr>
      <w:tr w:rsidR="00083743" w:rsidRPr="00083743" w14:paraId="1EC6A4EE" w14:textId="77777777" w:rsidTr="00083743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7474129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tux</w:t>
            </w:r>
            <w:proofErr w:type="gramEnd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739B8973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Mo2passe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30F4EC87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Client site : foot.tuxtssr.org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F22B250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/srv/web/site1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11F748A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/bin/false</w:t>
            </w:r>
          </w:p>
        </w:tc>
      </w:tr>
      <w:tr w:rsidR="00083743" w:rsidRPr="00083743" w14:paraId="2BB2950B" w14:textId="77777777" w:rsidTr="00083743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5B20D49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tux</w:t>
            </w:r>
            <w:proofErr w:type="gramEnd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5AB486A7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Mo2passe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5A9EAC67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Client site : film.tuxtssr.org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448CF4D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/srv/web/site2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48457552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/bin/false</w:t>
            </w:r>
          </w:p>
        </w:tc>
      </w:tr>
      <w:tr w:rsidR="00083743" w:rsidRPr="00083743" w14:paraId="6C1D1C0B" w14:textId="77777777" w:rsidTr="00083743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D0CA10E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tux</w:t>
            </w:r>
            <w:proofErr w:type="gramEnd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688BA306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Mo2passe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14:paraId="4FFA10A5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Client site : info.tuxtssr.org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75D6042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/srv/web/site3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442A768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/bin/false</w:t>
            </w:r>
          </w:p>
        </w:tc>
      </w:tr>
    </w:tbl>
    <w:p w14:paraId="15B95635" w14:textId="77777777" w:rsidR="00083743" w:rsidRPr="002F7562" w:rsidRDefault="00083743" w:rsidP="00D10950">
      <w:pPr>
        <w:rPr>
          <w:sz w:val="24"/>
          <w:szCs w:val="24"/>
        </w:rPr>
      </w:pPr>
    </w:p>
    <w:p w14:paraId="52DD6DBC" w14:textId="38A93379" w:rsidR="00083743" w:rsidRPr="002F7562" w:rsidRDefault="00083743" w:rsidP="00083743">
      <w:pPr>
        <w:pStyle w:val="Titre2"/>
        <w:rPr>
          <w:sz w:val="28"/>
          <w:szCs w:val="28"/>
        </w:rPr>
      </w:pPr>
      <w:bookmarkStart w:id="17" w:name="_Toc139896556"/>
      <w:r w:rsidRPr="002F7562">
        <w:rPr>
          <w:sz w:val="28"/>
          <w:szCs w:val="28"/>
        </w:rPr>
        <w:t>Rôle</w:t>
      </w:r>
      <w:bookmarkEnd w:id="17"/>
    </w:p>
    <w:p w14:paraId="7FCD64B4" w14:textId="77777777" w:rsidR="00083743" w:rsidRPr="002F7562" w:rsidRDefault="00083743" w:rsidP="00D10950">
      <w:pPr>
        <w:rPr>
          <w:sz w:val="24"/>
          <w:szCs w:val="24"/>
        </w:rPr>
      </w:pPr>
    </w:p>
    <w:p w14:paraId="46E9D8A1" w14:textId="0A0D94EF" w:rsidR="00083743" w:rsidRPr="002F7562" w:rsidRDefault="00083743" w:rsidP="002F7562">
      <w:pPr>
        <w:pStyle w:val="Titre3"/>
        <w:rPr>
          <w:sz w:val="28"/>
          <w:szCs w:val="28"/>
        </w:rPr>
      </w:pPr>
      <w:bookmarkStart w:id="18" w:name="_Toc139896557"/>
      <w:r w:rsidRPr="002F7562">
        <w:rPr>
          <w:sz w:val="28"/>
          <w:szCs w:val="28"/>
        </w:rPr>
        <w:t>Serveur DNS</w:t>
      </w:r>
      <w:bookmarkEnd w:id="18"/>
    </w:p>
    <w:p w14:paraId="5435A579" w14:textId="02B059B1" w:rsidR="00083743" w:rsidRPr="002F7562" w:rsidRDefault="00083743" w:rsidP="00D10950">
      <w:pPr>
        <w:rPr>
          <w:sz w:val="24"/>
          <w:szCs w:val="24"/>
        </w:rPr>
      </w:pPr>
      <w:r w:rsidRPr="002F7562">
        <w:rPr>
          <w:sz w:val="24"/>
          <w:szCs w:val="24"/>
        </w:rPr>
        <w:t xml:space="preserve">Installez et configurez le serveur DNS </w:t>
      </w:r>
    </w:p>
    <w:p w14:paraId="010DEE55" w14:textId="2EECD8B7" w:rsidR="00083743" w:rsidRPr="002F7562" w:rsidRDefault="00083743" w:rsidP="00D10950">
      <w:pPr>
        <w:rPr>
          <w:sz w:val="24"/>
          <w:szCs w:val="24"/>
        </w:rPr>
      </w:pPr>
      <w:r w:rsidRPr="002F7562">
        <w:rPr>
          <w:sz w:val="24"/>
          <w:szCs w:val="24"/>
        </w:rPr>
        <w:t>Caractéristique Nom de domaine : tuxtssr.org</w:t>
      </w:r>
    </w:p>
    <w:tbl>
      <w:tblPr>
        <w:tblW w:w="2540" w:type="dxa"/>
        <w:tblInd w:w="2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340"/>
      </w:tblGrid>
      <w:tr w:rsidR="00083743" w:rsidRPr="00083743" w14:paraId="6C8ED4A2" w14:textId="77777777" w:rsidTr="000837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58163E4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Alias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FE202B7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Hôte</w:t>
            </w:r>
          </w:p>
        </w:tc>
      </w:tr>
      <w:tr w:rsidR="00083743" w:rsidRPr="00083743" w14:paraId="460686DC" w14:textId="77777777" w:rsidTr="000837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46DC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adminsrv</w:t>
            </w:r>
            <w:proofErr w:type="gramEnd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3113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srv</w:t>
            </w:r>
            <w:proofErr w:type="gramEnd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</w:t>
            </w:r>
          </w:p>
        </w:tc>
      </w:tr>
      <w:tr w:rsidR="00083743" w:rsidRPr="00083743" w14:paraId="3305ED93" w14:textId="77777777" w:rsidTr="000837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816A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adminsrv</w:t>
            </w:r>
            <w:proofErr w:type="gramEnd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6AAB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srv</w:t>
            </w:r>
            <w:proofErr w:type="gramEnd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</w:p>
        </w:tc>
      </w:tr>
      <w:tr w:rsidR="00083743" w:rsidRPr="00083743" w14:paraId="3CA93079" w14:textId="77777777" w:rsidTr="000837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F6E0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foot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9403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srv</w:t>
            </w:r>
            <w:proofErr w:type="gramEnd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</w:p>
        </w:tc>
      </w:tr>
      <w:tr w:rsidR="00083743" w:rsidRPr="00083743" w14:paraId="235E659E" w14:textId="77777777" w:rsidTr="000837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75B0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film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B1B5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srv</w:t>
            </w:r>
            <w:proofErr w:type="gramEnd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</w:p>
        </w:tc>
      </w:tr>
      <w:tr w:rsidR="00083743" w:rsidRPr="00083743" w14:paraId="52DD1097" w14:textId="77777777" w:rsidTr="000837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1159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info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70F4" w14:textId="77777777" w:rsidR="00083743" w:rsidRPr="00083743" w:rsidRDefault="00083743" w:rsidP="000837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srv</w:t>
            </w:r>
            <w:proofErr w:type="gramEnd"/>
            <w:r w:rsidRPr="0008374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</w:p>
        </w:tc>
      </w:tr>
    </w:tbl>
    <w:p w14:paraId="02E2ABE0" w14:textId="77777777" w:rsidR="00083743" w:rsidRPr="002F7562" w:rsidRDefault="00083743" w:rsidP="00D10950">
      <w:pPr>
        <w:rPr>
          <w:sz w:val="24"/>
          <w:szCs w:val="24"/>
        </w:rPr>
      </w:pPr>
    </w:p>
    <w:p w14:paraId="4A2EDC12" w14:textId="26A58670" w:rsidR="00083743" w:rsidRPr="002F7562" w:rsidRDefault="00083743" w:rsidP="002F7562">
      <w:pPr>
        <w:pStyle w:val="Titre3"/>
        <w:rPr>
          <w:sz w:val="28"/>
          <w:szCs w:val="28"/>
        </w:rPr>
      </w:pPr>
      <w:bookmarkStart w:id="19" w:name="_Toc139896558"/>
      <w:r w:rsidRPr="002F7562">
        <w:rPr>
          <w:sz w:val="28"/>
          <w:szCs w:val="28"/>
        </w:rPr>
        <w:t>Serveur WEB</w:t>
      </w:r>
      <w:bookmarkEnd w:id="19"/>
    </w:p>
    <w:p w14:paraId="5FE3A794" w14:textId="31E7C793" w:rsidR="00083743" w:rsidRPr="002F7562" w:rsidRDefault="002F7562" w:rsidP="00D10950">
      <w:pPr>
        <w:rPr>
          <w:sz w:val="24"/>
          <w:szCs w:val="24"/>
        </w:rPr>
      </w:pPr>
      <w:r w:rsidRPr="002F7562">
        <w:rPr>
          <w:sz w:val="24"/>
          <w:szCs w:val="24"/>
        </w:rPr>
        <w:t>Créations des Hôtes Virtuels</w:t>
      </w:r>
    </w:p>
    <w:tbl>
      <w:tblPr>
        <w:tblW w:w="5580" w:type="dxa"/>
        <w:tblInd w:w="1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6"/>
        <w:gridCol w:w="1474"/>
        <w:gridCol w:w="2640"/>
      </w:tblGrid>
      <w:tr w:rsidR="002F7562" w:rsidRPr="002F7562" w14:paraId="6712557E" w14:textId="77777777" w:rsidTr="002F7562">
        <w:trPr>
          <w:trHeight w:val="300"/>
        </w:trPr>
        <w:tc>
          <w:tcPr>
            <w:tcW w:w="1600" w:type="dxa"/>
            <w:shd w:val="clear" w:color="000000" w:fill="D9E1F2"/>
            <w:noWrap/>
            <w:vAlign w:val="bottom"/>
            <w:hideMark/>
          </w:tcPr>
          <w:p w14:paraId="76C39B1C" w14:textId="77777777" w:rsidR="002F7562" w:rsidRPr="002F7562" w:rsidRDefault="002F7562" w:rsidP="002F756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Nom</w:t>
            </w:r>
          </w:p>
        </w:tc>
        <w:tc>
          <w:tcPr>
            <w:tcW w:w="1340" w:type="dxa"/>
            <w:shd w:val="clear" w:color="000000" w:fill="D9E1F2"/>
            <w:noWrap/>
            <w:vAlign w:val="bottom"/>
            <w:hideMark/>
          </w:tcPr>
          <w:p w14:paraId="49227E60" w14:textId="77777777" w:rsidR="002F7562" w:rsidRPr="002F7562" w:rsidRDefault="002F7562" w:rsidP="002F756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Webmaster</w:t>
            </w:r>
          </w:p>
        </w:tc>
        <w:tc>
          <w:tcPr>
            <w:tcW w:w="2640" w:type="dxa"/>
            <w:shd w:val="clear" w:color="000000" w:fill="D9E1F2"/>
            <w:noWrap/>
            <w:vAlign w:val="bottom"/>
            <w:hideMark/>
          </w:tcPr>
          <w:p w14:paraId="4B5716CB" w14:textId="77777777" w:rsidR="002F7562" w:rsidRPr="002F7562" w:rsidRDefault="002F7562" w:rsidP="002F756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Dossier</w:t>
            </w:r>
          </w:p>
        </w:tc>
      </w:tr>
      <w:tr w:rsidR="002F7562" w:rsidRPr="002F7562" w14:paraId="1D57E75A" w14:textId="77777777" w:rsidTr="002F7562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566A441" w14:textId="77777777" w:rsidR="002F7562" w:rsidRPr="002F7562" w:rsidRDefault="002F7562" w:rsidP="002F756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foot.tuxtssr.org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DB83785" w14:textId="77777777" w:rsidR="002F7562" w:rsidRPr="002F7562" w:rsidRDefault="002F7562" w:rsidP="002F756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tux</w:t>
            </w:r>
            <w:proofErr w:type="gramEnd"/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6F369DFD" w14:textId="77777777" w:rsidR="002F7562" w:rsidRPr="002F7562" w:rsidRDefault="002F7562" w:rsidP="002F756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/srv/web/site1</w:t>
            </w:r>
          </w:p>
        </w:tc>
      </w:tr>
      <w:tr w:rsidR="002F7562" w:rsidRPr="002F7562" w14:paraId="1806FFD9" w14:textId="77777777" w:rsidTr="002F7562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05325A9" w14:textId="77777777" w:rsidR="002F7562" w:rsidRPr="002F7562" w:rsidRDefault="002F7562" w:rsidP="002F756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film.tuxtssr.org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0D8A68E" w14:textId="77777777" w:rsidR="002F7562" w:rsidRPr="002F7562" w:rsidRDefault="002F7562" w:rsidP="002F756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tux</w:t>
            </w:r>
            <w:proofErr w:type="gramEnd"/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327A471D" w14:textId="77777777" w:rsidR="002F7562" w:rsidRPr="002F7562" w:rsidRDefault="002F7562" w:rsidP="002F756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/srv/web/site2</w:t>
            </w:r>
          </w:p>
        </w:tc>
      </w:tr>
      <w:tr w:rsidR="002F7562" w:rsidRPr="002F7562" w14:paraId="44B68D53" w14:textId="77777777" w:rsidTr="002F7562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F91F947" w14:textId="77777777" w:rsidR="002F7562" w:rsidRPr="002F7562" w:rsidRDefault="002F7562" w:rsidP="002F756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info.tuxtssr.org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E1503A3" w14:textId="77777777" w:rsidR="002F7562" w:rsidRPr="002F7562" w:rsidRDefault="002F7562" w:rsidP="002F756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tux</w:t>
            </w:r>
            <w:proofErr w:type="gramEnd"/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0739852C" w14:textId="77777777" w:rsidR="002F7562" w:rsidRPr="002F7562" w:rsidRDefault="002F7562" w:rsidP="002F756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F7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/srv/web/site3</w:t>
            </w:r>
          </w:p>
        </w:tc>
      </w:tr>
    </w:tbl>
    <w:p w14:paraId="68142EF4" w14:textId="77777777" w:rsidR="002F7562" w:rsidRPr="002F7562" w:rsidRDefault="002F7562" w:rsidP="00D10950">
      <w:pPr>
        <w:rPr>
          <w:sz w:val="24"/>
          <w:szCs w:val="24"/>
        </w:rPr>
      </w:pPr>
    </w:p>
    <w:p w14:paraId="755FF7B3" w14:textId="130E8BA7" w:rsidR="002F7562" w:rsidRPr="002F7562" w:rsidRDefault="002F7562" w:rsidP="002F7562">
      <w:pPr>
        <w:pStyle w:val="Titre3"/>
        <w:rPr>
          <w:sz w:val="28"/>
          <w:szCs w:val="28"/>
        </w:rPr>
      </w:pPr>
      <w:bookmarkStart w:id="20" w:name="_Toc139896559"/>
      <w:r w:rsidRPr="002F7562">
        <w:rPr>
          <w:sz w:val="28"/>
          <w:szCs w:val="28"/>
        </w:rPr>
        <w:t>Serveur FTP</w:t>
      </w:r>
      <w:bookmarkEnd w:id="20"/>
    </w:p>
    <w:p w14:paraId="7BD4366F" w14:textId="69EFF5D5" w:rsidR="002F7562" w:rsidRPr="002F7562" w:rsidRDefault="002F7562" w:rsidP="00D10950">
      <w:pPr>
        <w:rPr>
          <w:sz w:val="24"/>
          <w:szCs w:val="24"/>
        </w:rPr>
      </w:pPr>
      <w:r w:rsidRPr="002F7562">
        <w:rPr>
          <w:sz w:val="24"/>
          <w:szCs w:val="24"/>
        </w:rPr>
        <w:t>Installez et configurez un serveur FTP afin que les utilisateurs FTP se connectent à leur home directory</w:t>
      </w:r>
    </w:p>
    <w:p w14:paraId="0A6D4CCB" w14:textId="77777777" w:rsidR="002F7562" w:rsidRPr="002F7562" w:rsidRDefault="002F7562" w:rsidP="00D10950">
      <w:pPr>
        <w:rPr>
          <w:sz w:val="24"/>
          <w:szCs w:val="24"/>
        </w:rPr>
      </w:pPr>
    </w:p>
    <w:p w14:paraId="1F01F535" w14:textId="381AB6A9" w:rsidR="00083743" w:rsidRPr="002F7562" w:rsidRDefault="00083743" w:rsidP="002F7562">
      <w:pPr>
        <w:pStyle w:val="Titre1"/>
        <w:rPr>
          <w:sz w:val="28"/>
          <w:szCs w:val="28"/>
        </w:rPr>
      </w:pPr>
      <w:bookmarkStart w:id="21" w:name="_Toc139896560"/>
      <w:r w:rsidRPr="002F7562">
        <w:rPr>
          <w:sz w:val="28"/>
          <w:szCs w:val="28"/>
        </w:rPr>
        <w:t>Webmin</w:t>
      </w:r>
      <w:bookmarkEnd w:id="21"/>
    </w:p>
    <w:p w14:paraId="30B15D37" w14:textId="77777777" w:rsidR="00083743" w:rsidRPr="002F7562" w:rsidRDefault="00083743" w:rsidP="00D10950">
      <w:pPr>
        <w:rPr>
          <w:sz w:val="24"/>
          <w:szCs w:val="24"/>
        </w:rPr>
      </w:pPr>
    </w:p>
    <w:p w14:paraId="7A2FC406" w14:textId="04F71EDA" w:rsidR="002F7562" w:rsidRPr="002F7562" w:rsidRDefault="002F7562" w:rsidP="00D10950">
      <w:pPr>
        <w:rPr>
          <w:sz w:val="24"/>
          <w:szCs w:val="24"/>
        </w:rPr>
      </w:pPr>
      <w:r w:rsidRPr="002F7562">
        <w:rPr>
          <w:sz w:val="24"/>
          <w:szCs w:val="24"/>
        </w:rPr>
        <w:t>Installation sur les deux serveurs de l’application webmin</w:t>
      </w:r>
    </w:p>
    <w:p w14:paraId="6F4C7175" w14:textId="1A66E9A9" w:rsidR="002F7562" w:rsidRPr="002F7562" w:rsidRDefault="002F7562" w:rsidP="00D10950">
      <w:pPr>
        <w:rPr>
          <w:sz w:val="24"/>
          <w:szCs w:val="24"/>
        </w:rPr>
      </w:pPr>
      <w:r w:rsidRPr="002F7562">
        <w:rPr>
          <w:sz w:val="24"/>
          <w:szCs w:val="24"/>
        </w:rPr>
        <w:t xml:space="preserve">Lien de téléchargement : </w:t>
      </w:r>
      <w:hyperlink r:id="rId12" w:history="1">
        <w:r w:rsidRPr="002F7562">
          <w:rPr>
            <w:rStyle w:val="Lienhypertexte"/>
            <w:sz w:val="24"/>
            <w:szCs w:val="24"/>
          </w:rPr>
          <w:t>http://172.21.255.254/iso/webmin.deb</w:t>
        </w:r>
      </w:hyperlink>
    </w:p>
    <w:p w14:paraId="7B474FA9" w14:textId="6A1F2ECE" w:rsidR="002F7562" w:rsidRPr="002F7562" w:rsidRDefault="002F7562" w:rsidP="00D10950">
      <w:pPr>
        <w:rPr>
          <w:sz w:val="24"/>
          <w:szCs w:val="24"/>
        </w:rPr>
      </w:pPr>
      <w:r w:rsidRPr="002F7562">
        <w:rPr>
          <w:sz w:val="24"/>
          <w:szCs w:val="24"/>
        </w:rPr>
        <w:t>Installez le paquet debian …. Si l’installation ne s’effectue pas message d’erreur tapez la commande suivante</w:t>
      </w:r>
    </w:p>
    <w:p w14:paraId="7F8C77A9" w14:textId="4AD78BC0" w:rsidR="0057031A" w:rsidRDefault="002F7562" w:rsidP="0057031A">
      <w:pPr>
        <w:rPr>
          <w:sz w:val="24"/>
          <w:szCs w:val="24"/>
        </w:rPr>
      </w:pPr>
      <w:r w:rsidRPr="002F7562">
        <w:rPr>
          <w:sz w:val="24"/>
          <w:szCs w:val="24"/>
          <w:highlight w:val="lightGray"/>
        </w:rPr>
        <w:t>#apt-install -f</w:t>
      </w:r>
    </w:p>
    <w:p w14:paraId="4010A007" w14:textId="77777777" w:rsidR="0057031A" w:rsidRDefault="0057031A" w:rsidP="0057031A">
      <w:pPr>
        <w:rPr>
          <w:sz w:val="24"/>
          <w:szCs w:val="24"/>
        </w:rPr>
      </w:pPr>
    </w:p>
    <w:p w14:paraId="73BBA0C9" w14:textId="3CD4E282" w:rsidR="0057031A" w:rsidRPr="00EC6A43" w:rsidRDefault="0057031A" w:rsidP="0057031A">
      <w:pPr>
        <w:pStyle w:val="Titre1"/>
        <w:rPr>
          <w:sz w:val="28"/>
          <w:szCs w:val="28"/>
        </w:rPr>
      </w:pPr>
      <w:r w:rsidRPr="00EC6A43">
        <w:rPr>
          <w:sz w:val="28"/>
          <w:szCs w:val="28"/>
        </w:rPr>
        <w:t>Tests depuis un poste client</w:t>
      </w:r>
    </w:p>
    <w:p w14:paraId="4DF8B605" w14:textId="4C5CBE2B" w:rsidR="0057031A" w:rsidRPr="0057031A" w:rsidRDefault="0057031A" w:rsidP="0057031A">
      <w:pPr>
        <w:rPr>
          <w:sz w:val="24"/>
          <w:szCs w:val="24"/>
        </w:rPr>
      </w:pPr>
      <w:r w:rsidRPr="0057031A">
        <w:rPr>
          <w:sz w:val="24"/>
          <w:szCs w:val="24"/>
        </w:rPr>
        <w:t>Indiquez ici tous les test</w:t>
      </w:r>
      <w:r w:rsidR="00EC6A43">
        <w:rPr>
          <w:sz w:val="24"/>
          <w:szCs w:val="24"/>
        </w:rPr>
        <w:t>s</w:t>
      </w:r>
      <w:r w:rsidRPr="0057031A">
        <w:rPr>
          <w:sz w:val="24"/>
          <w:szCs w:val="24"/>
        </w:rPr>
        <w:t xml:space="preserve"> que vous allez effectuer afin de valider la conformité de l’infrastructure mis en place </w:t>
      </w:r>
    </w:p>
    <w:sectPr w:rsidR="0057031A" w:rsidRPr="0057031A" w:rsidSect="00FE5D6C"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645F8" w14:textId="77777777" w:rsidR="00FD6CD9" w:rsidRDefault="00FD6CD9" w:rsidP="00E95C27">
      <w:pPr>
        <w:spacing w:before="0" w:after="0" w:line="240" w:lineRule="auto"/>
      </w:pPr>
      <w:r>
        <w:separator/>
      </w:r>
    </w:p>
  </w:endnote>
  <w:endnote w:type="continuationSeparator" w:id="0">
    <w:p w14:paraId="49DB83FB" w14:textId="77777777" w:rsidR="00FD6CD9" w:rsidRDefault="00FD6CD9" w:rsidP="00E95C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123151"/>
      <w:docPartObj>
        <w:docPartGallery w:val="Page Numbers (Bottom of Page)"/>
        <w:docPartUnique/>
      </w:docPartObj>
    </w:sdtPr>
    <w:sdtEndPr/>
    <w:sdtContent>
      <w:p w14:paraId="767458FA" w14:textId="77777777" w:rsidR="00063C72" w:rsidRDefault="00B3499F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64384" behindDoc="1" locked="0" layoutInCell="1" allowOverlap="1" wp14:anchorId="34227D1C" wp14:editId="2A266B59">
              <wp:simplePos x="0" y="0"/>
              <wp:positionH relativeFrom="margin">
                <wp:posOffset>-128270</wp:posOffset>
              </wp:positionH>
              <wp:positionV relativeFrom="paragraph">
                <wp:posOffset>86360</wp:posOffset>
              </wp:positionV>
              <wp:extent cx="771525" cy="479425"/>
              <wp:effectExtent l="0" t="0" r="9525" b="0"/>
              <wp:wrapTight wrapText="bothSides">
                <wp:wrapPolygon edited="0">
                  <wp:start x="0" y="0"/>
                  <wp:lineTo x="0" y="20599"/>
                  <wp:lineTo x="21333" y="20599"/>
                  <wp:lineTo x="21333" y="0"/>
                  <wp:lineTo x="0" y="0"/>
                </wp:wrapPolygon>
              </wp:wrapTight>
              <wp:docPr id="2062854064" name="Image 2062854064" descr="Une image contenant texte, Police, logo, capture d’écr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028113" name="Image 1" descr="Une image contenant texte, Police, logo, capture d’écran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47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1EF0F672" wp14:editId="1D2B4756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533275001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8470185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546704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C94203" w14:textId="77777777" w:rsidR="00B3499F" w:rsidRDefault="00B3499F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EF0F672" id="_x0000_s1057" style="position:absolute;margin-left:0;margin-top:0;width:34.4pt;height:56.45pt;z-index:25166131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5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" strokecolor="#7f7f7f"/>
                  <v:rect id="Rectangle 78" o:spid="_x0000_s105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" filled="f" strokecolor="#7f7f7f">
                    <v:textbox>
                      <w:txbxContent>
                        <w:p w14:paraId="45C94203" w14:textId="77777777" w:rsidR="00B3499F" w:rsidRDefault="00B3499F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61E3" w14:textId="77777777" w:rsidR="00FD6CD9" w:rsidRDefault="00FD6CD9" w:rsidP="00E95C27">
      <w:pPr>
        <w:spacing w:before="0" w:after="0" w:line="240" w:lineRule="auto"/>
      </w:pPr>
      <w:r>
        <w:separator/>
      </w:r>
    </w:p>
  </w:footnote>
  <w:footnote w:type="continuationSeparator" w:id="0">
    <w:p w14:paraId="4EEF45A0" w14:textId="77777777" w:rsidR="00FD6CD9" w:rsidRDefault="00FD6CD9" w:rsidP="00E95C2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17B"/>
    <w:multiLevelType w:val="hybridMultilevel"/>
    <w:tmpl w:val="C1C666A2"/>
    <w:lvl w:ilvl="0" w:tplc="521EDFD6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1353423"/>
    <w:multiLevelType w:val="hybridMultilevel"/>
    <w:tmpl w:val="ABF67A24"/>
    <w:lvl w:ilvl="0" w:tplc="57CE16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57BC9"/>
    <w:multiLevelType w:val="hybridMultilevel"/>
    <w:tmpl w:val="8F682A6A"/>
    <w:lvl w:ilvl="0" w:tplc="2578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56389">
    <w:abstractNumId w:val="2"/>
  </w:num>
  <w:num w:numId="2" w16cid:durableId="600844044">
    <w:abstractNumId w:val="1"/>
  </w:num>
  <w:num w:numId="3" w16cid:durableId="213694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D9"/>
    <w:rsid w:val="00063C72"/>
    <w:rsid w:val="00083743"/>
    <w:rsid w:val="002C2489"/>
    <w:rsid w:val="002E77FC"/>
    <w:rsid w:val="002F5769"/>
    <w:rsid w:val="002F7562"/>
    <w:rsid w:val="0031339F"/>
    <w:rsid w:val="00415D88"/>
    <w:rsid w:val="0047048A"/>
    <w:rsid w:val="004848C2"/>
    <w:rsid w:val="0057031A"/>
    <w:rsid w:val="006404E5"/>
    <w:rsid w:val="00686278"/>
    <w:rsid w:val="006925E6"/>
    <w:rsid w:val="00696B10"/>
    <w:rsid w:val="007276B4"/>
    <w:rsid w:val="00790EF6"/>
    <w:rsid w:val="00794347"/>
    <w:rsid w:val="007E34CA"/>
    <w:rsid w:val="00800196"/>
    <w:rsid w:val="008C205A"/>
    <w:rsid w:val="009649B6"/>
    <w:rsid w:val="00A0082A"/>
    <w:rsid w:val="00A7682D"/>
    <w:rsid w:val="00B3499F"/>
    <w:rsid w:val="00BC7908"/>
    <w:rsid w:val="00BF3E4B"/>
    <w:rsid w:val="00BF77E1"/>
    <w:rsid w:val="00D10950"/>
    <w:rsid w:val="00E95C27"/>
    <w:rsid w:val="00EC6A43"/>
    <w:rsid w:val="00F2486C"/>
    <w:rsid w:val="00F85FC9"/>
    <w:rsid w:val="00FD6CD9"/>
    <w:rsid w:val="00FE5D6C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26425"/>
  <w15:chartTrackingRefBased/>
  <w15:docId w15:val="{673DEABF-698D-4C93-8294-1A375BDB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0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276B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6B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6B10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276B4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6B4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6B4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6B4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6B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6B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5C27"/>
  </w:style>
  <w:style w:type="paragraph" w:styleId="Pieddepage">
    <w:name w:val="footer"/>
    <w:basedOn w:val="Normal"/>
    <w:link w:val="Pieddepag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C27"/>
  </w:style>
  <w:style w:type="paragraph" w:styleId="Sansinterligne">
    <w:name w:val="No Spacing"/>
    <w:basedOn w:val="Normal"/>
    <w:link w:val="SansinterligneCar"/>
    <w:uiPriority w:val="1"/>
    <w:qFormat/>
    <w:rsid w:val="007276B4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276B4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95C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5C2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276B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276B4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7276B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696B10"/>
    <w:rPr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7276B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276B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276B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76B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276B4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276B4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6B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76B4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7276B4"/>
    <w:rPr>
      <w:b/>
      <w:bCs/>
    </w:rPr>
  </w:style>
  <w:style w:type="character" w:styleId="Accentuation">
    <w:name w:val="Emphasis"/>
    <w:uiPriority w:val="20"/>
    <w:qFormat/>
    <w:rsid w:val="007276B4"/>
    <w:rPr>
      <w:caps/>
      <w:color w:val="1F3763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7276B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276B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6B4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6B4"/>
    <w:rPr>
      <w:i/>
      <w:iCs/>
      <w:color w:val="4472C4" w:themeColor="accent1"/>
      <w:sz w:val="20"/>
      <w:szCs w:val="20"/>
    </w:rPr>
  </w:style>
  <w:style w:type="character" w:styleId="Accentuationlgre">
    <w:name w:val="Subtle Emphasis"/>
    <w:uiPriority w:val="19"/>
    <w:qFormat/>
    <w:rsid w:val="007276B4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7276B4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7276B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7276B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7276B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276B4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F576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F5769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2F5769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172.21.255.254/iso/webmin.de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mangel\OneDrive%20-%20CENTRE%20DE%20READAPTATION\Mod&#232;le%20CRM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5DB92A-976B-8E45-AD35-B738A8F6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CRM</Template>
  <TotalTime>90</TotalTime>
  <Pages>9</Pages>
  <Words>857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 Linux</dc:title>
  <dc:subject>TP de synthèse</dc:subject>
  <dc:creator>ddemangel</dc:creator>
  <cp:keywords/>
  <dc:description/>
  <cp:lastModifiedBy>DEMANGEL Denis</cp:lastModifiedBy>
  <cp:revision>2</cp:revision>
  <dcterms:created xsi:type="dcterms:W3CDTF">2023-07-10T12:36:00Z</dcterms:created>
  <dcterms:modified xsi:type="dcterms:W3CDTF">2023-07-10T14:06:00Z</dcterms:modified>
</cp:coreProperties>
</file>