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24210778"/>
        <w:docPartObj>
          <w:docPartGallery w:val="Cover Pages"/>
          <w:docPartUnique/>
        </w:docPartObj>
      </w:sdtPr>
      <w:sdtEndPr/>
      <w:sdtContent>
        <w:p w14:paraId="126F1DB5" w14:textId="77777777" w:rsidR="00E95C27" w:rsidRDefault="00063C72">
          <w:pPr>
            <w:pStyle w:val="Sansinterlign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1" locked="0" layoutInCell="1" allowOverlap="1" wp14:anchorId="23E91DF7" wp14:editId="412F5BE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62075" cy="847090"/>
                <wp:effectExtent l="0" t="0" r="9525" b="0"/>
                <wp:wrapTight wrapText="bothSides">
                  <wp:wrapPolygon edited="0">
                    <wp:start x="0" y="0"/>
                    <wp:lineTo x="0" y="20888"/>
                    <wp:lineTo x="21449" y="20888"/>
                    <wp:lineTo x="21449" y="0"/>
                    <wp:lineTo x="0" y="0"/>
                  </wp:wrapPolygon>
                </wp:wrapTight>
                <wp:docPr id="2022028113" name="Image 1" descr="Une image contenant texte, Police, logo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2028113" name="Image 1" descr="Une image contenant texte, Police, logo, capture d’écran&#10;&#10;Description générée automatiquement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847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95C27"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3120" behindDoc="1" locked="0" layoutInCell="1" allowOverlap="1" wp14:anchorId="50E69313" wp14:editId="38A52309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 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4-27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2431A8EC" w14:textId="77777777" w:rsidR="00E95C27" w:rsidRDefault="008C205A">
                                      <w:pPr>
                                        <w:pStyle w:val="Sansinterligne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27/04/2023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50E69313" id="Groupe 2" o:spid="_x0000_s1026" style="position:absolute;margin-left:0;margin-top:0;width:172.8pt;height:718.55pt;z-index:-25166336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BCHRG1AkAACnBAEADgAA&#10;AAAAAAAAAAAAAAAuAgAAZHJzL2Uyb0RvYy54bWxQSwECLQAUAAYACAAAACEAT/eVMt0AAAAGAQAA&#10;DwAAAAAAAAAAAAAAAACqJgAAZHJzL2Rvd25yZXYueG1sUEsFBgAAAAAEAAQA8wAAALQ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 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4-27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431A8EC" w14:textId="77777777" w:rsidR="00E95C27" w:rsidRDefault="008C205A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27/04/2023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e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e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e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23DCFA9" wp14:editId="08545380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F328D3" w14:textId="16AAF998" w:rsidR="00E95C27" w:rsidRDefault="004D1088">
                                <w:pPr>
                                  <w:pStyle w:val="Sansinterligne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gramStart"/>
                                    <w:r w:rsidR="008A454B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ddemangel</w:t>
                                    </w:r>
                                    <w:proofErr w:type="gramEnd"/>
                                  </w:sdtContent>
                                </w:sdt>
                              </w:p>
                              <w:p w14:paraId="0A71E020" w14:textId="77777777" w:rsidR="00E95C27" w:rsidRDefault="004D1088">
                                <w:pPr>
                                  <w:pStyle w:val="Sansinterligne"/>
                                  <w:rPr>
                                    <w:color w:val="595959" w:themeColor="text1" w:themeTint="A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</w:rPr>
                                    <w:alias w:val="Société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E95C27">
                                      <w:rPr>
                                        <w:caps/>
                                        <w:color w:val="595959" w:themeColor="text1" w:themeTint="A6"/>
                                      </w:rPr>
                                      <w:t>[nom de la société]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3DCFA9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2" o:spid="_x0000_s1055" type="#_x0000_t202" style="position:absolute;margin-left:0;margin-top:0;width:4in;height:28.8pt;z-index:251659264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0BF328D3" w14:textId="16AAF998" w:rsidR="00E95C27" w:rsidRDefault="004D1088">
                          <w:pPr>
                            <w:pStyle w:val="Sansinterligne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roofErr w:type="gramStart"/>
                              <w:r w:rsidR="008A454B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ddemangel</w:t>
                              </w:r>
                              <w:proofErr w:type="gramEnd"/>
                            </w:sdtContent>
                          </w:sdt>
                        </w:p>
                        <w:p w14:paraId="0A71E020" w14:textId="77777777" w:rsidR="00E95C27" w:rsidRDefault="004D1088">
                          <w:pPr>
                            <w:pStyle w:val="Sansinterligne"/>
                            <w:rPr>
                              <w:color w:val="595959" w:themeColor="text1" w:themeTint="A6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</w:rPr>
                              <w:alias w:val="Société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95C27">
                                <w:rPr>
                                  <w:caps/>
                                  <w:color w:val="595959" w:themeColor="text1" w:themeTint="A6"/>
                                </w:rPr>
                                <w:t>[nom de la société]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26140575" wp14:editId="6922169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E34509" w14:textId="60A0A3D7" w:rsidR="00E95C27" w:rsidRDefault="004D1088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A454B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C9 Linux</w:t>
                                    </w:r>
                                  </w:sdtContent>
                                </w:sdt>
                              </w:p>
                              <w:p w14:paraId="59DC5677" w14:textId="2E61BF13" w:rsidR="00E95C27" w:rsidRDefault="004D1088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A454B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TP -FTP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6140575" id="Zone de texte 1" o:spid="_x0000_s1056" type="#_x0000_t202" style="position:absolute;margin-left:0;margin-top:0;width:4in;height:84.25pt;z-index:251656192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70E34509" w14:textId="60A0A3D7" w:rsidR="00E95C27" w:rsidRDefault="004D1088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A454B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C9 Linux</w:t>
                              </w:r>
                            </w:sdtContent>
                          </w:sdt>
                        </w:p>
                        <w:p w14:paraId="59DC5677" w14:textId="2E61BF13" w:rsidR="00E95C27" w:rsidRDefault="004D1088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8A454B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TP -FTP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4BD374BB" w14:textId="77777777" w:rsidR="00E95C27" w:rsidRDefault="00E95C27">
          <w:r>
            <w:br w:type="page"/>
          </w:r>
        </w:p>
      </w:sdtContent>
    </w:sdt>
    <w:sdt>
      <w:sdtPr>
        <w:rPr>
          <w:b w:val="0"/>
          <w:bCs w:val="0"/>
          <w:caps w:val="0"/>
          <w:color w:val="auto"/>
          <w:spacing w:val="0"/>
          <w:sz w:val="20"/>
          <w:szCs w:val="20"/>
        </w:rPr>
        <w:id w:val="1683169014"/>
        <w:docPartObj>
          <w:docPartGallery w:val="Table of Contents"/>
          <w:docPartUnique/>
        </w:docPartObj>
      </w:sdtPr>
      <w:sdtEndPr/>
      <w:sdtContent>
        <w:p w14:paraId="0A320AD2" w14:textId="77777777" w:rsidR="002F5769" w:rsidRDefault="002F5769">
          <w:pPr>
            <w:pStyle w:val="En-ttedetabledesmatires"/>
          </w:pPr>
          <w:r>
            <w:t>Table des matières</w:t>
          </w:r>
        </w:p>
        <w:p w14:paraId="486762B6" w14:textId="74CE3480" w:rsidR="00AA1FEC" w:rsidRDefault="002F5769">
          <w:pPr>
            <w:pStyle w:val="TM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9533130" w:history="1">
            <w:r w:rsidR="00AA1FEC" w:rsidRPr="0036798A">
              <w:rPr>
                <w:rStyle w:val="Lienhypertexte"/>
                <w:noProof/>
              </w:rPr>
              <w:t>Installer serveur FTP</w:t>
            </w:r>
            <w:r w:rsidR="00AA1FEC">
              <w:rPr>
                <w:noProof/>
                <w:webHidden/>
              </w:rPr>
              <w:tab/>
            </w:r>
            <w:r w:rsidR="00AA1FEC">
              <w:rPr>
                <w:noProof/>
                <w:webHidden/>
              </w:rPr>
              <w:fldChar w:fldCharType="begin"/>
            </w:r>
            <w:r w:rsidR="00AA1FEC">
              <w:rPr>
                <w:noProof/>
                <w:webHidden/>
              </w:rPr>
              <w:instrText xml:space="preserve"> PAGEREF _Toc139533130 \h </w:instrText>
            </w:r>
            <w:r w:rsidR="00AA1FEC">
              <w:rPr>
                <w:noProof/>
                <w:webHidden/>
              </w:rPr>
            </w:r>
            <w:r w:rsidR="00AA1FEC">
              <w:rPr>
                <w:noProof/>
                <w:webHidden/>
              </w:rPr>
              <w:fldChar w:fldCharType="separate"/>
            </w:r>
            <w:r w:rsidR="00AA1FEC">
              <w:rPr>
                <w:noProof/>
                <w:webHidden/>
              </w:rPr>
              <w:t>2</w:t>
            </w:r>
            <w:r w:rsidR="00AA1FEC">
              <w:rPr>
                <w:noProof/>
                <w:webHidden/>
              </w:rPr>
              <w:fldChar w:fldCharType="end"/>
            </w:r>
          </w:hyperlink>
        </w:p>
        <w:p w14:paraId="4142BC21" w14:textId="7DC83A48" w:rsidR="00AA1FEC" w:rsidRDefault="00AA1FEC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533131" w:history="1">
            <w:r w:rsidRPr="0036798A">
              <w:rPr>
                <w:rStyle w:val="Lienhypertexte"/>
                <w:noProof/>
              </w:rPr>
              <w:t>Configuration du serveur FTP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_Toc139533131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819ED" w14:textId="47E4330C" w:rsidR="00AA1FEC" w:rsidRDefault="00AA1FEC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533132" w:history="1">
            <w:r w:rsidRPr="0036798A">
              <w:rPr>
                <w:rStyle w:val="Lienhypertexte"/>
                <w:noProof/>
              </w:rPr>
              <w:t>Création d’un utilisateur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_Toc139533132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76E11" w14:textId="53573A33" w:rsidR="00AA1FEC" w:rsidRDefault="00AA1FEC">
          <w:pPr>
            <w:pStyle w:val="TM3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9533133" w:history="1">
            <w:r w:rsidRPr="0036798A">
              <w:rPr>
                <w:rStyle w:val="Lienhypertexte"/>
                <w:noProof/>
              </w:rPr>
              <w:t>Créez l’utilisateur suivant 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_Toc139533133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D222E" w14:textId="5E565B44" w:rsidR="002F5769" w:rsidRDefault="002F5769">
          <w:r>
            <w:rPr>
              <w:b/>
              <w:bCs/>
            </w:rPr>
            <w:fldChar w:fldCharType="end"/>
          </w:r>
        </w:p>
      </w:sdtContent>
    </w:sdt>
    <w:p w14:paraId="74952C41" w14:textId="77777777" w:rsidR="002F5769" w:rsidRDefault="002F5769">
      <w:pPr>
        <w:rPr>
          <w:b/>
          <w:bCs/>
          <w:caps/>
          <w:color w:val="FFFFFF" w:themeColor="background1"/>
          <w:spacing w:val="15"/>
          <w:sz w:val="22"/>
          <w:szCs w:val="22"/>
          <w:lang w:val="en-US"/>
        </w:rPr>
      </w:pPr>
      <w:r>
        <w:rPr>
          <w:lang w:val="en-US"/>
        </w:rPr>
        <w:br w:type="page"/>
      </w:r>
    </w:p>
    <w:p w14:paraId="19CFA909" w14:textId="35372622" w:rsidR="0031339F" w:rsidRPr="008A454B" w:rsidRDefault="008A454B" w:rsidP="007276B4">
      <w:pPr>
        <w:pStyle w:val="Titre1"/>
        <w:rPr>
          <w:sz w:val="28"/>
          <w:szCs w:val="28"/>
        </w:rPr>
      </w:pPr>
      <w:bookmarkStart w:id="0" w:name="_Toc139533130"/>
      <w:r w:rsidRPr="008A454B">
        <w:rPr>
          <w:sz w:val="28"/>
          <w:szCs w:val="28"/>
        </w:rPr>
        <w:lastRenderedPageBreak/>
        <w:t>I</w:t>
      </w:r>
      <w:r w:rsidR="00AA1FEC">
        <w:rPr>
          <w:sz w:val="28"/>
          <w:szCs w:val="28"/>
        </w:rPr>
        <w:t>n</w:t>
      </w:r>
      <w:r w:rsidRPr="008A454B">
        <w:rPr>
          <w:sz w:val="28"/>
          <w:szCs w:val="28"/>
        </w:rPr>
        <w:t>staller serveur FTP</w:t>
      </w:r>
      <w:bookmarkEnd w:id="0"/>
    </w:p>
    <w:p w14:paraId="301A3726" w14:textId="29D71516" w:rsidR="007B50AB" w:rsidRPr="005C4504" w:rsidRDefault="007B50AB" w:rsidP="005C4504">
      <w:pPr>
        <w:jc w:val="center"/>
        <w:rPr>
          <w:b/>
          <w:bCs/>
          <w:color w:val="FF0000"/>
          <w:sz w:val="32"/>
          <w:szCs w:val="32"/>
        </w:rPr>
      </w:pPr>
      <w:r w:rsidRPr="005C4504">
        <w:rPr>
          <w:b/>
          <w:bCs/>
          <w:color w:val="FF0000"/>
          <w:sz w:val="32"/>
          <w:szCs w:val="32"/>
        </w:rPr>
        <w:t xml:space="preserve">TP </w:t>
      </w:r>
      <w:r w:rsidR="005C4504">
        <w:rPr>
          <w:b/>
          <w:bCs/>
          <w:color w:val="FF0000"/>
          <w:sz w:val="32"/>
          <w:szCs w:val="32"/>
        </w:rPr>
        <w:t>à</w:t>
      </w:r>
      <w:r w:rsidRPr="005C4504">
        <w:rPr>
          <w:b/>
          <w:bCs/>
          <w:color w:val="FF0000"/>
          <w:sz w:val="32"/>
          <w:szCs w:val="32"/>
        </w:rPr>
        <w:t xml:space="preserve"> faire sur le </w:t>
      </w:r>
      <w:r w:rsidR="005C4504" w:rsidRPr="005C4504">
        <w:rPr>
          <w:b/>
          <w:bCs/>
          <w:color w:val="FF0000"/>
          <w:sz w:val="32"/>
          <w:szCs w:val="32"/>
        </w:rPr>
        <w:t>serveur WEB</w:t>
      </w:r>
    </w:p>
    <w:p w14:paraId="0EDD3808" w14:textId="7FF333E1" w:rsidR="008A454B" w:rsidRDefault="008A454B">
      <w:pPr>
        <w:rPr>
          <w:sz w:val="24"/>
          <w:szCs w:val="24"/>
        </w:rPr>
      </w:pPr>
      <w:r>
        <w:rPr>
          <w:sz w:val="24"/>
          <w:szCs w:val="24"/>
        </w:rPr>
        <w:t>Objectif :</w:t>
      </w:r>
    </w:p>
    <w:p w14:paraId="2B7664BD" w14:textId="622CE588" w:rsidR="008A454B" w:rsidRDefault="008A454B">
      <w:pPr>
        <w:rPr>
          <w:sz w:val="24"/>
          <w:szCs w:val="24"/>
        </w:rPr>
      </w:pPr>
      <w:r>
        <w:rPr>
          <w:sz w:val="24"/>
          <w:szCs w:val="24"/>
        </w:rPr>
        <w:t xml:space="preserve">Votre entreprise héberge des sites internet pour ces clients. Vous devez configurez un serveur FTP afin que les clients externes </w:t>
      </w:r>
      <w:r w:rsidR="00AA1FEC">
        <w:rPr>
          <w:sz w:val="24"/>
          <w:szCs w:val="24"/>
        </w:rPr>
        <w:t>puissent</w:t>
      </w:r>
      <w:r>
        <w:rPr>
          <w:sz w:val="24"/>
          <w:szCs w:val="24"/>
        </w:rPr>
        <w:t xml:space="preserve"> mettre à jours leurs site internet à l’aide du protocole FTP</w:t>
      </w:r>
    </w:p>
    <w:p w14:paraId="4528B031" w14:textId="344D028E" w:rsidR="008A454B" w:rsidRDefault="008A454B" w:rsidP="008A454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Installation d’un serveur FTP</w:t>
      </w:r>
    </w:p>
    <w:p w14:paraId="48F57296" w14:textId="2AA8D94A" w:rsidR="008A454B" w:rsidRDefault="008A454B" w:rsidP="008A454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Configuration d’un serveur FTP</w:t>
      </w:r>
    </w:p>
    <w:p w14:paraId="0AD84333" w14:textId="219EF873" w:rsidR="008A454B" w:rsidRPr="008A454B" w:rsidRDefault="008A454B" w:rsidP="008A454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Création d’utilisateur pour le serveur FTP</w:t>
      </w:r>
    </w:p>
    <w:p w14:paraId="5954C3D1" w14:textId="6753A491" w:rsidR="00686278" w:rsidRPr="008A454B" w:rsidRDefault="008A454B">
      <w:pPr>
        <w:rPr>
          <w:sz w:val="24"/>
          <w:szCs w:val="24"/>
        </w:rPr>
      </w:pPr>
      <w:r w:rsidRPr="008A454B">
        <w:rPr>
          <w:sz w:val="24"/>
          <w:szCs w:val="24"/>
        </w:rPr>
        <w:t xml:space="preserve">Installer le paquet </w:t>
      </w:r>
      <w:proofErr w:type="spellStart"/>
      <w:r w:rsidRPr="008A454B">
        <w:rPr>
          <w:sz w:val="24"/>
          <w:szCs w:val="24"/>
        </w:rPr>
        <w:t>proftpd</w:t>
      </w:r>
      <w:proofErr w:type="spellEnd"/>
      <w:r w:rsidRPr="008A454B">
        <w:rPr>
          <w:sz w:val="24"/>
          <w:szCs w:val="24"/>
        </w:rPr>
        <w:t>-basic</w:t>
      </w:r>
    </w:p>
    <w:p w14:paraId="30A46B6C" w14:textId="77777777" w:rsidR="008A454B" w:rsidRPr="008A454B" w:rsidRDefault="008A454B" w:rsidP="008A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DE088E0" w14:textId="0967C985" w:rsidR="008A454B" w:rsidRPr="008A454B" w:rsidRDefault="008A454B" w:rsidP="008A454B">
      <w:pPr>
        <w:pStyle w:val="Titre2"/>
        <w:rPr>
          <w:sz w:val="28"/>
          <w:szCs w:val="28"/>
        </w:rPr>
      </w:pPr>
      <w:bookmarkStart w:id="1" w:name="_Toc139533131"/>
      <w:r w:rsidRPr="008A454B">
        <w:rPr>
          <w:sz w:val="28"/>
          <w:szCs w:val="28"/>
        </w:rPr>
        <w:t>Configuration du serveur FTP</w:t>
      </w:r>
      <w:bookmarkEnd w:id="1"/>
    </w:p>
    <w:p w14:paraId="6331B9D7" w14:textId="6843BFBB" w:rsidR="008A454B" w:rsidRPr="008A454B" w:rsidRDefault="008A454B">
      <w:pPr>
        <w:rPr>
          <w:sz w:val="24"/>
          <w:szCs w:val="24"/>
        </w:rPr>
      </w:pPr>
      <w:r w:rsidRPr="008A454B">
        <w:rPr>
          <w:sz w:val="24"/>
          <w:szCs w:val="24"/>
        </w:rPr>
        <w:t>Localiser le fichier de configuration</w:t>
      </w:r>
    </w:p>
    <w:p w14:paraId="6EF21956" w14:textId="77777777" w:rsidR="008A454B" w:rsidRPr="008A454B" w:rsidRDefault="008A454B" w:rsidP="008A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BFD0955" w14:textId="148EAF44" w:rsidR="008A454B" w:rsidRPr="008A454B" w:rsidRDefault="008A454B">
      <w:pPr>
        <w:rPr>
          <w:sz w:val="24"/>
          <w:szCs w:val="24"/>
        </w:rPr>
      </w:pPr>
      <w:r w:rsidRPr="008A454B">
        <w:rPr>
          <w:sz w:val="24"/>
          <w:szCs w:val="24"/>
        </w:rPr>
        <w:t>Localiser l</w:t>
      </w:r>
      <w:r>
        <w:rPr>
          <w:sz w:val="24"/>
          <w:szCs w:val="24"/>
        </w:rPr>
        <w:t>es</w:t>
      </w:r>
      <w:r w:rsidRPr="008A454B">
        <w:rPr>
          <w:sz w:val="24"/>
          <w:szCs w:val="24"/>
        </w:rPr>
        <w:t xml:space="preserve"> ligne</w:t>
      </w:r>
      <w:r>
        <w:rPr>
          <w:sz w:val="24"/>
          <w:szCs w:val="24"/>
        </w:rPr>
        <w:t xml:space="preserve">s suivantes </w:t>
      </w:r>
      <w:r w:rsidRPr="008A454B">
        <w:rPr>
          <w:sz w:val="24"/>
          <w:szCs w:val="24"/>
        </w:rPr>
        <w:t xml:space="preserve"> </w:t>
      </w:r>
    </w:p>
    <w:p w14:paraId="41C9A003" w14:textId="5095FEFE" w:rsidR="008A454B" w:rsidRPr="008A454B" w:rsidRDefault="008A454B" w:rsidP="008A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rPr>
          <w:sz w:val="24"/>
          <w:szCs w:val="24"/>
        </w:rPr>
      </w:pPr>
      <w:r w:rsidRPr="008A454B">
        <w:rPr>
          <w:sz w:val="24"/>
          <w:szCs w:val="24"/>
        </w:rPr>
        <w:t>#</w:t>
      </w:r>
      <w:r w:rsidRPr="008A454B">
        <w:rPr>
          <w:sz w:val="24"/>
          <w:szCs w:val="24"/>
        </w:rPr>
        <w:t xml:space="preserve"> </w:t>
      </w:r>
      <w:proofErr w:type="spellStart"/>
      <w:r w:rsidRPr="008A454B">
        <w:rPr>
          <w:sz w:val="24"/>
          <w:szCs w:val="24"/>
        </w:rPr>
        <w:t>DefaultRoot</w:t>
      </w:r>
      <w:proofErr w:type="spellEnd"/>
      <w:r w:rsidRPr="008A454B">
        <w:rPr>
          <w:sz w:val="24"/>
          <w:szCs w:val="24"/>
        </w:rPr>
        <w:t xml:space="preserve">                    ~</w:t>
      </w:r>
    </w:p>
    <w:p w14:paraId="0E60282D" w14:textId="4DD7B801" w:rsidR="008A454B" w:rsidRPr="008A454B" w:rsidRDefault="008A454B">
      <w:pPr>
        <w:rPr>
          <w:sz w:val="24"/>
          <w:szCs w:val="24"/>
        </w:rPr>
      </w:pPr>
      <w:r w:rsidRPr="008A454B">
        <w:rPr>
          <w:sz w:val="24"/>
          <w:szCs w:val="24"/>
        </w:rPr>
        <w:t>(</w:t>
      </w:r>
      <w:r w:rsidR="00AA1FEC" w:rsidRPr="008A454B">
        <w:rPr>
          <w:sz w:val="24"/>
          <w:szCs w:val="24"/>
        </w:rPr>
        <w:t>Cette</w:t>
      </w:r>
      <w:r w:rsidRPr="008A454B">
        <w:rPr>
          <w:sz w:val="24"/>
          <w:szCs w:val="24"/>
        </w:rPr>
        <w:t xml:space="preserve"> option permet à un utilisateur ftp de </w:t>
      </w:r>
      <w:proofErr w:type="gramStart"/>
      <w:r w:rsidRPr="008A454B">
        <w:rPr>
          <w:sz w:val="24"/>
          <w:szCs w:val="24"/>
        </w:rPr>
        <w:t>ce</w:t>
      </w:r>
      <w:proofErr w:type="gramEnd"/>
      <w:r w:rsidRPr="008A454B">
        <w:rPr>
          <w:sz w:val="24"/>
          <w:szCs w:val="24"/>
        </w:rPr>
        <w:t xml:space="preserve"> connecter à son home directory) décommenter là</w:t>
      </w:r>
    </w:p>
    <w:p w14:paraId="24A32AC2" w14:textId="180FAA8F" w:rsidR="008A454B" w:rsidRDefault="008A454B" w:rsidP="008A4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rPr>
          <w:sz w:val="24"/>
          <w:szCs w:val="24"/>
        </w:rPr>
      </w:pPr>
      <w:r>
        <w:rPr>
          <w:sz w:val="24"/>
          <w:szCs w:val="24"/>
        </w:rPr>
        <w:t>#</w:t>
      </w:r>
      <w:r w:rsidRPr="008A454B">
        <w:rPr>
          <w:sz w:val="24"/>
          <w:szCs w:val="24"/>
        </w:rPr>
        <w:t xml:space="preserve"> </w:t>
      </w:r>
      <w:proofErr w:type="spellStart"/>
      <w:r w:rsidRPr="008A454B">
        <w:rPr>
          <w:sz w:val="24"/>
          <w:szCs w:val="24"/>
        </w:rPr>
        <w:t>RequireValidShell</w:t>
      </w:r>
      <w:proofErr w:type="spellEnd"/>
      <w:r w:rsidRPr="008A454B">
        <w:rPr>
          <w:sz w:val="24"/>
          <w:szCs w:val="24"/>
        </w:rPr>
        <w:t xml:space="preserve">              off</w:t>
      </w:r>
    </w:p>
    <w:p w14:paraId="56154BEC" w14:textId="77777777" w:rsidR="008A454B" w:rsidRDefault="008A454B" w:rsidP="008A454B">
      <w:pPr>
        <w:shd w:val="clear" w:color="auto" w:fill="FFFFFF" w:themeFill="background1"/>
        <w:rPr>
          <w:sz w:val="24"/>
          <w:szCs w:val="24"/>
        </w:rPr>
      </w:pPr>
    </w:p>
    <w:p w14:paraId="1B079A4F" w14:textId="05755B08" w:rsidR="008A454B" w:rsidRPr="008A454B" w:rsidRDefault="008A454B" w:rsidP="008A454B">
      <w:pPr>
        <w:rPr>
          <w:sz w:val="24"/>
          <w:szCs w:val="24"/>
        </w:rPr>
      </w:pPr>
      <w:r>
        <w:rPr>
          <w:sz w:val="24"/>
          <w:szCs w:val="24"/>
        </w:rPr>
        <w:t xml:space="preserve">Décommenter cette ligne (elle permet à un utilisateur de </w:t>
      </w:r>
      <w:r w:rsidR="00AA1FEC">
        <w:rPr>
          <w:sz w:val="24"/>
          <w:szCs w:val="24"/>
        </w:rPr>
        <w:t>se</w:t>
      </w:r>
      <w:r>
        <w:rPr>
          <w:sz w:val="24"/>
          <w:szCs w:val="24"/>
        </w:rPr>
        <w:t xml:space="preserve"> connecter même </w:t>
      </w:r>
      <w:r w:rsidR="00AA1FEC">
        <w:rPr>
          <w:sz w:val="24"/>
          <w:szCs w:val="24"/>
        </w:rPr>
        <w:t>s’il</w:t>
      </w:r>
      <w:r>
        <w:rPr>
          <w:sz w:val="24"/>
          <w:szCs w:val="24"/>
        </w:rPr>
        <w:t xml:space="preserve"> n’a pas de </w:t>
      </w:r>
      <w:proofErr w:type="spellStart"/>
      <w:r>
        <w:rPr>
          <w:sz w:val="24"/>
          <w:szCs w:val="24"/>
        </w:rPr>
        <w:t>shell</w:t>
      </w:r>
      <w:proofErr w:type="spellEnd"/>
      <w:r>
        <w:rPr>
          <w:sz w:val="24"/>
          <w:szCs w:val="24"/>
        </w:rPr>
        <w:t xml:space="preserve"> valide, autrement dit si son compte ne lui permet pas de </w:t>
      </w:r>
      <w:r w:rsidR="00AA1FEC">
        <w:rPr>
          <w:sz w:val="24"/>
          <w:szCs w:val="24"/>
        </w:rPr>
        <w:t>se</w:t>
      </w:r>
      <w:r>
        <w:rPr>
          <w:sz w:val="24"/>
          <w:szCs w:val="24"/>
        </w:rPr>
        <w:t xml:space="preserve"> connecter localement au serveur linux !)</w:t>
      </w:r>
    </w:p>
    <w:p w14:paraId="595CA53C" w14:textId="77777777" w:rsidR="008A454B" w:rsidRDefault="008A454B" w:rsidP="008A454B">
      <w:pPr>
        <w:shd w:val="clear" w:color="auto" w:fill="FFFFFF" w:themeFill="background1"/>
        <w:rPr>
          <w:sz w:val="24"/>
          <w:szCs w:val="24"/>
        </w:rPr>
      </w:pPr>
    </w:p>
    <w:p w14:paraId="172CF595" w14:textId="71ECF6F8" w:rsidR="008A454B" w:rsidRDefault="00AA1FEC" w:rsidP="008A454B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Redémarrer le daemon </w:t>
      </w:r>
      <w:proofErr w:type="spellStart"/>
      <w:r>
        <w:rPr>
          <w:sz w:val="24"/>
          <w:szCs w:val="24"/>
        </w:rPr>
        <w:t>proftpd</w:t>
      </w:r>
      <w:proofErr w:type="spellEnd"/>
    </w:p>
    <w:p w14:paraId="58F72E4B" w14:textId="77777777" w:rsidR="00AA1FEC" w:rsidRDefault="00AA1FEC" w:rsidP="00AA1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sz w:val="24"/>
          <w:szCs w:val="24"/>
        </w:rPr>
      </w:pPr>
    </w:p>
    <w:p w14:paraId="60D3711B" w14:textId="77777777" w:rsidR="00AA1FEC" w:rsidRDefault="00AA1FEC">
      <w:pPr>
        <w:rPr>
          <w:caps/>
          <w:spacing w:val="15"/>
          <w:sz w:val="22"/>
          <w:szCs w:val="22"/>
        </w:rPr>
      </w:pPr>
      <w:r>
        <w:br w:type="page"/>
      </w:r>
    </w:p>
    <w:p w14:paraId="21EC0D74" w14:textId="75AB9222" w:rsidR="005C4504" w:rsidRDefault="005C4504" w:rsidP="00AA1FEC">
      <w:pPr>
        <w:pStyle w:val="Titre2"/>
      </w:pPr>
      <w:bookmarkStart w:id="2" w:name="_Toc139533132"/>
      <w:r>
        <w:lastRenderedPageBreak/>
        <w:t>M</w:t>
      </w:r>
      <w:r w:rsidR="004D1088">
        <w:t>odification du serveur DNS</w:t>
      </w:r>
    </w:p>
    <w:p w14:paraId="1E03850E" w14:textId="0809CBBF" w:rsidR="004D1088" w:rsidRPr="004D1088" w:rsidRDefault="004D1088" w:rsidP="004D1088">
      <w:pPr>
        <w:rPr>
          <w:sz w:val="24"/>
          <w:szCs w:val="24"/>
        </w:rPr>
      </w:pPr>
      <w:r w:rsidRPr="004D1088">
        <w:rPr>
          <w:sz w:val="24"/>
          <w:szCs w:val="24"/>
        </w:rPr>
        <w:t>Ajouter un alias dans le serveur DNS :</w:t>
      </w:r>
    </w:p>
    <w:p w14:paraId="1AC3DEC5" w14:textId="2ED4C125" w:rsidR="004D1088" w:rsidRPr="004D1088" w:rsidRDefault="004D1088" w:rsidP="004D1088">
      <w:pPr>
        <w:rPr>
          <w:sz w:val="24"/>
          <w:szCs w:val="24"/>
        </w:rPr>
      </w:pPr>
      <w:hyperlink r:id="rId10" w:history="1">
        <w:r w:rsidRPr="004D1088">
          <w:rPr>
            <w:rStyle w:val="Lienhypertexte"/>
            <w:sz w:val="24"/>
            <w:szCs w:val="24"/>
          </w:rPr>
          <w:t>ftp.votredomaine</w:t>
        </w:r>
      </w:hyperlink>
      <w:r w:rsidRPr="004D1088">
        <w:rPr>
          <w:sz w:val="24"/>
          <w:szCs w:val="24"/>
        </w:rPr>
        <w:t xml:space="preserve"> </w:t>
      </w:r>
    </w:p>
    <w:p w14:paraId="0A5B2FD4" w14:textId="77777777" w:rsidR="005C4504" w:rsidRPr="005C4504" w:rsidRDefault="005C4504" w:rsidP="004D1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4B883D" w14:textId="3B50B2E7" w:rsidR="00AA1FEC" w:rsidRDefault="00AA1FEC" w:rsidP="00AA1FEC">
      <w:pPr>
        <w:pStyle w:val="Titre2"/>
      </w:pPr>
      <w:r>
        <w:t>Création d’un utilisateur</w:t>
      </w:r>
      <w:bookmarkEnd w:id="2"/>
    </w:p>
    <w:p w14:paraId="250C0D4E" w14:textId="2DFE8B90" w:rsidR="00AA1FEC" w:rsidRDefault="00AA1FEC" w:rsidP="00AA1FEC">
      <w:pPr>
        <w:pStyle w:val="Titre3"/>
      </w:pPr>
      <w:bookmarkStart w:id="3" w:name="_Toc139533133"/>
      <w:r>
        <w:t>Créez l’utilisateur suivant :</w:t>
      </w:r>
      <w:bookmarkEnd w:id="3"/>
    </w:p>
    <w:p w14:paraId="51AA9F9B" w14:textId="03A63390" w:rsidR="00AA1FEC" w:rsidRDefault="00AA1FEC" w:rsidP="00AA1FEC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Login : intranet</w:t>
      </w:r>
    </w:p>
    <w:p w14:paraId="2CFD19A8" w14:textId="351DCB82" w:rsidR="00AA1FEC" w:rsidRDefault="00AA1FEC" w:rsidP="00AA1FEC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Mot de passe : Mo2passe</w:t>
      </w:r>
    </w:p>
    <w:p w14:paraId="66ECAD2B" w14:textId="7B84C74B" w:rsidR="00AA1FEC" w:rsidRDefault="00AA1FEC" w:rsidP="00AA1FEC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Répertoire personnel : /srv/intranet</w:t>
      </w:r>
    </w:p>
    <w:p w14:paraId="092175F8" w14:textId="73A29B62" w:rsidR="00AA1FEC" w:rsidRDefault="00AA1FEC" w:rsidP="00AA1FEC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Shell d’ouverture de session : /bin/false</w:t>
      </w:r>
    </w:p>
    <w:p w14:paraId="0BF2FABA" w14:textId="40587F9D" w:rsidR="00AA1FEC" w:rsidRDefault="00AA1FEC" w:rsidP="00AA1FEC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Description : Propriétaire du site intranet</w:t>
      </w:r>
    </w:p>
    <w:p w14:paraId="03C43C88" w14:textId="113E5589" w:rsidR="00AA1FEC" w:rsidRDefault="00AA1FEC" w:rsidP="00AA1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8C3BF5E" w14:textId="4F219188" w:rsidR="00AA1FEC" w:rsidRDefault="00AA1FEC" w:rsidP="00AA1FEC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Vérifier que l’utilisateur ne peut pas utiliser localement le serveur linux</w:t>
      </w:r>
    </w:p>
    <w:p w14:paraId="7FB3EF23" w14:textId="5CE4A258" w:rsidR="00AA1FEC" w:rsidRDefault="00AA1FEC" w:rsidP="00AA1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3FA67E5" w14:textId="2283E8D8" w:rsidR="00AA1FEC" w:rsidRDefault="00AA1FEC" w:rsidP="00AA1FEC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Vérifier depuis un poste client avec </w:t>
      </w:r>
      <w:proofErr w:type="spellStart"/>
      <w:r>
        <w:rPr>
          <w:sz w:val="24"/>
          <w:szCs w:val="24"/>
        </w:rPr>
        <w:t>filezilla</w:t>
      </w:r>
      <w:proofErr w:type="spellEnd"/>
      <w:r>
        <w:rPr>
          <w:sz w:val="24"/>
          <w:szCs w:val="24"/>
        </w:rPr>
        <w:t xml:space="preserve"> qu’il accède au dossier de son site web, et qu’il peut le modifier.</w:t>
      </w:r>
    </w:p>
    <w:p w14:paraId="6C8411CE" w14:textId="5E7C62CB" w:rsidR="00AA1FEC" w:rsidRDefault="00AA1FEC" w:rsidP="00AA1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3D1D254" w14:textId="77777777" w:rsidR="00AA1FEC" w:rsidRPr="008A454B" w:rsidRDefault="00AA1FEC" w:rsidP="00AA1FEC">
      <w:pPr>
        <w:shd w:val="clear" w:color="auto" w:fill="FFFFFF" w:themeFill="background1"/>
        <w:rPr>
          <w:sz w:val="24"/>
          <w:szCs w:val="24"/>
        </w:rPr>
      </w:pPr>
    </w:p>
    <w:sectPr w:rsidR="00AA1FEC" w:rsidRPr="008A454B" w:rsidSect="00E95C27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C166" w14:textId="77777777" w:rsidR="008A454B" w:rsidRDefault="008A454B" w:rsidP="00E95C27">
      <w:pPr>
        <w:spacing w:before="0" w:after="0" w:line="240" w:lineRule="auto"/>
      </w:pPr>
      <w:r>
        <w:separator/>
      </w:r>
    </w:p>
  </w:endnote>
  <w:endnote w:type="continuationSeparator" w:id="0">
    <w:p w14:paraId="3413293B" w14:textId="77777777" w:rsidR="008A454B" w:rsidRDefault="008A454B" w:rsidP="00E95C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123151"/>
      <w:docPartObj>
        <w:docPartGallery w:val="Page Numbers (Bottom of Page)"/>
        <w:docPartUnique/>
      </w:docPartObj>
    </w:sdtPr>
    <w:sdtEndPr/>
    <w:sdtContent>
      <w:p w14:paraId="0AD496C8" w14:textId="77777777" w:rsidR="00063C72" w:rsidRDefault="00B3499F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64384" behindDoc="1" locked="0" layoutInCell="1" allowOverlap="1" wp14:anchorId="1BDBD574" wp14:editId="5B98768B">
              <wp:simplePos x="0" y="0"/>
              <wp:positionH relativeFrom="margin">
                <wp:posOffset>-128270</wp:posOffset>
              </wp:positionH>
              <wp:positionV relativeFrom="paragraph">
                <wp:posOffset>86360</wp:posOffset>
              </wp:positionV>
              <wp:extent cx="771525" cy="479425"/>
              <wp:effectExtent l="0" t="0" r="9525" b="0"/>
              <wp:wrapTight wrapText="bothSides">
                <wp:wrapPolygon edited="0">
                  <wp:start x="0" y="0"/>
                  <wp:lineTo x="0" y="20599"/>
                  <wp:lineTo x="21333" y="20599"/>
                  <wp:lineTo x="21333" y="0"/>
                  <wp:lineTo x="0" y="0"/>
                </wp:wrapPolygon>
              </wp:wrapTight>
              <wp:docPr id="150746749" name="Image 150746749" descr="Une image contenant texte, Police, logo, capture d’écr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028113" name="Image 1" descr="Une image contenant texte, Police, logo, capture d’écran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47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3089435" wp14:editId="7B2A6355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533275001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8470185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546704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DBE6EC9" w14:textId="77777777" w:rsidR="00B3499F" w:rsidRDefault="00B3499F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3089435" id="_x0000_s1057" style="position:absolute;margin-left:0;margin-top:0;width:34.4pt;height:56.45pt;z-index:25166131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5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" strokecolor="#7f7f7f"/>
                  <v:rect id="Rectangle 78" o:spid="_x0000_s105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" filled="f" strokecolor="#7f7f7f">
                    <v:textbox>
                      <w:txbxContent>
                        <w:p w14:paraId="5DBE6EC9" w14:textId="77777777" w:rsidR="00B3499F" w:rsidRDefault="00B3499F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BA4D" w14:textId="77777777" w:rsidR="008A454B" w:rsidRDefault="008A454B" w:rsidP="00E95C27">
      <w:pPr>
        <w:spacing w:before="0" w:after="0" w:line="240" w:lineRule="auto"/>
      </w:pPr>
      <w:r>
        <w:separator/>
      </w:r>
    </w:p>
  </w:footnote>
  <w:footnote w:type="continuationSeparator" w:id="0">
    <w:p w14:paraId="1B04AE76" w14:textId="77777777" w:rsidR="008A454B" w:rsidRDefault="008A454B" w:rsidP="00E95C2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F0D0A"/>
    <w:multiLevelType w:val="hybridMultilevel"/>
    <w:tmpl w:val="BC4C36DA"/>
    <w:lvl w:ilvl="0" w:tplc="B8925BD6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6557BC9"/>
    <w:multiLevelType w:val="hybridMultilevel"/>
    <w:tmpl w:val="8F682A6A"/>
    <w:lvl w:ilvl="0" w:tplc="2578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56389">
    <w:abstractNumId w:val="1"/>
  </w:num>
  <w:num w:numId="2" w16cid:durableId="120163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4B"/>
    <w:rsid w:val="00063C72"/>
    <w:rsid w:val="002C2489"/>
    <w:rsid w:val="002E77FC"/>
    <w:rsid w:val="002F5769"/>
    <w:rsid w:val="0031339F"/>
    <w:rsid w:val="00415D88"/>
    <w:rsid w:val="0047048A"/>
    <w:rsid w:val="004848C2"/>
    <w:rsid w:val="004D1088"/>
    <w:rsid w:val="005C4504"/>
    <w:rsid w:val="006404E5"/>
    <w:rsid w:val="00686278"/>
    <w:rsid w:val="006925E6"/>
    <w:rsid w:val="00696B10"/>
    <w:rsid w:val="007276B4"/>
    <w:rsid w:val="00790EF6"/>
    <w:rsid w:val="00794347"/>
    <w:rsid w:val="007B50AB"/>
    <w:rsid w:val="007E34CA"/>
    <w:rsid w:val="008A454B"/>
    <w:rsid w:val="008C205A"/>
    <w:rsid w:val="009649B6"/>
    <w:rsid w:val="00A7682D"/>
    <w:rsid w:val="00AA1FEC"/>
    <w:rsid w:val="00B3499F"/>
    <w:rsid w:val="00BC7908"/>
    <w:rsid w:val="00BF3E4B"/>
    <w:rsid w:val="00BF77E1"/>
    <w:rsid w:val="00E95C27"/>
    <w:rsid w:val="00F2486C"/>
    <w:rsid w:val="00F85FC9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74700"/>
  <w15:chartTrackingRefBased/>
  <w15:docId w15:val="{44B25427-7807-4F9F-BB09-8975C326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0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276B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76B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6B10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6B4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6B4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6B4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6B4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6B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6B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5C27"/>
  </w:style>
  <w:style w:type="paragraph" w:styleId="Pieddepage">
    <w:name w:val="footer"/>
    <w:basedOn w:val="Normal"/>
    <w:link w:val="Pieddepag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5C27"/>
  </w:style>
  <w:style w:type="paragraph" w:styleId="Sansinterligne">
    <w:name w:val="No Spacing"/>
    <w:basedOn w:val="Normal"/>
    <w:link w:val="SansinterligneCar"/>
    <w:uiPriority w:val="1"/>
    <w:qFormat/>
    <w:rsid w:val="007276B4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276B4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95C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5C2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276B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276B4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7276B4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696B10"/>
    <w:rPr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276B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276B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76B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276B4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276B4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6B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276B4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7276B4"/>
    <w:rPr>
      <w:b/>
      <w:bCs/>
    </w:rPr>
  </w:style>
  <w:style w:type="character" w:styleId="Accentuation">
    <w:name w:val="Emphasis"/>
    <w:uiPriority w:val="20"/>
    <w:qFormat/>
    <w:rsid w:val="007276B4"/>
    <w:rPr>
      <w:caps/>
      <w:color w:val="1F3763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7276B4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276B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6B4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6B4"/>
    <w:rPr>
      <w:i/>
      <w:iCs/>
      <w:color w:val="4472C4" w:themeColor="accent1"/>
      <w:sz w:val="20"/>
      <w:szCs w:val="20"/>
    </w:rPr>
  </w:style>
  <w:style w:type="character" w:styleId="Accentuationlgre">
    <w:name w:val="Subtle Emphasis"/>
    <w:uiPriority w:val="19"/>
    <w:qFormat/>
    <w:rsid w:val="007276B4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7276B4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7276B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7276B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7276B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276B4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F576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F5769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2F5769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tp://ftp.votredomain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mangel\OneDrive%20-%20CENTRE%20DE%20READAPTATION\Mod&#232;le%20CRM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5DB92A-976B-8E45-AD35-B738A8F6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CRM</Template>
  <TotalTime>20</TotalTime>
  <Pages>4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 Linux</dc:title>
  <dc:subject>TP -FTP</dc:subject>
  <dc:creator>ddemangel</dc:creator>
  <cp:keywords/>
  <dc:description/>
  <cp:lastModifiedBy>DEMANGEL Denis</cp:lastModifiedBy>
  <cp:revision>4</cp:revision>
  <dcterms:created xsi:type="dcterms:W3CDTF">2023-07-06T08:35:00Z</dcterms:created>
  <dcterms:modified xsi:type="dcterms:W3CDTF">2023-07-06T08:55:00Z</dcterms:modified>
</cp:coreProperties>
</file>